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C9" w:rsidRPr="0054106B" w:rsidRDefault="00996D4D" w:rsidP="00046C27">
      <w:pPr>
        <w:pStyle w:val="Naslov"/>
        <w:jc w:val="center"/>
      </w:pPr>
      <w:bookmarkStart w:id="0" w:name="_GoBack"/>
      <w:bookmarkEnd w:id="0"/>
      <w:r>
        <w:t>PRIJAVNICA</w:t>
      </w:r>
    </w:p>
    <w:p w:rsidR="000A1E1E" w:rsidRPr="00046C27" w:rsidRDefault="00662EA4" w:rsidP="00046C27">
      <w:pPr>
        <w:pStyle w:val="Naslov1"/>
        <w:spacing w:before="120"/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046C27" w:rsidRPr="00046C27">
        <w:rPr>
          <w:sz w:val="36"/>
          <w:szCs w:val="36"/>
        </w:rPr>
        <w:t>. POLETNE IGRE SOS</w:t>
      </w:r>
    </w:p>
    <w:p w:rsidR="00E278C9" w:rsidRDefault="00EF128A" w:rsidP="00046C27">
      <w:pPr>
        <w:pStyle w:val="Naslov1"/>
        <w:spacing w:before="120"/>
        <w:jc w:val="center"/>
      </w:pPr>
      <w:r>
        <w:t xml:space="preserve">ki bodo </w:t>
      </w:r>
      <w:r w:rsidR="00E278C9" w:rsidRPr="001B4573">
        <w:t xml:space="preserve">v </w:t>
      </w:r>
      <w:r w:rsidR="007E1A36">
        <w:t>petek</w:t>
      </w:r>
      <w:r w:rsidR="00E278C9" w:rsidRPr="001B4573">
        <w:t xml:space="preserve">, </w:t>
      </w:r>
      <w:r w:rsidR="00662EA4">
        <w:t>19</w:t>
      </w:r>
      <w:r w:rsidR="007E1A36">
        <w:t>.06.2014</w:t>
      </w:r>
      <w:r w:rsidR="00E278C9" w:rsidRPr="001B4573">
        <w:t xml:space="preserve"> </w:t>
      </w:r>
      <w:r w:rsidR="00E278C9">
        <w:t>v</w:t>
      </w:r>
      <w:r w:rsidR="000A1E1E">
        <w:t xml:space="preserve"> </w:t>
      </w:r>
      <w:r w:rsidR="00A947FD">
        <w:t xml:space="preserve">Občini </w:t>
      </w:r>
      <w:r w:rsidR="00662EA4">
        <w:t>Šmartno ob Paki</w:t>
      </w:r>
    </w:p>
    <w:p w:rsidR="00592BD3" w:rsidRDefault="00592BD3" w:rsidP="00592BD3">
      <w:pPr>
        <w:rPr>
          <w:rFonts w:ascii="Palatino Linotype" w:hAnsi="Palatino Linotype"/>
        </w:rPr>
      </w:pPr>
    </w:p>
    <w:p w:rsidR="00887C0C" w:rsidRDefault="00887C0C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</w:p>
    <w:p w:rsidR="00592BD3" w:rsidRPr="00926ABA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 w:rsidRPr="00926ABA">
        <w:rPr>
          <w:rFonts w:ascii="Palatino Linotype" w:hAnsi="Palatino Linotype"/>
        </w:rPr>
        <w:t>O</w:t>
      </w:r>
      <w:r w:rsidR="00F31BD2">
        <w:rPr>
          <w:rFonts w:ascii="Palatino Linotype" w:hAnsi="Palatino Linotype"/>
        </w:rPr>
        <w:t>RGANIZACIJA</w:t>
      </w:r>
      <w:r w:rsidRPr="00926ABA">
        <w:rPr>
          <w:rFonts w:ascii="Palatino Linotype" w:hAnsi="Palatino Linotype"/>
        </w:rPr>
        <w:t>_________________________________________________________</w:t>
      </w:r>
      <w:r w:rsidR="005E365F">
        <w:rPr>
          <w:rFonts w:ascii="Palatino Linotype" w:hAnsi="Palatino Linotype"/>
        </w:rPr>
        <w:t>___</w:t>
      </w:r>
    </w:p>
    <w:p w:rsidR="00592BD3" w:rsidRPr="00843C17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16"/>
          <w:szCs w:val="16"/>
        </w:rPr>
      </w:pPr>
    </w:p>
    <w:p w:rsidR="00592BD3" w:rsidRPr="00926ABA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 w:rsidRPr="00926ABA">
        <w:rPr>
          <w:rFonts w:ascii="Palatino Linotype" w:hAnsi="Palatino Linotype"/>
        </w:rPr>
        <w:t>IME IN PRIIMEK</w:t>
      </w:r>
      <w:r>
        <w:rPr>
          <w:rFonts w:ascii="Palatino Linotype" w:hAnsi="Palatino Linotype"/>
        </w:rPr>
        <w:t xml:space="preserve"> VODJE EKIPE </w:t>
      </w:r>
      <w:r w:rsidRPr="00926ABA">
        <w:rPr>
          <w:rFonts w:ascii="Palatino Linotype" w:hAnsi="Palatino Linotype"/>
        </w:rPr>
        <w:t>________________________________________</w:t>
      </w:r>
      <w:r w:rsidR="005E365F">
        <w:rPr>
          <w:rFonts w:ascii="Palatino Linotype" w:hAnsi="Palatino Linotype"/>
        </w:rPr>
        <w:t>___</w:t>
      </w:r>
    </w:p>
    <w:p w:rsidR="00592BD3" w:rsidRPr="00843C17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16"/>
          <w:szCs w:val="16"/>
        </w:rPr>
      </w:pPr>
    </w:p>
    <w:p w:rsidR="00592BD3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 w:rsidRPr="00926ABA">
        <w:rPr>
          <w:rFonts w:ascii="Palatino Linotype" w:hAnsi="Palatino Linotype"/>
        </w:rPr>
        <w:t>E-MAIL NASLOV:_____________________________________________________</w:t>
      </w:r>
      <w:r w:rsidR="005E365F">
        <w:rPr>
          <w:rFonts w:ascii="Palatino Linotype" w:hAnsi="Palatino Linotype"/>
        </w:rPr>
        <w:t>___</w:t>
      </w:r>
    </w:p>
    <w:p w:rsidR="00592BD3" w:rsidRPr="00843C17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16"/>
          <w:szCs w:val="16"/>
        </w:rPr>
      </w:pPr>
    </w:p>
    <w:p w:rsidR="00592BD3" w:rsidRDefault="00592BD3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TEL:___________________________</w:t>
      </w:r>
      <w:r w:rsidR="0057755C">
        <w:rPr>
          <w:rFonts w:ascii="Palatino Linotype" w:hAnsi="Palatino Linotype"/>
        </w:rPr>
        <w:t>GSM:</w:t>
      </w:r>
      <w:r>
        <w:rPr>
          <w:rFonts w:ascii="Palatino Linotype" w:hAnsi="Palatino Linotype"/>
        </w:rPr>
        <w:t>____________________________________</w:t>
      </w:r>
      <w:r w:rsidR="005E365F">
        <w:rPr>
          <w:rFonts w:ascii="Palatino Linotype" w:hAnsi="Palatino Linotype"/>
        </w:rPr>
        <w:t>_</w:t>
      </w:r>
    </w:p>
    <w:p w:rsidR="00D94DEA" w:rsidRPr="00843C17" w:rsidRDefault="00D94DEA" w:rsidP="005E3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16"/>
          <w:szCs w:val="16"/>
        </w:rPr>
      </w:pPr>
    </w:p>
    <w:p w:rsidR="00592BD3" w:rsidRDefault="005E365F" w:rsidP="005E365F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SKUPAJ </w:t>
      </w:r>
      <w:r w:rsidR="00D94DEA">
        <w:rPr>
          <w:rFonts w:ascii="Palatino Linotype" w:hAnsi="Palatino Linotype"/>
        </w:rPr>
        <w:t>ŠT</w:t>
      </w:r>
      <w:r>
        <w:rPr>
          <w:rFonts w:ascii="Palatino Linotype" w:hAnsi="Palatino Linotype"/>
        </w:rPr>
        <w:t>.</w:t>
      </w:r>
      <w:r w:rsidR="00D94DEA">
        <w:rPr>
          <w:rFonts w:ascii="Palatino Linotype" w:hAnsi="Palatino Linotype"/>
        </w:rPr>
        <w:t xml:space="preserve"> UDELEŽENCEV ____________________________________</w:t>
      </w:r>
    </w:p>
    <w:p w:rsidR="00B80665" w:rsidRDefault="00B80665" w:rsidP="00B80665"/>
    <w:p w:rsidR="00887C0C" w:rsidRDefault="00887C0C" w:rsidP="00B80665"/>
    <w:p w:rsidR="00887C0C" w:rsidRDefault="00887C0C" w:rsidP="00B80665"/>
    <w:p w:rsidR="00887C0C" w:rsidRDefault="00887C0C" w:rsidP="00B80665"/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94DEA" w:rsidRPr="00887C0C" w:rsidTr="00705C26">
        <w:tc>
          <w:tcPr>
            <w:tcW w:w="9606" w:type="dxa"/>
            <w:gridSpan w:val="2"/>
            <w:shd w:val="clear" w:color="auto" w:fill="DBE5F1" w:themeFill="accent1" w:themeFillTint="33"/>
          </w:tcPr>
          <w:p w:rsidR="005E365F" w:rsidRPr="00887C0C" w:rsidRDefault="00D94DEA" w:rsidP="005E365F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b/>
                <w:sz w:val="22"/>
                <w:szCs w:val="22"/>
              </w:rPr>
              <w:t>Tekmovalni del</w:t>
            </w:r>
          </w:p>
          <w:p w:rsidR="00D94DEA" w:rsidRPr="00887C0C" w:rsidRDefault="0057755C" w:rsidP="005E365F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(</w:t>
            </w:r>
            <w:r w:rsidRPr="00887C0C">
              <w:rPr>
                <w:rFonts w:ascii="Palatino Linotype" w:hAnsi="Palatino Linotype"/>
                <w:color w:val="000000"/>
                <w:sz w:val="22"/>
                <w:szCs w:val="22"/>
              </w:rPr>
              <w:t>občinski/mestni funkcionarji in zaposleni v občinskih/mestnih upravah.)</w:t>
            </w:r>
          </w:p>
        </w:tc>
      </w:tr>
      <w:tr w:rsidR="00887C0C" w:rsidRPr="00887C0C" w:rsidTr="00705C26">
        <w:tc>
          <w:tcPr>
            <w:tcW w:w="4644" w:type="dxa"/>
          </w:tcPr>
          <w:p w:rsidR="00887C0C" w:rsidRPr="00887C0C" w:rsidRDefault="00887C0C" w:rsidP="00662EA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b/>
                <w:sz w:val="22"/>
                <w:szCs w:val="22"/>
              </w:rPr>
              <w:t>Ime in priimek</w:t>
            </w:r>
          </w:p>
        </w:tc>
        <w:tc>
          <w:tcPr>
            <w:tcW w:w="4962" w:type="dxa"/>
          </w:tcPr>
          <w:p w:rsidR="00887C0C" w:rsidRPr="00887C0C" w:rsidRDefault="00F31BD2" w:rsidP="00F31BD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</w:t>
            </w:r>
            <w:r w:rsidRPr="00887C0C">
              <w:rPr>
                <w:rFonts w:ascii="Palatino Linotype" w:hAnsi="Palatino Linotype"/>
                <w:b/>
                <w:sz w:val="22"/>
                <w:szCs w:val="22"/>
              </w:rPr>
              <w:t xml:space="preserve">rosimo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o</w:t>
            </w:r>
            <w:r w:rsidR="00887C0C" w:rsidRPr="00887C0C">
              <w:rPr>
                <w:rFonts w:ascii="Palatino Linotype" w:hAnsi="Palatino Linotype"/>
                <w:b/>
                <w:sz w:val="22"/>
                <w:szCs w:val="22"/>
              </w:rPr>
              <w:t xml:space="preserve">bkrožite </w:t>
            </w:r>
          </w:p>
        </w:tc>
      </w:tr>
      <w:tr w:rsidR="00B80665" w:rsidRPr="00887C0C" w:rsidTr="00705C26">
        <w:tc>
          <w:tcPr>
            <w:tcW w:w="4644" w:type="dxa"/>
          </w:tcPr>
          <w:p w:rsidR="00B80665" w:rsidRPr="00887C0C" w:rsidRDefault="00B80665" w:rsidP="00B806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B80665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 xml:space="preserve">Mali nogomet   /   </w:t>
            </w:r>
            <w:r w:rsidR="00705C26">
              <w:rPr>
                <w:rFonts w:ascii="Palatino Linotype" w:hAnsi="Palatino Linotype"/>
                <w:sz w:val="22"/>
                <w:szCs w:val="22"/>
              </w:rPr>
              <w:t>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662EA4" w:rsidRPr="00887C0C" w:rsidTr="00705C26">
        <w:tc>
          <w:tcPr>
            <w:tcW w:w="4644" w:type="dxa"/>
          </w:tcPr>
          <w:p w:rsidR="00662EA4" w:rsidRPr="00887C0C" w:rsidRDefault="00662EA4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662EA4" w:rsidRDefault="00662EA4" w:rsidP="00662EA4">
            <w:r w:rsidRPr="00E340A8">
              <w:rPr>
                <w:rFonts w:ascii="Palatino Linotype" w:hAnsi="Palatino Linotype"/>
                <w:sz w:val="22"/>
                <w:szCs w:val="22"/>
              </w:rPr>
              <w:t>Mali nogomet   /   odbojka na mivki</w:t>
            </w:r>
          </w:p>
        </w:tc>
      </w:tr>
      <w:tr w:rsidR="00D94DEA" w:rsidRPr="00887C0C" w:rsidTr="00705C26">
        <w:tc>
          <w:tcPr>
            <w:tcW w:w="9606" w:type="dxa"/>
            <w:gridSpan w:val="2"/>
            <w:shd w:val="clear" w:color="auto" w:fill="DBE5F1" w:themeFill="accent1" w:themeFillTint="33"/>
          </w:tcPr>
          <w:p w:rsidR="00D94DEA" w:rsidRPr="00887C0C" w:rsidRDefault="00BA2506" w:rsidP="00301193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N</w:t>
            </w:r>
            <w:r w:rsidR="00D94DEA" w:rsidRPr="00887C0C">
              <w:rPr>
                <w:rFonts w:ascii="Palatino Linotype" w:hAnsi="Palatino Linotype"/>
                <w:b/>
                <w:sz w:val="22"/>
                <w:szCs w:val="22"/>
              </w:rPr>
              <w:t>avijači</w:t>
            </w:r>
          </w:p>
        </w:tc>
      </w:tr>
      <w:tr w:rsidR="00887C0C" w:rsidRPr="00887C0C" w:rsidTr="00705C26">
        <w:tc>
          <w:tcPr>
            <w:tcW w:w="4644" w:type="dxa"/>
          </w:tcPr>
          <w:p w:rsidR="00887C0C" w:rsidRPr="00887C0C" w:rsidRDefault="00887C0C" w:rsidP="00662EA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b/>
                <w:sz w:val="22"/>
                <w:szCs w:val="22"/>
              </w:rPr>
              <w:t>Ime in priimek</w:t>
            </w:r>
          </w:p>
        </w:tc>
        <w:tc>
          <w:tcPr>
            <w:tcW w:w="4962" w:type="dxa"/>
          </w:tcPr>
          <w:p w:rsidR="00887C0C" w:rsidRPr="00887C0C" w:rsidRDefault="00887C0C" w:rsidP="00662EA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D94DEA" w:rsidRPr="00887C0C" w:rsidTr="00705C26">
        <w:tc>
          <w:tcPr>
            <w:tcW w:w="4644" w:type="dxa"/>
          </w:tcPr>
          <w:p w:rsidR="00D94DEA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D94DEA" w:rsidRPr="00887C0C" w:rsidRDefault="00D94DEA" w:rsidP="00301193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Navijač   /   spremljevalec</w:t>
            </w:r>
          </w:p>
        </w:tc>
      </w:tr>
      <w:tr w:rsidR="00D94DEA" w:rsidRPr="00887C0C" w:rsidTr="00705C26">
        <w:tc>
          <w:tcPr>
            <w:tcW w:w="4644" w:type="dxa"/>
          </w:tcPr>
          <w:p w:rsidR="00D94DEA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D94DEA" w:rsidRPr="00887C0C" w:rsidRDefault="00D94DEA" w:rsidP="00301193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Navijač   /   spremljevalec</w:t>
            </w:r>
          </w:p>
        </w:tc>
      </w:tr>
      <w:tr w:rsidR="00D94DEA" w:rsidRPr="00887C0C" w:rsidTr="00705C26">
        <w:tc>
          <w:tcPr>
            <w:tcW w:w="4644" w:type="dxa"/>
          </w:tcPr>
          <w:p w:rsidR="00D94DEA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D94DEA" w:rsidRPr="00887C0C" w:rsidRDefault="00D94DEA" w:rsidP="00301193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Navijač   /   spremljevalec</w:t>
            </w:r>
          </w:p>
        </w:tc>
      </w:tr>
      <w:tr w:rsidR="00D94DEA" w:rsidRPr="00887C0C" w:rsidTr="00705C26">
        <w:tc>
          <w:tcPr>
            <w:tcW w:w="4644" w:type="dxa"/>
          </w:tcPr>
          <w:p w:rsidR="00D94DEA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D94DEA" w:rsidRPr="00887C0C" w:rsidRDefault="00D94DEA" w:rsidP="00301193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Navijač   /   spremljevalec</w:t>
            </w:r>
          </w:p>
        </w:tc>
      </w:tr>
      <w:tr w:rsidR="00D94DEA" w:rsidRPr="00887C0C" w:rsidTr="00705C26">
        <w:tc>
          <w:tcPr>
            <w:tcW w:w="4644" w:type="dxa"/>
          </w:tcPr>
          <w:p w:rsidR="00D94DEA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D94DEA" w:rsidRPr="00887C0C" w:rsidRDefault="00D94DEA" w:rsidP="00301193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Navijač   /   spremljevalec</w:t>
            </w:r>
          </w:p>
        </w:tc>
      </w:tr>
      <w:tr w:rsidR="00D94DEA" w:rsidRPr="00887C0C" w:rsidTr="00705C26">
        <w:tc>
          <w:tcPr>
            <w:tcW w:w="4644" w:type="dxa"/>
          </w:tcPr>
          <w:p w:rsidR="00D94DEA" w:rsidRPr="00887C0C" w:rsidRDefault="00D94DEA" w:rsidP="00662EA4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2" w:type="dxa"/>
          </w:tcPr>
          <w:p w:rsidR="00D94DEA" w:rsidRPr="00887C0C" w:rsidRDefault="00D94DEA" w:rsidP="00301193">
            <w:pPr>
              <w:rPr>
                <w:rFonts w:ascii="Palatino Linotype" w:hAnsi="Palatino Linotype"/>
                <w:sz w:val="22"/>
                <w:szCs w:val="22"/>
              </w:rPr>
            </w:pPr>
            <w:r w:rsidRPr="00887C0C">
              <w:rPr>
                <w:rFonts w:ascii="Palatino Linotype" w:hAnsi="Palatino Linotype"/>
                <w:sz w:val="22"/>
                <w:szCs w:val="22"/>
              </w:rPr>
              <w:t>Navijač   /   spremljevalec</w:t>
            </w:r>
          </w:p>
        </w:tc>
      </w:tr>
    </w:tbl>
    <w:p w:rsidR="00B80665" w:rsidRPr="00887C0C" w:rsidRDefault="00D94DEA" w:rsidP="00D94DEA">
      <w:pPr>
        <w:jc w:val="center"/>
        <w:rPr>
          <w:rFonts w:ascii="Palatino Linotype" w:hAnsi="Palatino Linotype"/>
          <w:b/>
          <w:i/>
          <w:sz w:val="22"/>
          <w:szCs w:val="22"/>
        </w:rPr>
      </w:pPr>
      <w:r w:rsidRPr="00887C0C">
        <w:rPr>
          <w:rFonts w:ascii="Palatino Linotype" w:hAnsi="Palatino Linotype"/>
          <w:b/>
          <w:i/>
          <w:sz w:val="22"/>
          <w:szCs w:val="22"/>
        </w:rPr>
        <w:t>Vrstice v tabeli lahko poljubno dodate.</w:t>
      </w:r>
    </w:p>
    <w:p w:rsidR="00D94DEA" w:rsidRPr="00887C0C" w:rsidRDefault="00D94DEA" w:rsidP="00D94DEA">
      <w:pPr>
        <w:jc w:val="center"/>
        <w:rPr>
          <w:i/>
          <w:sz w:val="22"/>
          <w:szCs w:val="22"/>
        </w:rPr>
      </w:pPr>
    </w:p>
    <w:p w:rsidR="00887C0C" w:rsidRDefault="00887C0C" w:rsidP="00D94DEA">
      <w:pPr>
        <w:jc w:val="both"/>
        <w:rPr>
          <w:rFonts w:ascii="Palatino Linotype" w:hAnsi="Palatino Linotype"/>
          <w:sz w:val="22"/>
          <w:szCs w:val="22"/>
        </w:rPr>
      </w:pPr>
    </w:p>
    <w:p w:rsidR="00B6304E" w:rsidRDefault="00B6304E" w:rsidP="00D94DEA">
      <w:pPr>
        <w:jc w:val="both"/>
        <w:rPr>
          <w:rFonts w:ascii="Palatino Linotype" w:hAnsi="Palatino Linotype"/>
          <w:sz w:val="22"/>
          <w:szCs w:val="22"/>
        </w:rPr>
      </w:pPr>
      <w:r w:rsidRPr="00B6304E">
        <w:rPr>
          <w:rFonts w:ascii="Palatino Linotype" w:hAnsi="Palatino Linotype"/>
          <w:b/>
          <w:sz w:val="22"/>
          <w:szCs w:val="22"/>
        </w:rPr>
        <w:t xml:space="preserve">Rok za prijave je </w:t>
      </w:r>
      <w:r w:rsidR="00662EA4">
        <w:rPr>
          <w:rFonts w:ascii="Palatino Linotype" w:hAnsi="Palatino Linotype"/>
          <w:b/>
          <w:sz w:val="22"/>
          <w:szCs w:val="22"/>
        </w:rPr>
        <w:t>petek</w:t>
      </w:r>
      <w:r w:rsidRPr="00B6304E">
        <w:rPr>
          <w:rFonts w:ascii="Palatino Linotype" w:hAnsi="Palatino Linotype"/>
          <w:b/>
          <w:sz w:val="22"/>
          <w:szCs w:val="22"/>
        </w:rPr>
        <w:t>, 1</w:t>
      </w:r>
      <w:r w:rsidR="00662EA4">
        <w:rPr>
          <w:rFonts w:ascii="Palatino Linotype" w:hAnsi="Palatino Linotype"/>
          <w:b/>
          <w:sz w:val="22"/>
          <w:szCs w:val="22"/>
        </w:rPr>
        <w:t>2</w:t>
      </w:r>
      <w:r w:rsidRPr="00B6304E">
        <w:rPr>
          <w:rFonts w:ascii="Palatino Linotype" w:hAnsi="Palatino Linotype"/>
          <w:b/>
          <w:sz w:val="22"/>
          <w:szCs w:val="22"/>
        </w:rPr>
        <w:t>.6.2014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B00CC8" w:rsidRPr="00B00CC8">
        <w:rPr>
          <w:rFonts w:ascii="Palatino Linotype" w:hAnsi="Palatino Linotype"/>
          <w:sz w:val="22"/>
          <w:szCs w:val="22"/>
        </w:rPr>
        <w:t xml:space="preserve">Prijavnice pošljite po faksu 02 234 15 03 ali skenirane na </w:t>
      </w:r>
      <w:hyperlink r:id="rId7" w:history="1">
        <w:r w:rsidR="00B00CC8" w:rsidRPr="005116CB">
          <w:rPr>
            <w:rStyle w:val="Hiperpovezava"/>
            <w:rFonts w:ascii="Palatino Linotype" w:hAnsi="Palatino Linotype"/>
            <w:sz w:val="22"/>
            <w:szCs w:val="22"/>
          </w:rPr>
          <w:t>info@skupnostobcin.si</w:t>
        </w:r>
      </w:hyperlink>
      <w:r w:rsidR="00B00CC8">
        <w:rPr>
          <w:rFonts w:ascii="Palatino Linotype" w:hAnsi="Palatino Linotype"/>
          <w:sz w:val="22"/>
          <w:szCs w:val="22"/>
        </w:rPr>
        <w:t xml:space="preserve">. </w:t>
      </w:r>
    </w:p>
    <w:p w:rsidR="00662EA4" w:rsidRDefault="00662EA4" w:rsidP="00D94DEA">
      <w:pPr>
        <w:jc w:val="both"/>
        <w:rPr>
          <w:rFonts w:ascii="Palatino Linotype" w:hAnsi="Palatino Linotype"/>
          <w:sz w:val="22"/>
          <w:szCs w:val="22"/>
        </w:rPr>
      </w:pPr>
    </w:p>
    <w:p w:rsidR="00662EA4" w:rsidRPr="006903A7" w:rsidRDefault="00662EA4" w:rsidP="00662EA4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Udeležba na poletnih igrah je za občine članice 15</w:t>
      </w:r>
      <w:r w:rsidRPr="000066BC">
        <w:rPr>
          <w:rFonts w:ascii="Palatino Linotype" w:hAnsi="Palatino Linotype"/>
          <w:b/>
          <w:sz w:val="22"/>
          <w:szCs w:val="22"/>
          <w:u w:val="single"/>
        </w:rPr>
        <w:t>,</w:t>
      </w:r>
      <w:r w:rsidRPr="00997DAE">
        <w:rPr>
          <w:rFonts w:ascii="Palatino Linotype" w:hAnsi="Palatino Linotype"/>
          <w:b/>
          <w:sz w:val="22"/>
          <w:szCs w:val="22"/>
          <w:u w:val="single"/>
        </w:rPr>
        <w:t>00</w:t>
      </w:r>
      <w:r>
        <w:rPr>
          <w:rFonts w:ascii="Palatino Linotype" w:hAnsi="Palatino Linotype"/>
          <w:b/>
          <w:sz w:val="22"/>
          <w:szCs w:val="22"/>
          <w:u w:val="single"/>
        </w:rPr>
        <w:t xml:space="preserve"> EUR na osebo, za občine nečlanice pa 20 EUR</w:t>
      </w:r>
      <w:r w:rsidRPr="006903A7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 vključuje organizacijo poletnih iger, majico ter hrano z pijačo</w:t>
      </w:r>
      <w:r w:rsidRPr="006903A7">
        <w:rPr>
          <w:rFonts w:ascii="Palatino Linotype" w:hAnsi="Palatino Linotype"/>
          <w:sz w:val="22"/>
          <w:szCs w:val="22"/>
        </w:rPr>
        <w:t xml:space="preserve"> in DDV</w:t>
      </w:r>
      <w:r>
        <w:rPr>
          <w:rFonts w:ascii="Palatino Linotype" w:hAnsi="Palatino Linotype"/>
          <w:sz w:val="22"/>
          <w:szCs w:val="22"/>
        </w:rPr>
        <w:t>. Prijavnica velja kot naročilnica.</w:t>
      </w:r>
    </w:p>
    <w:p w:rsidR="00662EA4" w:rsidRDefault="00662EA4" w:rsidP="00662EA4">
      <w:pPr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p w:rsidR="00662EA4" w:rsidRPr="00DE2B2F" w:rsidRDefault="00662EA4" w:rsidP="00662EA4">
      <w:pPr>
        <w:jc w:val="both"/>
        <w:rPr>
          <w:rFonts w:ascii="Palatino Linotype" w:hAnsi="Palatino Linotype"/>
          <w:sz w:val="20"/>
          <w:szCs w:val="20"/>
        </w:rPr>
      </w:pPr>
      <w:r w:rsidRPr="00DE2B2F">
        <w:rPr>
          <w:rFonts w:ascii="Palatino Linotype" w:hAnsi="Palatino Linotype"/>
          <w:sz w:val="20"/>
          <w:szCs w:val="20"/>
        </w:rPr>
        <w:t xml:space="preserve">Skupnost občin Slovenije je zavezanka za DDV. Pristopnino lahko nakažete na transakcijski račun Skupnosti občin Slovenije, odprt pri Novi KBM d.d., št: SI56045150000897564, in sicer po opravljeni storitvi oz. izstavitvi računa, ki ga izstavimo na osnovi vaše prijave (tudi v primeru neudeležbe, če se ne odjavite). Morebitno neudeležbo (odjavo) obvezno sporočite </w:t>
      </w:r>
      <w:r>
        <w:rPr>
          <w:rFonts w:ascii="Palatino Linotype" w:hAnsi="Palatino Linotype"/>
          <w:sz w:val="20"/>
          <w:szCs w:val="20"/>
        </w:rPr>
        <w:t>en</w:t>
      </w:r>
      <w:r w:rsidRPr="00DE2B2F">
        <w:rPr>
          <w:rFonts w:ascii="Palatino Linotype" w:hAnsi="Palatino Linotype"/>
          <w:sz w:val="20"/>
          <w:szCs w:val="20"/>
        </w:rPr>
        <w:t xml:space="preserve"> d</w:t>
      </w:r>
      <w:r>
        <w:rPr>
          <w:rFonts w:ascii="Palatino Linotype" w:hAnsi="Palatino Linotype"/>
          <w:sz w:val="20"/>
          <w:szCs w:val="20"/>
        </w:rPr>
        <w:t>an</w:t>
      </w:r>
      <w:r w:rsidRPr="00DE2B2F">
        <w:rPr>
          <w:rFonts w:ascii="Palatino Linotype" w:hAnsi="Palatino Linotype"/>
          <w:sz w:val="20"/>
          <w:szCs w:val="20"/>
        </w:rPr>
        <w:t xml:space="preserve"> pred dogodkom v sekretariat SOS po elektronski pošti </w:t>
      </w:r>
      <w:hyperlink r:id="rId8" w:history="1">
        <w:r w:rsidRPr="00DE2B2F">
          <w:rPr>
            <w:rStyle w:val="Hiperpovezava"/>
            <w:rFonts w:ascii="Palatino Linotype" w:hAnsi="Palatino Linotype"/>
            <w:sz w:val="20"/>
            <w:szCs w:val="20"/>
          </w:rPr>
          <w:t>metka@skupnostobcin.si</w:t>
        </w:r>
      </w:hyperlink>
      <w:r w:rsidRPr="00DE2B2F">
        <w:rPr>
          <w:rFonts w:ascii="Palatino Linotype" w:hAnsi="Palatino Linotype"/>
          <w:sz w:val="20"/>
          <w:szCs w:val="20"/>
        </w:rPr>
        <w:t xml:space="preserve">. </w:t>
      </w:r>
    </w:p>
    <w:p w:rsidR="00662EA4" w:rsidRDefault="00662EA4" w:rsidP="00D94DEA">
      <w:pPr>
        <w:jc w:val="both"/>
        <w:rPr>
          <w:rFonts w:ascii="Palatino Linotype" w:hAnsi="Palatino Linotype"/>
          <w:sz w:val="22"/>
          <w:szCs w:val="22"/>
        </w:rPr>
      </w:pPr>
    </w:p>
    <w:p w:rsidR="00B6304E" w:rsidRDefault="00B6304E" w:rsidP="00D94DEA">
      <w:pPr>
        <w:jc w:val="both"/>
        <w:rPr>
          <w:rFonts w:ascii="Palatino Linotype" w:hAnsi="Palatino Linotype"/>
          <w:sz w:val="22"/>
          <w:szCs w:val="22"/>
        </w:rPr>
      </w:pPr>
    </w:p>
    <w:p w:rsidR="00D94DEA" w:rsidRPr="00887C0C" w:rsidRDefault="00D94DEA" w:rsidP="00D94DEA">
      <w:pPr>
        <w:rPr>
          <w:rFonts w:ascii="Palatino Linotype" w:hAnsi="Palatino Linotype"/>
          <w:sz w:val="22"/>
          <w:szCs w:val="22"/>
        </w:rPr>
      </w:pPr>
    </w:p>
    <w:p w:rsidR="00301193" w:rsidRPr="00887C0C" w:rsidRDefault="00301193" w:rsidP="00D94DEA">
      <w:pPr>
        <w:rPr>
          <w:rFonts w:ascii="Palatino Linotype" w:hAnsi="Palatino Linotype"/>
          <w:sz w:val="22"/>
          <w:szCs w:val="22"/>
        </w:rPr>
      </w:pPr>
    </w:p>
    <w:p w:rsidR="00D94DEA" w:rsidRPr="00887C0C" w:rsidRDefault="00D94DEA" w:rsidP="00D94DEA">
      <w:pPr>
        <w:rPr>
          <w:rFonts w:ascii="Palatino Linotype" w:hAnsi="Palatino Linotype"/>
          <w:sz w:val="22"/>
          <w:szCs w:val="22"/>
        </w:rPr>
      </w:pPr>
      <w:r w:rsidRPr="00887C0C">
        <w:rPr>
          <w:rFonts w:ascii="Palatino Linotype" w:hAnsi="Palatino Linotype"/>
          <w:sz w:val="22"/>
          <w:szCs w:val="22"/>
        </w:rPr>
        <w:t>Datum:</w:t>
      </w:r>
      <w:r w:rsidRPr="00887C0C">
        <w:rPr>
          <w:rFonts w:ascii="Palatino Linotype" w:hAnsi="Palatino Linotype"/>
          <w:sz w:val="22"/>
          <w:szCs w:val="22"/>
        </w:rPr>
        <w:tab/>
      </w:r>
      <w:r w:rsidRPr="00887C0C">
        <w:rPr>
          <w:rFonts w:ascii="Palatino Linotype" w:hAnsi="Palatino Linotype"/>
          <w:sz w:val="22"/>
          <w:szCs w:val="22"/>
        </w:rPr>
        <w:tab/>
      </w:r>
      <w:r w:rsidRPr="00887C0C">
        <w:rPr>
          <w:rFonts w:ascii="Palatino Linotype" w:hAnsi="Palatino Linotype"/>
          <w:sz w:val="22"/>
          <w:szCs w:val="22"/>
        </w:rPr>
        <w:tab/>
      </w:r>
      <w:r w:rsidRPr="00887C0C">
        <w:rPr>
          <w:rFonts w:ascii="Palatino Linotype" w:hAnsi="Palatino Linotype"/>
          <w:sz w:val="22"/>
          <w:szCs w:val="22"/>
        </w:rPr>
        <w:tab/>
      </w:r>
      <w:r w:rsidRPr="00887C0C">
        <w:rPr>
          <w:rFonts w:ascii="Palatino Linotype" w:hAnsi="Palatino Linotype"/>
          <w:sz w:val="22"/>
          <w:szCs w:val="22"/>
        </w:rPr>
        <w:tab/>
        <w:t>žig</w:t>
      </w:r>
      <w:r w:rsidRPr="00887C0C">
        <w:rPr>
          <w:rFonts w:ascii="Palatino Linotype" w:hAnsi="Palatino Linotype"/>
          <w:sz w:val="22"/>
          <w:szCs w:val="22"/>
        </w:rPr>
        <w:tab/>
      </w:r>
      <w:r w:rsidRPr="00887C0C">
        <w:rPr>
          <w:rFonts w:ascii="Palatino Linotype" w:hAnsi="Palatino Linotype"/>
          <w:sz w:val="22"/>
          <w:szCs w:val="22"/>
        </w:rPr>
        <w:tab/>
      </w:r>
      <w:r w:rsidRPr="00887C0C">
        <w:rPr>
          <w:rFonts w:ascii="Palatino Linotype" w:hAnsi="Palatino Linotype"/>
          <w:sz w:val="22"/>
          <w:szCs w:val="22"/>
        </w:rPr>
        <w:tab/>
        <w:t xml:space="preserve">Podpis </w:t>
      </w:r>
    </w:p>
    <w:p w:rsidR="00D94DEA" w:rsidRPr="00887C0C" w:rsidRDefault="00D94DEA" w:rsidP="00D94DEA">
      <w:pPr>
        <w:rPr>
          <w:sz w:val="22"/>
          <w:szCs w:val="22"/>
        </w:rPr>
      </w:pPr>
    </w:p>
    <w:p w:rsidR="00662EA4" w:rsidRDefault="00D94DEA" w:rsidP="00B80665">
      <w:pPr>
        <w:rPr>
          <w:sz w:val="22"/>
          <w:szCs w:val="22"/>
        </w:rPr>
      </w:pPr>
      <w:r w:rsidRPr="00887C0C">
        <w:rPr>
          <w:sz w:val="22"/>
          <w:szCs w:val="22"/>
        </w:rPr>
        <w:t>_______________</w:t>
      </w:r>
      <w:r w:rsidRPr="00887C0C">
        <w:rPr>
          <w:sz w:val="22"/>
          <w:szCs w:val="22"/>
        </w:rPr>
        <w:tab/>
      </w:r>
      <w:r w:rsidRPr="00887C0C">
        <w:rPr>
          <w:sz w:val="22"/>
          <w:szCs w:val="22"/>
        </w:rPr>
        <w:tab/>
      </w:r>
      <w:r w:rsidRPr="00887C0C">
        <w:rPr>
          <w:sz w:val="22"/>
          <w:szCs w:val="22"/>
        </w:rPr>
        <w:tab/>
      </w:r>
      <w:r w:rsidRPr="00887C0C">
        <w:rPr>
          <w:sz w:val="22"/>
          <w:szCs w:val="22"/>
        </w:rPr>
        <w:tab/>
      </w:r>
      <w:r w:rsidRPr="00887C0C">
        <w:rPr>
          <w:sz w:val="22"/>
          <w:szCs w:val="22"/>
        </w:rPr>
        <w:tab/>
      </w:r>
      <w:r w:rsidRPr="00887C0C">
        <w:rPr>
          <w:sz w:val="22"/>
          <w:szCs w:val="22"/>
        </w:rPr>
        <w:tab/>
      </w:r>
      <w:r w:rsidRPr="00887C0C">
        <w:rPr>
          <w:sz w:val="22"/>
          <w:szCs w:val="22"/>
        </w:rPr>
        <w:tab/>
        <w:t>______________________</w:t>
      </w: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Pr="00662EA4" w:rsidRDefault="00662EA4" w:rsidP="00662EA4">
      <w:pPr>
        <w:rPr>
          <w:sz w:val="22"/>
          <w:szCs w:val="22"/>
        </w:rPr>
      </w:pPr>
    </w:p>
    <w:p w:rsidR="00662EA4" w:rsidRDefault="00662EA4" w:rsidP="00662EA4">
      <w:pPr>
        <w:rPr>
          <w:sz w:val="22"/>
          <w:szCs w:val="22"/>
        </w:rPr>
      </w:pPr>
    </w:p>
    <w:p w:rsidR="00662EA4" w:rsidRDefault="00662EA4" w:rsidP="00662EA4">
      <w:pPr>
        <w:rPr>
          <w:sz w:val="22"/>
          <w:szCs w:val="22"/>
        </w:rPr>
      </w:pPr>
    </w:p>
    <w:p w:rsidR="00B80665" w:rsidRPr="00662EA4" w:rsidRDefault="00662EA4" w:rsidP="00662EA4">
      <w:pPr>
        <w:tabs>
          <w:tab w:val="left" w:pos="331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80665" w:rsidRPr="00662EA4" w:rsidSect="003150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75" w:rsidRDefault="00BE5575">
      <w:r>
        <w:separator/>
      </w:r>
    </w:p>
  </w:endnote>
  <w:endnote w:type="continuationSeparator" w:id="0">
    <w:p w:rsidR="00BE5575" w:rsidRDefault="00BE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7" w:rsidRDefault="00726DC6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148F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148F7" w:rsidRDefault="003148F7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7" w:rsidRDefault="00726DC6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148F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B081C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B80ADA" w:rsidRDefault="00A90C45" w:rsidP="00315064">
    <w:pPr>
      <w:pStyle w:val="Noga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286CD4" wp14:editId="53E3D7EE">
          <wp:simplePos x="0" y="0"/>
          <wp:positionH relativeFrom="column">
            <wp:posOffset>63500</wp:posOffset>
          </wp:positionH>
          <wp:positionV relativeFrom="paragraph">
            <wp:posOffset>-145415</wp:posOffset>
          </wp:positionV>
          <wp:extent cx="5756910" cy="815340"/>
          <wp:effectExtent l="19050" t="0" r="0" b="0"/>
          <wp:wrapNone/>
          <wp:docPr id="3" name="Slika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0ADA" w:rsidRDefault="007348ED" w:rsidP="00315064">
    <w:pPr>
      <w:pStyle w:val="Noga"/>
      <w:ind w:right="360"/>
    </w:pPr>
    <w:r>
      <w:t xml:space="preserve">PRIJAVNICE POŠLJITE PO FAKSU 02 234 15 03 ALI SKENIRANE NA </w:t>
    </w:r>
    <w:hyperlink r:id="rId2" w:history="1">
      <w:r w:rsidRPr="00946FEB">
        <w:rPr>
          <w:rStyle w:val="Hiperpovezava"/>
        </w:rPr>
        <w:t>info@skupnostobcin.si</w:t>
      </w:r>
    </w:hyperlink>
    <w:r w:rsidR="00662EA4">
      <w:t xml:space="preserve"> do 12</w:t>
    </w:r>
    <w:r w:rsidR="007E1A36">
      <w:t>. junija 201</w:t>
    </w:r>
    <w:r w:rsidR="00662EA4"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C9" w:rsidRDefault="00E278C9">
    <w:pPr>
      <w:pStyle w:val="Noga"/>
      <w:rPr>
        <w:color w:val="FFFFFF"/>
      </w:rPr>
    </w:pPr>
  </w:p>
  <w:p w:rsidR="00E278C9" w:rsidRDefault="00E278C9">
    <w:pPr>
      <w:pStyle w:val="Noga"/>
      <w:rPr>
        <w:color w:val="FFFFFF"/>
      </w:rPr>
    </w:pPr>
  </w:p>
  <w:p w:rsidR="00E278C9" w:rsidRDefault="00E278C9">
    <w:pPr>
      <w:pStyle w:val="Noga"/>
      <w:rPr>
        <w:color w:val="FFFFFF"/>
      </w:rPr>
    </w:pPr>
  </w:p>
  <w:p w:rsidR="00E278C9" w:rsidRDefault="00A90C45">
    <w:pPr>
      <w:pStyle w:val="Noga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90805</wp:posOffset>
          </wp:positionV>
          <wp:extent cx="5756910" cy="815340"/>
          <wp:effectExtent l="1905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78C9" w:rsidRDefault="00E278C9">
    <w:pPr>
      <w:pStyle w:val="Noga"/>
      <w:rPr>
        <w:color w:val="FFFFFF"/>
      </w:rPr>
    </w:pPr>
  </w:p>
  <w:p w:rsidR="003148F7" w:rsidRPr="00315064" w:rsidRDefault="00726DC6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="003148F7"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662EA4">
      <w:rPr>
        <w:noProof/>
        <w:color w:val="FFFFFF"/>
      </w:rPr>
      <w:t>C:\Users\miha\AppData\Local\Microsoft\Windows\Temporary Internet Files\Content.Outlook\30B0HZ1A\PRIJAVNICA - 20 6 2014.docx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75" w:rsidRDefault="00BE5575">
      <w:r>
        <w:separator/>
      </w:r>
    </w:p>
  </w:footnote>
  <w:footnote w:type="continuationSeparator" w:id="0">
    <w:p w:rsidR="00BE5575" w:rsidRDefault="00BE5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7" w:rsidRDefault="003148F7" w:rsidP="00DE38C4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B5A" w:rsidRDefault="00771555" w:rsidP="00203B5A">
    <w:pPr>
      <w:pStyle w:val="Glava"/>
      <w:jc w:val="center"/>
    </w:pPr>
    <w:r w:rsidRPr="00771555">
      <w:rPr>
        <w:noProof/>
      </w:rPr>
      <w:drawing>
        <wp:inline distT="0" distB="0" distL="0" distR="0">
          <wp:extent cx="3867150" cy="1403684"/>
          <wp:effectExtent l="19050" t="0" r="0" b="0"/>
          <wp:docPr id="2" name="Slika 1" descr="SOS_bar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OS_barv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0662" cy="14049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pt;height:36.75pt" o:bullet="t">
        <v:imagedata r:id="rId1" o:title="zvezdica_modra"/>
      </v:shape>
    </w:pict>
  </w:numPicBullet>
  <w:abstractNum w:abstractNumId="0" w15:restartNumberingAfterBreak="0">
    <w:nsid w:val="2F725BF9"/>
    <w:multiLevelType w:val="hybridMultilevel"/>
    <w:tmpl w:val="B95A22DA"/>
    <w:lvl w:ilvl="0" w:tplc="5FFA7236">
      <w:start w:val="1"/>
      <w:numFmt w:val="bullet"/>
      <w:pStyle w:val="Slog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88C7727"/>
    <w:multiLevelType w:val="hybridMultilevel"/>
    <w:tmpl w:val="2544EEA8"/>
    <w:lvl w:ilvl="0" w:tplc="F0348A90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E4E2B"/>
    <w:multiLevelType w:val="hybridMultilevel"/>
    <w:tmpl w:val="F6E68492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C9"/>
    <w:rsid w:val="00022471"/>
    <w:rsid w:val="00046C27"/>
    <w:rsid w:val="000A1E1E"/>
    <w:rsid w:val="00123359"/>
    <w:rsid w:val="00172C4E"/>
    <w:rsid w:val="001A3D80"/>
    <w:rsid w:val="001B0122"/>
    <w:rsid w:val="001B3F68"/>
    <w:rsid w:val="001D122C"/>
    <w:rsid w:val="00203B5A"/>
    <w:rsid w:val="002165C2"/>
    <w:rsid w:val="002232C5"/>
    <w:rsid w:val="00223F38"/>
    <w:rsid w:val="00267E9D"/>
    <w:rsid w:val="002B75A5"/>
    <w:rsid w:val="002E316A"/>
    <w:rsid w:val="00301193"/>
    <w:rsid w:val="003148F7"/>
    <w:rsid w:val="00315064"/>
    <w:rsid w:val="003158BD"/>
    <w:rsid w:val="00330236"/>
    <w:rsid w:val="00364754"/>
    <w:rsid w:val="00390AB9"/>
    <w:rsid w:val="003A580C"/>
    <w:rsid w:val="003C209E"/>
    <w:rsid w:val="003F76DD"/>
    <w:rsid w:val="0040093E"/>
    <w:rsid w:val="00423686"/>
    <w:rsid w:val="004D46AF"/>
    <w:rsid w:val="004E4531"/>
    <w:rsid w:val="004F2091"/>
    <w:rsid w:val="0054106B"/>
    <w:rsid w:val="00550D98"/>
    <w:rsid w:val="00552AA8"/>
    <w:rsid w:val="0057755C"/>
    <w:rsid w:val="00592BD3"/>
    <w:rsid w:val="00594907"/>
    <w:rsid w:val="005A4589"/>
    <w:rsid w:val="005E365F"/>
    <w:rsid w:val="005E6130"/>
    <w:rsid w:val="005F3F85"/>
    <w:rsid w:val="0062588B"/>
    <w:rsid w:val="00646E1F"/>
    <w:rsid w:val="00662EA4"/>
    <w:rsid w:val="00690410"/>
    <w:rsid w:val="00692CBC"/>
    <w:rsid w:val="006B4709"/>
    <w:rsid w:val="00705C26"/>
    <w:rsid w:val="00726DC6"/>
    <w:rsid w:val="007348ED"/>
    <w:rsid w:val="00771555"/>
    <w:rsid w:val="0077699A"/>
    <w:rsid w:val="00790B5E"/>
    <w:rsid w:val="007D726F"/>
    <w:rsid w:val="007E1A36"/>
    <w:rsid w:val="00814AE8"/>
    <w:rsid w:val="008161B3"/>
    <w:rsid w:val="00843C17"/>
    <w:rsid w:val="0088017C"/>
    <w:rsid w:val="008828D6"/>
    <w:rsid w:val="00887C0C"/>
    <w:rsid w:val="008F0024"/>
    <w:rsid w:val="00986409"/>
    <w:rsid w:val="0099168A"/>
    <w:rsid w:val="009950C7"/>
    <w:rsid w:val="00996D4D"/>
    <w:rsid w:val="009B0B0D"/>
    <w:rsid w:val="009C4443"/>
    <w:rsid w:val="009D6317"/>
    <w:rsid w:val="00A90C45"/>
    <w:rsid w:val="00A947FD"/>
    <w:rsid w:val="00AF4C46"/>
    <w:rsid w:val="00B00CC8"/>
    <w:rsid w:val="00B11BE9"/>
    <w:rsid w:val="00B301C1"/>
    <w:rsid w:val="00B624AB"/>
    <w:rsid w:val="00B6304E"/>
    <w:rsid w:val="00B80665"/>
    <w:rsid w:val="00B80ADA"/>
    <w:rsid w:val="00BA2506"/>
    <w:rsid w:val="00BB22F7"/>
    <w:rsid w:val="00BC4266"/>
    <w:rsid w:val="00BE51A5"/>
    <w:rsid w:val="00BE5575"/>
    <w:rsid w:val="00BE785D"/>
    <w:rsid w:val="00C020FC"/>
    <w:rsid w:val="00C03F9E"/>
    <w:rsid w:val="00C20EC4"/>
    <w:rsid w:val="00C21164"/>
    <w:rsid w:val="00C8713D"/>
    <w:rsid w:val="00CB081C"/>
    <w:rsid w:val="00CE4A19"/>
    <w:rsid w:val="00D03370"/>
    <w:rsid w:val="00D05486"/>
    <w:rsid w:val="00D06F9F"/>
    <w:rsid w:val="00D17DEC"/>
    <w:rsid w:val="00D7315F"/>
    <w:rsid w:val="00D94DEA"/>
    <w:rsid w:val="00DC2F4F"/>
    <w:rsid w:val="00DE38C4"/>
    <w:rsid w:val="00DF6835"/>
    <w:rsid w:val="00DF69F0"/>
    <w:rsid w:val="00E15581"/>
    <w:rsid w:val="00E243EB"/>
    <w:rsid w:val="00E278C9"/>
    <w:rsid w:val="00E748B0"/>
    <w:rsid w:val="00EA26E7"/>
    <w:rsid w:val="00EB68E5"/>
    <w:rsid w:val="00EE18D2"/>
    <w:rsid w:val="00EF128A"/>
    <w:rsid w:val="00F215EE"/>
    <w:rsid w:val="00F21EB6"/>
    <w:rsid w:val="00F31BD2"/>
    <w:rsid w:val="00F63625"/>
    <w:rsid w:val="00F82867"/>
    <w:rsid w:val="00FB416D"/>
    <w:rsid w:val="00FE6C85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FC6F3A-3D47-4F57-8F4B-128FB38B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362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046C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qFormat/>
    <w:rsid w:val="005A4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3">
    <w:name w:val="Slog3"/>
    <w:basedOn w:val="Navaden"/>
    <w:autoRedefine/>
    <w:rsid w:val="009D6317"/>
    <w:pPr>
      <w:pBdr>
        <w:bottom w:val="single" w:sz="12" w:space="1" w:color="auto"/>
      </w:pBdr>
    </w:pPr>
    <w:rPr>
      <w:rFonts w:ascii="Palatino Linotype" w:hAnsi="Palatino Linotype"/>
    </w:rPr>
  </w:style>
  <w:style w:type="paragraph" w:customStyle="1" w:styleId="Slog4">
    <w:name w:val="Slog4"/>
    <w:basedOn w:val="Navaden"/>
    <w:autoRedefine/>
    <w:rsid w:val="009D6317"/>
    <w:pPr>
      <w:pBdr>
        <w:bottom w:val="single" w:sz="12" w:space="1" w:color="auto"/>
        <w:between w:val="single" w:sz="12" w:space="1" w:color="auto"/>
      </w:pBdr>
      <w:spacing w:line="360" w:lineRule="auto"/>
      <w:jc w:val="both"/>
    </w:pPr>
    <w:rPr>
      <w:rFonts w:ascii="Palatino Linotype" w:hAnsi="Palatino Linotype"/>
    </w:rPr>
  </w:style>
  <w:style w:type="paragraph" w:customStyle="1" w:styleId="Slog2">
    <w:name w:val="Slog2"/>
    <w:basedOn w:val="Naslov2"/>
    <w:rsid w:val="005A4589"/>
    <w:pPr>
      <w:numPr>
        <w:numId w:val="1"/>
      </w:numPr>
    </w:pPr>
    <w:rPr>
      <w:rFonts w:ascii="Palatino Linotype" w:hAnsi="Palatino Linotype"/>
      <w:i w:val="0"/>
      <w:sz w:val="24"/>
      <w:szCs w:val="24"/>
    </w:rPr>
  </w:style>
  <w:style w:type="paragraph" w:styleId="Glava">
    <w:name w:val="header"/>
    <w:basedOn w:val="Navaden"/>
    <w:rsid w:val="00DE38C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E38C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15064"/>
  </w:style>
  <w:style w:type="character" w:styleId="Hiperpovezava">
    <w:name w:val="Hyperlink"/>
    <w:basedOn w:val="Privzetapisavaodstavka"/>
    <w:rsid w:val="00E278C9"/>
    <w:rPr>
      <w:color w:val="0000FF"/>
      <w:u w:val="single"/>
    </w:rPr>
  </w:style>
  <w:style w:type="paragraph" w:styleId="Besedilooblaka">
    <w:name w:val="Balloon Text"/>
    <w:basedOn w:val="Navaden"/>
    <w:semiHidden/>
    <w:rsid w:val="00B80ADA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rsid w:val="00D03370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D03370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046C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046C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Znak">
    <w:name w:val="Naslov 1 Znak"/>
    <w:basedOn w:val="Privzetapisavaodstavka"/>
    <w:link w:val="Naslov1"/>
    <w:rsid w:val="00046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6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6C27"/>
    <w:rPr>
      <w:b/>
      <w:bCs/>
      <w:i/>
      <w:iCs/>
      <w:color w:val="4F81BD" w:themeColor="accent1"/>
      <w:sz w:val="24"/>
      <w:szCs w:val="24"/>
    </w:rPr>
  </w:style>
  <w:style w:type="paragraph" w:styleId="Podnaslov">
    <w:name w:val="Subtitle"/>
    <w:basedOn w:val="Navaden"/>
    <w:next w:val="Navaden"/>
    <w:link w:val="PodnaslovZnak"/>
    <w:qFormat/>
    <w:rsid w:val="003C20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rsid w:val="003C20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8017C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592BD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592BD3"/>
    <w:rPr>
      <w:sz w:val="24"/>
      <w:szCs w:val="24"/>
    </w:rPr>
  </w:style>
  <w:style w:type="table" w:styleId="Tabelamrea">
    <w:name w:val="Table Grid"/>
    <w:basedOn w:val="Navadnatabela"/>
    <w:rsid w:val="00B8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D94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@skupnostobcin.si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kupnostobcin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upnostobcin.si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SA%20KEK\Application%20Data\Microsoft\Predloge\aa%20glava%20sos%20bar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 glava sos barvna</Template>
  <TotalTime>18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Maribor, 14</vt:lpstr>
      <vt:lpstr>Maribor, 14</vt:lpstr>
    </vt:vector>
  </TitlesOfParts>
  <Company>SOS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Maribor, 14</dc:title>
  <dc:subject/>
  <dc:creator>Sasa Kek</dc:creator>
  <cp:keywords/>
  <cp:lastModifiedBy>miha mohor</cp:lastModifiedBy>
  <cp:revision>1</cp:revision>
  <cp:lastPrinted>2015-06-05T09:02:00Z</cp:lastPrinted>
  <dcterms:created xsi:type="dcterms:W3CDTF">2014-06-11T10:01:00Z</dcterms:created>
  <dcterms:modified xsi:type="dcterms:W3CDTF">2015-06-05T12:07:00Z</dcterms:modified>
</cp:coreProperties>
</file>