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4BAA" w:rsidRDefault="00514BAA" w:rsidP="001F0F0C">
      <w:pPr>
        <w:jc w:val="center"/>
        <w:rPr>
          <w:rFonts w:ascii="Arial" w:hAnsi="Arial" w:cs="Arial"/>
          <w:u w:val="single"/>
        </w:rPr>
      </w:pPr>
      <w:bookmarkStart w:id="0" w:name="OLE_LINK1"/>
      <w:bookmarkStart w:id="1" w:name="OLE_LINK2"/>
    </w:p>
    <w:p w:rsidR="00063628" w:rsidRPr="00095BDF" w:rsidRDefault="00063628" w:rsidP="001F0F0C">
      <w:pPr>
        <w:jc w:val="center"/>
        <w:rPr>
          <w:rFonts w:ascii="Arial" w:hAnsi="Arial" w:cs="Arial"/>
          <w:u w:val="single"/>
        </w:rPr>
      </w:pPr>
    </w:p>
    <w:p w:rsidR="00514BAA" w:rsidRPr="00095BDF" w:rsidRDefault="00514BAA" w:rsidP="001F0F0C">
      <w:pPr>
        <w:jc w:val="center"/>
        <w:rPr>
          <w:rFonts w:ascii="Arial" w:hAnsi="Arial" w:cs="Arial"/>
          <w:u w:val="single"/>
        </w:rPr>
      </w:pPr>
    </w:p>
    <w:p w:rsidR="001F0F0C" w:rsidRPr="00095BDF" w:rsidRDefault="001F0F0C" w:rsidP="001F0F0C">
      <w:pPr>
        <w:jc w:val="center"/>
        <w:rPr>
          <w:rFonts w:ascii="Arial" w:hAnsi="Arial" w:cs="Arial"/>
          <w:b/>
          <w:sz w:val="32"/>
          <w:szCs w:val="32"/>
        </w:rPr>
      </w:pPr>
      <w:r w:rsidRPr="00095BDF">
        <w:rPr>
          <w:rFonts w:ascii="Arial" w:hAnsi="Arial" w:cs="Arial"/>
          <w:b/>
          <w:sz w:val="32"/>
          <w:szCs w:val="32"/>
        </w:rPr>
        <w:t>Zveza društev za biomaso Slovenije in</w:t>
      </w:r>
    </w:p>
    <w:p w:rsidR="000438DC" w:rsidRPr="00095BDF" w:rsidRDefault="001F0F0C" w:rsidP="001F0F0C">
      <w:pPr>
        <w:jc w:val="center"/>
        <w:rPr>
          <w:rFonts w:ascii="Arial" w:hAnsi="Arial" w:cs="Arial"/>
          <w:b/>
          <w:color w:val="FF0000"/>
          <w:sz w:val="32"/>
          <w:szCs w:val="32"/>
        </w:rPr>
      </w:pPr>
      <w:r w:rsidRPr="00095BDF">
        <w:rPr>
          <w:rFonts w:ascii="Arial" w:hAnsi="Arial" w:cs="Arial"/>
          <w:b/>
          <w:sz w:val="32"/>
          <w:szCs w:val="32"/>
        </w:rPr>
        <w:t>Državni svet Republike Slovenije vabita na drugi del</w:t>
      </w:r>
    </w:p>
    <w:p w:rsidR="00BE14C3" w:rsidRPr="00095BDF" w:rsidRDefault="00BE14C3" w:rsidP="000438DC">
      <w:pPr>
        <w:jc w:val="center"/>
        <w:rPr>
          <w:rFonts w:ascii="Arial" w:hAnsi="Arial" w:cs="Arial"/>
          <w:b/>
          <w:color w:val="008000"/>
          <w:sz w:val="28"/>
          <w:szCs w:val="28"/>
        </w:rPr>
      </w:pPr>
    </w:p>
    <w:p w:rsidR="001F0F0C" w:rsidRPr="00095BDF" w:rsidRDefault="001F0F0C" w:rsidP="000438DC">
      <w:pPr>
        <w:jc w:val="center"/>
        <w:rPr>
          <w:rFonts w:ascii="Arial" w:hAnsi="Arial" w:cs="Arial"/>
          <w:b/>
          <w:color w:val="008000"/>
          <w:sz w:val="28"/>
          <w:szCs w:val="28"/>
        </w:rPr>
      </w:pPr>
    </w:p>
    <w:p w:rsidR="000438DC" w:rsidRPr="00095BDF" w:rsidRDefault="000438DC" w:rsidP="000438DC">
      <w:pPr>
        <w:jc w:val="center"/>
        <w:rPr>
          <w:rFonts w:ascii="Arial" w:hAnsi="Arial" w:cs="Arial"/>
          <w:b/>
          <w:color w:val="FF0000"/>
          <w:sz w:val="36"/>
          <w:szCs w:val="36"/>
        </w:rPr>
      </w:pPr>
      <w:r w:rsidRPr="00095BDF">
        <w:rPr>
          <w:rFonts w:ascii="Arial" w:hAnsi="Arial" w:cs="Arial"/>
          <w:b/>
          <w:color w:val="FF0000"/>
          <w:sz w:val="36"/>
          <w:szCs w:val="36"/>
        </w:rPr>
        <w:t>16</w:t>
      </w:r>
      <w:r w:rsidR="00F1023E" w:rsidRPr="00095BDF">
        <w:rPr>
          <w:rFonts w:ascii="Arial" w:hAnsi="Arial" w:cs="Arial"/>
          <w:b/>
          <w:color w:val="FF0000"/>
          <w:sz w:val="36"/>
          <w:szCs w:val="36"/>
        </w:rPr>
        <w:t>.</w:t>
      </w:r>
      <w:r w:rsidRPr="00095BDF">
        <w:rPr>
          <w:rFonts w:ascii="Arial" w:hAnsi="Arial" w:cs="Arial"/>
          <w:b/>
          <w:color w:val="FF0000"/>
          <w:sz w:val="36"/>
          <w:szCs w:val="36"/>
        </w:rPr>
        <w:t xml:space="preserve"> MEDNARODN</w:t>
      </w:r>
      <w:r w:rsidR="00F1023E" w:rsidRPr="00095BDF">
        <w:rPr>
          <w:rFonts w:ascii="Arial" w:hAnsi="Arial" w:cs="Arial"/>
          <w:b/>
          <w:color w:val="FF0000"/>
          <w:sz w:val="36"/>
          <w:szCs w:val="36"/>
        </w:rPr>
        <w:t>E</w:t>
      </w:r>
      <w:r w:rsidRPr="00095BDF">
        <w:rPr>
          <w:rFonts w:ascii="Arial" w:hAnsi="Arial" w:cs="Arial"/>
          <w:b/>
          <w:color w:val="FF0000"/>
          <w:sz w:val="36"/>
          <w:szCs w:val="36"/>
        </w:rPr>
        <w:t xml:space="preserve"> KONFERENC</w:t>
      </w:r>
      <w:r w:rsidR="00F1023E" w:rsidRPr="00095BDF">
        <w:rPr>
          <w:rFonts w:ascii="Arial" w:hAnsi="Arial" w:cs="Arial"/>
          <w:b/>
          <w:color w:val="FF0000"/>
          <w:sz w:val="36"/>
          <w:szCs w:val="36"/>
        </w:rPr>
        <w:t>E</w:t>
      </w:r>
      <w:r w:rsidRPr="00095BDF">
        <w:rPr>
          <w:rFonts w:ascii="Arial" w:hAnsi="Arial" w:cs="Arial"/>
          <w:b/>
          <w:color w:val="FF0000"/>
          <w:sz w:val="36"/>
          <w:szCs w:val="36"/>
        </w:rPr>
        <w:t xml:space="preserve"> SLOBIOM 2016</w:t>
      </w:r>
    </w:p>
    <w:p w:rsidR="001F0F0C" w:rsidRPr="00095BDF" w:rsidRDefault="001F0F0C" w:rsidP="000438DC">
      <w:pPr>
        <w:jc w:val="center"/>
        <w:rPr>
          <w:rFonts w:ascii="Arial" w:hAnsi="Arial" w:cs="Arial"/>
          <w:b/>
          <w:color w:val="008000"/>
          <w:sz w:val="28"/>
          <w:szCs w:val="28"/>
        </w:rPr>
      </w:pPr>
    </w:p>
    <w:p w:rsidR="000438DC" w:rsidRPr="00095BDF" w:rsidRDefault="000438DC" w:rsidP="000438DC">
      <w:pPr>
        <w:jc w:val="center"/>
        <w:rPr>
          <w:rFonts w:ascii="Arial" w:hAnsi="Arial" w:cs="Arial"/>
          <w:b/>
          <w:color w:val="008000"/>
          <w:sz w:val="28"/>
          <w:szCs w:val="28"/>
        </w:rPr>
      </w:pPr>
      <w:r w:rsidRPr="00095BDF">
        <w:rPr>
          <w:rFonts w:ascii="Arial" w:hAnsi="Arial" w:cs="Arial"/>
          <w:b/>
          <w:color w:val="008000"/>
          <w:sz w:val="28"/>
          <w:szCs w:val="28"/>
        </w:rPr>
        <w:t>MEDKULTURNI DIALOG</w:t>
      </w:r>
    </w:p>
    <w:p w:rsidR="000438DC" w:rsidRPr="00095BDF" w:rsidRDefault="000438DC" w:rsidP="000438DC">
      <w:pPr>
        <w:jc w:val="center"/>
        <w:rPr>
          <w:rFonts w:ascii="Arial" w:hAnsi="Arial" w:cs="Arial"/>
          <w:b/>
          <w:color w:val="008000"/>
          <w:sz w:val="32"/>
          <w:szCs w:val="32"/>
        </w:rPr>
      </w:pPr>
      <w:r w:rsidRPr="00095BDF">
        <w:rPr>
          <w:rFonts w:ascii="Arial" w:hAnsi="Arial" w:cs="Arial"/>
          <w:b/>
          <w:color w:val="008000"/>
          <w:sz w:val="32"/>
          <w:szCs w:val="32"/>
        </w:rPr>
        <w:t>ZA OBNOVLJIVO ENERGIJO IN EKOLOŠKO KMETOVANJE</w:t>
      </w:r>
    </w:p>
    <w:p w:rsidR="000438DC" w:rsidRPr="00095BDF" w:rsidRDefault="00F1023E" w:rsidP="00F1023E">
      <w:pPr>
        <w:rPr>
          <w:rFonts w:ascii="Arial" w:hAnsi="Arial" w:cs="Arial"/>
          <w:b/>
          <w:color w:val="008000"/>
          <w:sz w:val="40"/>
          <w:szCs w:val="40"/>
        </w:rPr>
      </w:pPr>
      <w:r w:rsidRPr="00095BDF">
        <w:rPr>
          <w:rFonts w:ascii="Arial" w:hAnsi="Arial" w:cs="Arial"/>
          <w:b/>
          <w:color w:val="008000"/>
          <w:sz w:val="32"/>
          <w:szCs w:val="32"/>
        </w:rPr>
        <w:t xml:space="preserve">  </w:t>
      </w:r>
      <w:r w:rsidR="000438DC" w:rsidRPr="00095BDF">
        <w:rPr>
          <w:rFonts w:ascii="Arial" w:hAnsi="Arial" w:cs="Arial"/>
          <w:b/>
          <w:color w:val="008000"/>
          <w:sz w:val="40"/>
          <w:szCs w:val="40"/>
        </w:rPr>
        <w:t>POWER TO CHANGE AND GO 100</w:t>
      </w:r>
      <w:r w:rsidR="00D15F1D" w:rsidRPr="00095BDF">
        <w:rPr>
          <w:rFonts w:ascii="Arial" w:hAnsi="Arial" w:cs="Arial"/>
          <w:b/>
          <w:color w:val="008000"/>
          <w:sz w:val="40"/>
          <w:szCs w:val="40"/>
        </w:rPr>
        <w:t xml:space="preserve"> </w:t>
      </w:r>
      <w:r w:rsidR="000438DC" w:rsidRPr="00095BDF">
        <w:rPr>
          <w:rFonts w:ascii="Arial" w:hAnsi="Arial" w:cs="Arial"/>
          <w:b/>
          <w:color w:val="008000"/>
          <w:sz w:val="40"/>
          <w:szCs w:val="40"/>
        </w:rPr>
        <w:t>% RENEWABLE</w:t>
      </w:r>
    </w:p>
    <w:p w:rsidR="001F0F0C" w:rsidRPr="00095BDF" w:rsidRDefault="001F0F0C" w:rsidP="00F1023E">
      <w:pPr>
        <w:rPr>
          <w:rFonts w:ascii="Arial" w:hAnsi="Arial" w:cs="Arial"/>
          <w:b/>
          <w:color w:val="008000"/>
          <w:sz w:val="32"/>
          <w:szCs w:val="32"/>
        </w:rPr>
      </w:pPr>
    </w:p>
    <w:p w:rsidR="001F0F0C" w:rsidRPr="00095BDF" w:rsidRDefault="00514BAA" w:rsidP="001F0F0C">
      <w:pPr>
        <w:jc w:val="center"/>
        <w:rPr>
          <w:rFonts w:ascii="Arial" w:hAnsi="Arial" w:cs="Arial"/>
          <w:b/>
          <w:sz w:val="32"/>
          <w:szCs w:val="32"/>
          <w:u w:val="single"/>
        </w:rPr>
      </w:pPr>
      <w:r w:rsidRPr="00095BDF">
        <w:rPr>
          <w:rFonts w:ascii="Arial" w:hAnsi="Arial" w:cs="Arial"/>
          <w:b/>
          <w:sz w:val="32"/>
          <w:szCs w:val="32"/>
          <w:u w:val="single"/>
        </w:rPr>
        <w:t xml:space="preserve">ki bo v sredo, </w:t>
      </w:r>
      <w:r w:rsidR="001F0F0C" w:rsidRPr="00095BDF">
        <w:rPr>
          <w:rFonts w:ascii="Arial" w:hAnsi="Arial" w:cs="Arial"/>
          <w:b/>
          <w:sz w:val="32"/>
          <w:szCs w:val="32"/>
          <w:u w:val="single"/>
        </w:rPr>
        <w:t>1</w:t>
      </w:r>
      <w:r w:rsidRPr="00095BDF">
        <w:rPr>
          <w:rFonts w:ascii="Arial" w:hAnsi="Arial" w:cs="Arial"/>
          <w:b/>
          <w:sz w:val="32"/>
          <w:szCs w:val="32"/>
          <w:u w:val="single"/>
        </w:rPr>
        <w:t>6</w:t>
      </w:r>
      <w:r w:rsidR="001F0F0C" w:rsidRPr="00095BDF">
        <w:rPr>
          <w:rFonts w:ascii="Arial" w:hAnsi="Arial" w:cs="Arial"/>
          <w:b/>
          <w:sz w:val="32"/>
          <w:szCs w:val="32"/>
          <w:u w:val="single"/>
        </w:rPr>
        <w:t>. novembra 2016, ob 9. uri</w:t>
      </w:r>
    </w:p>
    <w:p w:rsidR="001F0F0C" w:rsidRPr="00095BDF" w:rsidRDefault="001F0F0C" w:rsidP="001F0F0C">
      <w:pPr>
        <w:jc w:val="center"/>
        <w:rPr>
          <w:rFonts w:ascii="Arial" w:hAnsi="Arial" w:cs="Arial"/>
          <w:b/>
          <w:sz w:val="32"/>
          <w:szCs w:val="32"/>
          <w:u w:val="single"/>
        </w:rPr>
      </w:pPr>
      <w:r w:rsidRPr="00095BDF">
        <w:rPr>
          <w:rFonts w:ascii="Arial" w:hAnsi="Arial" w:cs="Arial"/>
          <w:b/>
          <w:sz w:val="32"/>
          <w:szCs w:val="32"/>
          <w:u w:val="single"/>
        </w:rPr>
        <w:t>v dvorani Državnega sveta, Ljubljana</w:t>
      </w:r>
      <w:r w:rsidR="00B63F58">
        <w:rPr>
          <w:rFonts w:ascii="Arial" w:hAnsi="Arial" w:cs="Arial"/>
          <w:b/>
          <w:sz w:val="32"/>
          <w:szCs w:val="32"/>
          <w:u w:val="single"/>
        </w:rPr>
        <w:t>,</w:t>
      </w:r>
      <w:r w:rsidRPr="00095BDF">
        <w:rPr>
          <w:rFonts w:ascii="Arial" w:hAnsi="Arial" w:cs="Arial"/>
          <w:b/>
          <w:sz w:val="32"/>
          <w:szCs w:val="32"/>
          <w:u w:val="single"/>
        </w:rPr>
        <w:t xml:space="preserve"> Šubičeva 4.</w:t>
      </w:r>
    </w:p>
    <w:p w:rsidR="001F0F0C" w:rsidRPr="00095BDF" w:rsidRDefault="001F0F0C" w:rsidP="001F0F0C">
      <w:pPr>
        <w:jc w:val="both"/>
        <w:rPr>
          <w:rFonts w:ascii="Arial" w:hAnsi="Arial" w:cs="Arial"/>
          <w:sz w:val="32"/>
          <w:szCs w:val="32"/>
        </w:rPr>
      </w:pPr>
    </w:p>
    <w:p w:rsidR="000438DC" w:rsidRPr="00095BDF" w:rsidRDefault="000438DC" w:rsidP="000438DC">
      <w:pPr>
        <w:jc w:val="center"/>
        <w:rPr>
          <w:rFonts w:ascii="Arial" w:hAnsi="Arial" w:cs="Arial"/>
          <w:b/>
          <w:color w:val="008000"/>
          <w:sz w:val="40"/>
          <w:szCs w:val="40"/>
        </w:rPr>
      </w:pPr>
    </w:p>
    <w:p w:rsidR="000438DC" w:rsidRPr="00095BDF" w:rsidRDefault="002856E7" w:rsidP="000438DC">
      <w:pPr>
        <w:jc w:val="center"/>
        <w:rPr>
          <w:rFonts w:ascii="Arial" w:hAnsi="Arial" w:cs="Arial"/>
          <w:b/>
          <w:color w:val="008000"/>
          <w:sz w:val="56"/>
          <w:szCs w:val="56"/>
        </w:rPr>
      </w:pPr>
      <w:r>
        <w:rPr>
          <w:rFonts w:ascii="Arial" w:hAnsi="Arial" w:cs="Arial"/>
          <w:b/>
          <w:noProof/>
          <w:color w:val="008000"/>
          <w:sz w:val="32"/>
          <w:szCs w:val="32"/>
          <w:lang w:eastAsia="sl-SI"/>
        </w:rPr>
        <w:drawing>
          <wp:inline distT="0" distB="0" distL="0" distR="0">
            <wp:extent cx="1839600" cy="2106000"/>
            <wp:effectExtent l="0" t="0" r="0" b="0"/>
            <wp:docPr id="2" name="Slika 2" descr="C:\Users\User\AppData\Local\Microsoft\Windows\INetCacheContent.Word\LOGO ekološko kmetovan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LOGO ekološko kmetovanj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9600" cy="2106000"/>
                    </a:xfrm>
                    <a:prstGeom prst="rect">
                      <a:avLst/>
                    </a:prstGeom>
                    <a:noFill/>
                    <a:ln>
                      <a:noFill/>
                    </a:ln>
                  </pic:spPr>
                </pic:pic>
              </a:graphicData>
            </a:graphic>
          </wp:inline>
        </w:drawing>
      </w:r>
    </w:p>
    <w:p w:rsidR="000438DC" w:rsidRPr="00095BDF" w:rsidRDefault="000438DC" w:rsidP="000438DC">
      <w:pPr>
        <w:jc w:val="center"/>
        <w:rPr>
          <w:rFonts w:ascii="Arial" w:hAnsi="Arial" w:cs="Arial"/>
          <w:b/>
          <w:color w:val="008000"/>
        </w:rPr>
      </w:pPr>
    </w:p>
    <w:p w:rsidR="000438DC" w:rsidRDefault="000438DC" w:rsidP="000438DC">
      <w:pPr>
        <w:jc w:val="center"/>
        <w:rPr>
          <w:rFonts w:ascii="Arial" w:hAnsi="Arial" w:cs="Arial"/>
          <w:b/>
          <w:color w:val="FF0000"/>
          <w:sz w:val="28"/>
          <w:szCs w:val="28"/>
        </w:rPr>
      </w:pPr>
    </w:p>
    <w:p w:rsidR="00063628" w:rsidRPr="00095BDF" w:rsidRDefault="00063628" w:rsidP="000438DC">
      <w:pPr>
        <w:jc w:val="center"/>
        <w:rPr>
          <w:rFonts w:ascii="Arial" w:hAnsi="Arial" w:cs="Arial"/>
          <w:b/>
          <w:color w:val="FF0000"/>
          <w:sz w:val="28"/>
          <w:szCs w:val="28"/>
        </w:rPr>
      </w:pPr>
    </w:p>
    <w:p w:rsidR="001F0F0C" w:rsidRPr="00095BDF" w:rsidRDefault="001F0F0C" w:rsidP="001F0F0C">
      <w:pPr>
        <w:jc w:val="center"/>
        <w:rPr>
          <w:rFonts w:ascii="Arial" w:hAnsi="Arial" w:cs="Arial"/>
          <w:b/>
          <w:color w:val="008000"/>
          <w:sz w:val="28"/>
          <w:szCs w:val="28"/>
        </w:rPr>
      </w:pPr>
      <w:r w:rsidRPr="00095BDF">
        <w:rPr>
          <w:rFonts w:ascii="Arial" w:hAnsi="Arial" w:cs="Arial"/>
          <w:b/>
          <w:color w:val="008000"/>
          <w:sz w:val="28"/>
          <w:szCs w:val="28"/>
        </w:rPr>
        <w:t xml:space="preserve">Konferenca je posvečena 25. obletnici </w:t>
      </w:r>
      <w:r w:rsidR="00095BDF" w:rsidRPr="00095BDF">
        <w:rPr>
          <w:rFonts w:ascii="Arial" w:hAnsi="Arial" w:cs="Arial"/>
          <w:b/>
          <w:color w:val="008000"/>
          <w:sz w:val="28"/>
          <w:szCs w:val="28"/>
        </w:rPr>
        <w:t>samostojnosti Republike Slovenije</w:t>
      </w:r>
      <w:r w:rsidRPr="00095BDF">
        <w:rPr>
          <w:rFonts w:ascii="Arial" w:hAnsi="Arial" w:cs="Arial"/>
          <w:b/>
          <w:color w:val="008000"/>
          <w:sz w:val="28"/>
          <w:szCs w:val="28"/>
        </w:rPr>
        <w:t>,</w:t>
      </w:r>
      <w:r w:rsidR="00095BDF" w:rsidRPr="00095BDF">
        <w:rPr>
          <w:rFonts w:ascii="Arial" w:hAnsi="Arial" w:cs="Arial"/>
          <w:b/>
          <w:color w:val="008000"/>
          <w:sz w:val="28"/>
          <w:szCs w:val="28"/>
        </w:rPr>
        <w:t xml:space="preserve"> </w:t>
      </w:r>
      <w:r w:rsidRPr="00095BDF">
        <w:rPr>
          <w:rFonts w:ascii="Arial" w:hAnsi="Arial" w:cs="Arial"/>
          <w:b/>
          <w:color w:val="008000"/>
          <w:sz w:val="28"/>
          <w:szCs w:val="28"/>
        </w:rPr>
        <w:t>prve zelene turistične destinacije na svetu.</w:t>
      </w:r>
    </w:p>
    <w:p w:rsidR="000438DC" w:rsidRPr="00095BDF" w:rsidRDefault="000438DC" w:rsidP="000438DC">
      <w:pPr>
        <w:jc w:val="center"/>
        <w:rPr>
          <w:rFonts w:ascii="Arial" w:hAnsi="Arial" w:cs="Arial"/>
          <w:b/>
          <w:color w:val="FF0000"/>
          <w:sz w:val="28"/>
          <w:szCs w:val="28"/>
        </w:rPr>
      </w:pPr>
    </w:p>
    <w:p w:rsidR="0083698C" w:rsidRPr="00095BDF" w:rsidRDefault="0083698C" w:rsidP="000438DC">
      <w:pPr>
        <w:rPr>
          <w:rFonts w:ascii="Arial" w:hAnsi="Arial" w:cs="Arial"/>
        </w:rPr>
      </w:pPr>
    </w:p>
    <w:p w:rsidR="0083698C" w:rsidRPr="00095BDF" w:rsidRDefault="0083698C" w:rsidP="000438DC">
      <w:pPr>
        <w:rPr>
          <w:rFonts w:ascii="Arial" w:hAnsi="Arial" w:cs="Arial"/>
        </w:rPr>
      </w:pPr>
    </w:p>
    <w:p w:rsidR="00D15F1D" w:rsidRPr="00095BDF" w:rsidRDefault="00D15F1D">
      <w:pPr>
        <w:suppressAutoHyphens w:val="0"/>
        <w:rPr>
          <w:rFonts w:ascii="Arial" w:hAnsi="Arial" w:cs="Arial"/>
          <w:b/>
        </w:rPr>
      </w:pPr>
      <w:r w:rsidRPr="00095BDF">
        <w:rPr>
          <w:rFonts w:ascii="Arial" w:hAnsi="Arial" w:cs="Arial"/>
          <w:b/>
        </w:rPr>
        <w:br w:type="page"/>
      </w:r>
    </w:p>
    <w:bookmarkEnd w:id="0"/>
    <w:bookmarkEnd w:id="1"/>
    <w:p w:rsidR="00265FDC" w:rsidRPr="00095BDF" w:rsidRDefault="00265FDC" w:rsidP="00265FDC">
      <w:pPr>
        <w:rPr>
          <w:rFonts w:ascii="Arial" w:hAnsi="Arial"/>
          <w:bCs/>
          <w:color w:val="008000"/>
          <w:sz w:val="22"/>
          <w:szCs w:val="22"/>
        </w:rPr>
      </w:pPr>
      <w:r w:rsidRPr="00095BDF">
        <w:rPr>
          <w:rFonts w:ascii="Arial" w:hAnsi="Arial" w:cs="Arial"/>
        </w:rPr>
        <w:lastRenderedPageBreak/>
        <w:t>Spoštovani,</w:t>
      </w:r>
    </w:p>
    <w:p w:rsidR="00265FDC" w:rsidRPr="00095BDF" w:rsidRDefault="00265FDC" w:rsidP="00265FDC">
      <w:pPr>
        <w:rPr>
          <w:rFonts w:ascii="Arial" w:hAnsi="Arial" w:cs="Arial"/>
        </w:rPr>
      </w:pPr>
    </w:p>
    <w:p w:rsidR="00265FDC" w:rsidRPr="00095BDF" w:rsidRDefault="00095BDF" w:rsidP="00265FDC">
      <w:pPr>
        <w:jc w:val="both"/>
        <w:rPr>
          <w:rFonts w:ascii="Arial" w:hAnsi="Arial" w:cs="Arial"/>
        </w:rPr>
      </w:pPr>
      <w:r w:rsidRPr="00095BDF">
        <w:rPr>
          <w:rFonts w:ascii="Arial" w:hAnsi="Arial" w:cs="Arial"/>
        </w:rPr>
        <w:t>n</w:t>
      </w:r>
      <w:r w:rsidR="00265FDC" w:rsidRPr="00095BDF">
        <w:rPr>
          <w:rFonts w:ascii="Arial" w:hAnsi="Arial" w:cs="Arial"/>
        </w:rPr>
        <w:t>a svetu nas je 7 milijard, do  2050 bo že 9 milijard ljudi. Da bi odpravili lakoto in prehranili dodatni 2 milijardi ljudi, bo treba, kot trdijo</w:t>
      </w:r>
      <w:r w:rsidR="00654A37">
        <w:rPr>
          <w:rFonts w:ascii="Arial" w:hAnsi="Arial" w:cs="Arial"/>
        </w:rPr>
        <w:t>,</w:t>
      </w:r>
      <w:r w:rsidR="00265FDC" w:rsidRPr="00095BDF">
        <w:rPr>
          <w:rFonts w:ascii="Arial" w:hAnsi="Arial" w:cs="Arial"/>
        </w:rPr>
        <w:t xml:space="preserve"> podvojiti sedanji obseg svetovne kmetijske proizvodnje. Za obstoj in rast svetovnega prebivalstva so med drugim zemlja, voda, zrak, kmetijstvo in gozdarstvo strateškega pomena kot vir hrane, surovin in energije.</w:t>
      </w:r>
    </w:p>
    <w:p w:rsidR="00265FDC" w:rsidRPr="00095BDF" w:rsidRDefault="00265FDC" w:rsidP="00265FDC">
      <w:pPr>
        <w:jc w:val="both"/>
        <w:rPr>
          <w:rFonts w:ascii="Arial" w:hAnsi="Arial" w:cs="Arial"/>
        </w:rPr>
      </w:pPr>
      <w:r w:rsidRPr="00095BDF">
        <w:rPr>
          <w:rFonts w:ascii="Arial" w:hAnsi="Arial" w:cs="Arial"/>
        </w:rPr>
        <w:t xml:space="preserve"> </w:t>
      </w:r>
    </w:p>
    <w:p w:rsidR="00265FDC" w:rsidRPr="00095BDF" w:rsidRDefault="00265FDC" w:rsidP="00265FDC">
      <w:pPr>
        <w:jc w:val="both"/>
        <w:rPr>
          <w:rFonts w:ascii="Arial" w:hAnsi="Arial" w:cs="Arial"/>
          <w:color w:val="000000"/>
        </w:rPr>
      </w:pPr>
      <w:r w:rsidRPr="00095BDF">
        <w:rPr>
          <w:rFonts w:ascii="Arial" w:hAnsi="Arial" w:cs="Arial"/>
        </w:rPr>
        <w:t>Fosilna in jedrska energija, umazana industrija in industrijsko kmetovanje sodijo med ključne  onesnaževalce okolja in potratne porabe energije. Zato i</w:t>
      </w:r>
      <w:r w:rsidRPr="00095BDF">
        <w:rPr>
          <w:rFonts w:ascii="Arial" w:hAnsi="Arial" w:cs="Arial"/>
          <w:color w:val="000000"/>
        </w:rPr>
        <w:t>zjemno kritične razmere doma in v svetu kličejo po prebujanju nacionalne in globalne zavesti za strateško preusmeritev v smeri planetarnega trajnostnega razvoja, za zniževanje emisij toplogrednih plinov, za odpravo lakote ter sodobnih civilizacijskih bolezni in drugih anomalij družbe, ki ogrožajo naš obstoj.</w:t>
      </w:r>
    </w:p>
    <w:p w:rsidR="00265FDC" w:rsidRPr="00095BDF" w:rsidRDefault="00265FDC" w:rsidP="00265FDC">
      <w:pPr>
        <w:jc w:val="both"/>
        <w:rPr>
          <w:rFonts w:ascii="Arial" w:hAnsi="Arial" w:cs="Arial"/>
          <w:color w:val="000000"/>
        </w:rPr>
      </w:pPr>
    </w:p>
    <w:p w:rsidR="00265FDC" w:rsidRPr="00095BDF" w:rsidRDefault="00265FDC" w:rsidP="00265FDC">
      <w:pPr>
        <w:jc w:val="both"/>
        <w:rPr>
          <w:rFonts w:ascii="Arial" w:hAnsi="Arial" w:cs="Arial"/>
        </w:rPr>
      </w:pPr>
      <w:r w:rsidRPr="00095BDF">
        <w:rPr>
          <w:rFonts w:ascii="Arial" w:hAnsi="Arial" w:cs="Arial"/>
          <w:color w:val="000000"/>
        </w:rPr>
        <w:t xml:space="preserve">Ekološko kmetovanje, obnovljiva energija, zdrava hrana, naravne surovine, zelena industrija in turizem morajo biti temelj dolgoročnega razvoja za obstoj, ustvarjalnost in prihodnost vsakega posameznika. To je pomembno izhodišče za lokalni, regionalni, nacionalni razcvet Slovenije in vseh držav sveta. </w:t>
      </w:r>
    </w:p>
    <w:p w:rsidR="00265FDC" w:rsidRPr="00095BDF" w:rsidRDefault="00265FDC" w:rsidP="009558C7">
      <w:pPr>
        <w:jc w:val="both"/>
        <w:rPr>
          <w:rFonts w:ascii="Arial" w:hAnsi="Arial" w:cs="Arial"/>
          <w:color w:val="000000"/>
        </w:rPr>
      </w:pPr>
    </w:p>
    <w:p w:rsidR="00265FDC" w:rsidRPr="00095BDF" w:rsidRDefault="00265FDC" w:rsidP="009558C7">
      <w:pPr>
        <w:jc w:val="both"/>
        <w:rPr>
          <w:rFonts w:ascii="Arial" w:hAnsi="Arial" w:cs="Arial"/>
          <w:color w:val="000000"/>
        </w:rPr>
      </w:pPr>
      <w:r w:rsidRPr="00095BDF">
        <w:rPr>
          <w:rFonts w:ascii="Arial" w:hAnsi="Arial" w:cs="Arial"/>
          <w:color w:val="000000"/>
        </w:rPr>
        <w:t xml:space="preserve">Konferenco bo </w:t>
      </w:r>
      <w:r w:rsidR="00095BDF" w:rsidRPr="00095BDF">
        <w:rPr>
          <w:rFonts w:ascii="Arial" w:hAnsi="Arial" w:cs="Arial"/>
          <w:color w:val="000000"/>
        </w:rPr>
        <w:t xml:space="preserve">odprl </w:t>
      </w:r>
      <w:r w:rsidRPr="00095BDF">
        <w:rPr>
          <w:rFonts w:ascii="Arial" w:hAnsi="Arial" w:cs="Arial"/>
          <w:color w:val="000000"/>
        </w:rPr>
        <w:t xml:space="preserve">naš gostitelj Mitja Bervar, mag. </w:t>
      </w:r>
      <w:proofErr w:type="spellStart"/>
      <w:r w:rsidRPr="00095BDF">
        <w:rPr>
          <w:rFonts w:ascii="Arial" w:hAnsi="Arial" w:cs="Arial"/>
          <w:color w:val="000000"/>
        </w:rPr>
        <w:t>manag</w:t>
      </w:r>
      <w:proofErr w:type="spellEnd"/>
      <w:r w:rsidRPr="00095BDF">
        <w:rPr>
          <w:rFonts w:ascii="Arial" w:hAnsi="Arial" w:cs="Arial"/>
          <w:color w:val="000000"/>
        </w:rPr>
        <w:t>., predsednik Državnega sveta RS, častna govorca mag. Tanja Strniša, državna sekretarka M</w:t>
      </w:r>
      <w:r w:rsidR="00230773" w:rsidRPr="00095BDF">
        <w:rPr>
          <w:rFonts w:ascii="Arial" w:hAnsi="Arial" w:cs="Arial"/>
          <w:color w:val="000000"/>
        </w:rPr>
        <w:t>inistrstva za kmetijstvo, gozdarst</w:t>
      </w:r>
      <w:r w:rsidR="00095BDF" w:rsidRPr="00095BDF">
        <w:rPr>
          <w:rFonts w:ascii="Arial" w:hAnsi="Arial" w:cs="Arial"/>
          <w:color w:val="000000"/>
        </w:rPr>
        <w:t>v</w:t>
      </w:r>
      <w:r w:rsidR="00230773" w:rsidRPr="00095BDF">
        <w:rPr>
          <w:rFonts w:ascii="Arial" w:hAnsi="Arial" w:cs="Arial"/>
          <w:color w:val="000000"/>
        </w:rPr>
        <w:t>o in prehrano</w:t>
      </w:r>
      <w:r w:rsidRPr="00095BDF">
        <w:rPr>
          <w:rFonts w:ascii="Arial" w:hAnsi="Arial" w:cs="Arial"/>
          <w:color w:val="000000"/>
        </w:rPr>
        <w:t xml:space="preserve"> in Boštjan Noč, predsednik Č</w:t>
      </w:r>
      <w:r w:rsidR="00230773" w:rsidRPr="00095BDF">
        <w:rPr>
          <w:rFonts w:ascii="Arial" w:hAnsi="Arial" w:cs="Arial"/>
          <w:color w:val="000000"/>
        </w:rPr>
        <w:t>ebelarsk</w:t>
      </w:r>
      <w:r w:rsidR="00DA47E7" w:rsidRPr="00095BDF">
        <w:rPr>
          <w:rFonts w:ascii="Arial" w:hAnsi="Arial" w:cs="Arial"/>
          <w:color w:val="000000"/>
        </w:rPr>
        <w:t>e</w:t>
      </w:r>
      <w:r w:rsidR="00230773" w:rsidRPr="00095BDF">
        <w:rPr>
          <w:rFonts w:ascii="Arial" w:hAnsi="Arial" w:cs="Arial"/>
          <w:color w:val="000000"/>
        </w:rPr>
        <w:t xml:space="preserve"> zveze </w:t>
      </w:r>
      <w:r w:rsidRPr="00095BDF">
        <w:rPr>
          <w:rFonts w:ascii="Arial" w:hAnsi="Arial" w:cs="Arial"/>
          <w:color w:val="000000"/>
        </w:rPr>
        <w:t>S</w:t>
      </w:r>
      <w:r w:rsidR="00230773" w:rsidRPr="00095BDF">
        <w:rPr>
          <w:rFonts w:ascii="Arial" w:hAnsi="Arial" w:cs="Arial"/>
          <w:color w:val="000000"/>
        </w:rPr>
        <w:t>lovenije</w:t>
      </w:r>
      <w:r w:rsidR="00010366">
        <w:rPr>
          <w:rFonts w:ascii="Arial" w:hAnsi="Arial" w:cs="Arial"/>
          <w:color w:val="000000"/>
        </w:rPr>
        <w:t xml:space="preserve"> nam </w:t>
      </w:r>
      <w:r w:rsidR="00010366" w:rsidRPr="00095BDF">
        <w:rPr>
          <w:rFonts w:ascii="Arial" w:hAnsi="Arial" w:cs="Arial"/>
          <w:color w:val="000000"/>
        </w:rPr>
        <w:t>bosta</w:t>
      </w:r>
      <w:r w:rsidR="00230773" w:rsidRPr="00095BDF">
        <w:rPr>
          <w:rFonts w:ascii="Arial" w:hAnsi="Arial" w:cs="Arial"/>
          <w:color w:val="000000"/>
        </w:rPr>
        <w:t xml:space="preserve"> </w:t>
      </w:r>
      <w:r w:rsidR="00010366">
        <w:rPr>
          <w:rFonts w:ascii="Arial" w:hAnsi="Arial" w:cs="Arial"/>
          <w:color w:val="000000"/>
        </w:rPr>
        <w:t>p</w:t>
      </w:r>
      <w:r w:rsidR="00230773" w:rsidRPr="00095BDF">
        <w:rPr>
          <w:rFonts w:ascii="Arial" w:hAnsi="Arial" w:cs="Arial"/>
          <w:color w:val="000000"/>
        </w:rPr>
        <w:t>redst</w:t>
      </w:r>
      <w:r w:rsidR="00095BDF" w:rsidRPr="00095BDF">
        <w:rPr>
          <w:rFonts w:ascii="Arial" w:hAnsi="Arial" w:cs="Arial"/>
          <w:color w:val="000000"/>
        </w:rPr>
        <w:t>a</w:t>
      </w:r>
      <w:r w:rsidR="00230773" w:rsidRPr="00095BDF">
        <w:rPr>
          <w:rFonts w:ascii="Arial" w:hAnsi="Arial" w:cs="Arial"/>
          <w:color w:val="000000"/>
        </w:rPr>
        <w:t>vila</w:t>
      </w:r>
      <w:r w:rsidRPr="00095BDF">
        <w:rPr>
          <w:rFonts w:ascii="Arial" w:hAnsi="Arial" w:cs="Arial"/>
          <w:color w:val="000000"/>
        </w:rPr>
        <w:t xml:space="preserve"> iniciativo in potek aktivnosti, da O</w:t>
      </w:r>
      <w:r w:rsidR="00230773" w:rsidRPr="00095BDF">
        <w:rPr>
          <w:rFonts w:ascii="Arial" w:hAnsi="Arial" w:cs="Arial"/>
          <w:color w:val="000000"/>
        </w:rPr>
        <w:t>rganizacija združenih narodov</w:t>
      </w:r>
      <w:r w:rsidRPr="00095BDF">
        <w:rPr>
          <w:rFonts w:ascii="Arial" w:hAnsi="Arial" w:cs="Arial"/>
          <w:color w:val="000000"/>
        </w:rPr>
        <w:t xml:space="preserve"> imenuje 20. maj za Svetovni dan čebel. </w:t>
      </w:r>
      <w:r w:rsidR="00940897">
        <w:rPr>
          <w:rFonts w:ascii="Arial" w:hAnsi="Arial" w:cs="Arial"/>
          <w:color w:val="000000"/>
        </w:rPr>
        <w:t>Č</w:t>
      </w:r>
      <w:r w:rsidR="00B63F58">
        <w:rPr>
          <w:rFonts w:ascii="Arial" w:hAnsi="Arial" w:cs="Arial"/>
          <w:color w:val="000000"/>
        </w:rPr>
        <w:t xml:space="preserve">astna gostja mag. </w:t>
      </w:r>
      <w:r w:rsidR="004441C6">
        <w:rPr>
          <w:rFonts w:ascii="Arial" w:hAnsi="Arial" w:cs="Arial"/>
          <w:color w:val="000000"/>
        </w:rPr>
        <w:t>Maja P</w:t>
      </w:r>
      <w:r w:rsidR="00940897">
        <w:rPr>
          <w:rFonts w:ascii="Arial" w:hAnsi="Arial" w:cs="Arial"/>
          <w:color w:val="000000"/>
        </w:rPr>
        <w:t>a</w:t>
      </w:r>
      <w:r w:rsidR="004441C6">
        <w:rPr>
          <w:rFonts w:ascii="Arial" w:hAnsi="Arial" w:cs="Arial"/>
          <w:color w:val="000000"/>
        </w:rPr>
        <w:t>k</w:t>
      </w:r>
      <w:r w:rsidR="00940897">
        <w:rPr>
          <w:rFonts w:ascii="Arial" w:hAnsi="Arial" w:cs="Arial"/>
          <w:color w:val="000000"/>
        </w:rPr>
        <w:t>,</w:t>
      </w:r>
      <w:r w:rsidR="00940897" w:rsidRPr="00940897">
        <w:rPr>
          <w:rFonts w:ascii="Arial" w:hAnsi="Arial" w:cs="Arial"/>
        </w:rPr>
        <w:t xml:space="preserve"> </w:t>
      </w:r>
      <w:r w:rsidR="00940897" w:rsidRPr="00095BDF">
        <w:rPr>
          <w:rFonts w:ascii="Arial" w:hAnsi="Arial" w:cs="Arial"/>
        </w:rPr>
        <w:t>direktorica Slovensk</w:t>
      </w:r>
      <w:r w:rsidR="00940897">
        <w:rPr>
          <w:rFonts w:ascii="Arial" w:hAnsi="Arial" w:cs="Arial"/>
        </w:rPr>
        <w:t>e</w:t>
      </w:r>
      <w:r w:rsidR="00940897" w:rsidRPr="00095BDF">
        <w:rPr>
          <w:rFonts w:ascii="Arial" w:hAnsi="Arial" w:cs="Arial"/>
        </w:rPr>
        <w:t xml:space="preserve"> turističn</w:t>
      </w:r>
      <w:r w:rsidR="00940897">
        <w:rPr>
          <w:rFonts w:ascii="Arial" w:hAnsi="Arial" w:cs="Arial"/>
        </w:rPr>
        <w:t>e</w:t>
      </w:r>
      <w:r w:rsidR="00940897" w:rsidRPr="00095BDF">
        <w:rPr>
          <w:rFonts w:ascii="Arial" w:hAnsi="Arial" w:cs="Arial"/>
        </w:rPr>
        <w:t xml:space="preserve"> organizacij</w:t>
      </w:r>
      <w:r w:rsidR="00940897">
        <w:rPr>
          <w:rFonts w:ascii="Arial" w:hAnsi="Arial" w:cs="Arial"/>
        </w:rPr>
        <w:t xml:space="preserve">e, </w:t>
      </w:r>
      <w:r w:rsidR="00010366">
        <w:rPr>
          <w:rFonts w:ascii="Arial" w:hAnsi="Arial" w:cs="Arial"/>
        </w:rPr>
        <w:t>pa</w:t>
      </w:r>
      <w:r w:rsidR="00940897">
        <w:rPr>
          <w:rFonts w:ascii="Arial" w:hAnsi="Arial" w:cs="Arial"/>
        </w:rPr>
        <w:t xml:space="preserve"> bo</w:t>
      </w:r>
      <w:r w:rsidR="00940897" w:rsidRPr="00095BDF">
        <w:rPr>
          <w:rFonts w:ascii="Arial" w:hAnsi="Arial" w:cs="Arial"/>
          <w:color w:val="000000"/>
        </w:rPr>
        <w:t xml:space="preserve"> </w:t>
      </w:r>
      <w:r w:rsidR="00940897">
        <w:rPr>
          <w:rFonts w:ascii="Arial" w:hAnsi="Arial" w:cs="Arial"/>
          <w:color w:val="000000"/>
        </w:rPr>
        <w:t>usmerila pogled v prihodnost Slovenije</w:t>
      </w:r>
      <w:r w:rsidR="00010366">
        <w:rPr>
          <w:rFonts w:ascii="Arial" w:hAnsi="Arial" w:cs="Arial"/>
          <w:color w:val="000000"/>
        </w:rPr>
        <w:t xml:space="preserve"> kot</w:t>
      </w:r>
      <w:r w:rsidR="00940897" w:rsidRPr="00940897">
        <w:rPr>
          <w:rFonts w:ascii="Arial" w:hAnsi="Arial" w:cs="Arial"/>
          <w:color w:val="000000"/>
        </w:rPr>
        <w:t xml:space="preserve"> prve zelene turistične destinacije na svetu.</w:t>
      </w:r>
      <w:r w:rsidR="009558C7">
        <w:rPr>
          <w:rFonts w:ascii="Arial" w:hAnsi="Arial" w:cs="Arial"/>
          <w:color w:val="000000"/>
        </w:rPr>
        <w:t xml:space="preserve"> </w:t>
      </w:r>
      <w:r w:rsidRPr="00095BDF">
        <w:rPr>
          <w:rFonts w:ascii="Arial" w:hAnsi="Arial" w:cs="Arial"/>
          <w:color w:val="000000"/>
        </w:rPr>
        <w:t>Slovenija, zibelka čebelarstva</w:t>
      </w:r>
      <w:r w:rsidR="00C96309">
        <w:rPr>
          <w:rFonts w:ascii="Arial" w:hAnsi="Arial" w:cs="Arial"/>
          <w:color w:val="000000"/>
        </w:rPr>
        <w:t>,</w:t>
      </w:r>
      <w:r w:rsidRPr="00095BDF">
        <w:rPr>
          <w:rFonts w:ascii="Arial" w:hAnsi="Arial" w:cs="Arial"/>
          <w:color w:val="000000"/>
        </w:rPr>
        <w:t xml:space="preserve"> </w:t>
      </w:r>
      <w:r w:rsidR="009558C7">
        <w:rPr>
          <w:rFonts w:ascii="Arial" w:hAnsi="Arial" w:cs="Arial"/>
          <w:color w:val="000000"/>
        </w:rPr>
        <w:t xml:space="preserve">bo </w:t>
      </w:r>
      <w:r w:rsidRPr="00095BDF">
        <w:rPr>
          <w:rFonts w:ascii="Arial" w:hAnsi="Arial" w:cs="Arial"/>
          <w:color w:val="000000"/>
        </w:rPr>
        <w:t xml:space="preserve">povezovala svet </w:t>
      </w:r>
      <w:r w:rsidR="00940897">
        <w:rPr>
          <w:rFonts w:ascii="Arial" w:hAnsi="Arial" w:cs="Arial"/>
          <w:color w:val="000000"/>
        </w:rPr>
        <w:t>s svojimi lepotami</w:t>
      </w:r>
      <w:r w:rsidR="009558C7">
        <w:rPr>
          <w:rFonts w:ascii="Arial" w:hAnsi="Arial" w:cs="Arial"/>
          <w:color w:val="000000"/>
        </w:rPr>
        <w:t xml:space="preserve">, inovativno turistično ponudbo in </w:t>
      </w:r>
      <w:r w:rsidRPr="00095BDF">
        <w:rPr>
          <w:rFonts w:ascii="Arial" w:hAnsi="Arial" w:cs="Arial"/>
          <w:color w:val="000000"/>
        </w:rPr>
        <w:t>z ozaveščanjem o pomenu čebelarstva in čebel</w:t>
      </w:r>
      <w:r w:rsidR="009D0762">
        <w:rPr>
          <w:rFonts w:ascii="Arial" w:hAnsi="Arial" w:cs="Arial"/>
          <w:color w:val="000000"/>
        </w:rPr>
        <w:t xml:space="preserve"> za današnje in bodoče generacije</w:t>
      </w:r>
      <w:r w:rsidRPr="00095BDF">
        <w:rPr>
          <w:rFonts w:ascii="Arial" w:hAnsi="Arial" w:cs="Arial"/>
          <w:color w:val="000000"/>
        </w:rPr>
        <w:t xml:space="preserve">. Dopoldanski del programa bomo zaključili </w:t>
      </w:r>
      <w:r w:rsidR="00C96309">
        <w:rPr>
          <w:rFonts w:ascii="Arial" w:hAnsi="Arial" w:cs="Arial"/>
          <w:color w:val="000000"/>
        </w:rPr>
        <w:t>z</w:t>
      </w:r>
      <w:r w:rsidRPr="00095BDF">
        <w:rPr>
          <w:rFonts w:ascii="Arial" w:hAnsi="Arial" w:cs="Arial"/>
          <w:color w:val="000000"/>
        </w:rPr>
        <w:t xml:space="preserve"> iniciativo za vpis pravice do čiste pitne vode v </w:t>
      </w:r>
      <w:r w:rsidR="00095BDF" w:rsidRPr="00095BDF">
        <w:rPr>
          <w:rFonts w:ascii="Arial" w:hAnsi="Arial" w:cs="Arial"/>
          <w:color w:val="000000"/>
        </w:rPr>
        <w:t>U</w:t>
      </w:r>
      <w:r w:rsidRPr="00095BDF">
        <w:rPr>
          <w:rFonts w:ascii="Arial" w:hAnsi="Arial" w:cs="Arial"/>
          <w:color w:val="000000"/>
        </w:rPr>
        <w:t>stavo</w:t>
      </w:r>
      <w:r w:rsidR="00230773" w:rsidRPr="00095BDF">
        <w:rPr>
          <w:rFonts w:ascii="Arial" w:hAnsi="Arial" w:cs="Arial"/>
          <w:color w:val="000000"/>
        </w:rPr>
        <w:t>, ki jo bo predstavil</w:t>
      </w:r>
      <w:r w:rsidR="00230773" w:rsidRPr="00095BDF">
        <w:rPr>
          <w:rFonts w:ascii="Arial" w:hAnsi="Arial" w:cs="Arial"/>
        </w:rPr>
        <w:t xml:space="preserve"> državni svetnik </w:t>
      </w:r>
      <w:r w:rsidR="00095BDF" w:rsidRPr="00095BDF">
        <w:rPr>
          <w:rFonts w:ascii="Arial" w:hAnsi="Arial" w:cs="Arial"/>
        </w:rPr>
        <w:t xml:space="preserve">mag. </w:t>
      </w:r>
      <w:r w:rsidR="00230773" w:rsidRPr="00095BDF">
        <w:rPr>
          <w:rFonts w:ascii="Arial" w:hAnsi="Arial" w:cs="Arial"/>
        </w:rPr>
        <w:t>Stevo Ščavničar</w:t>
      </w:r>
      <w:r w:rsidRPr="00095BDF">
        <w:rPr>
          <w:rFonts w:ascii="Arial" w:hAnsi="Arial" w:cs="Arial"/>
          <w:color w:val="000000"/>
        </w:rPr>
        <w:t xml:space="preserve">. </w:t>
      </w:r>
    </w:p>
    <w:p w:rsidR="00265FDC" w:rsidRPr="00095BDF" w:rsidRDefault="00265FDC" w:rsidP="009558C7">
      <w:pPr>
        <w:jc w:val="both"/>
        <w:rPr>
          <w:rFonts w:ascii="Arial" w:hAnsi="Arial" w:cs="Arial"/>
          <w:color w:val="000000"/>
        </w:rPr>
      </w:pPr>
    </w:p>
    <w:p w:rsidR="00265FDC" w:rsidRPr="00095BDF" w:rsidRDefault="00265FDC" w:rsidP="00265FDC">
      <w:pPr>
        <w:jc w:val="both"/>
        <w:rPr>
          <w:rFonts w:ascii="Arial" w:hAnsi="Arial" w:cs="Arial"/>
          <w:color w:val="000000"/>
        </w:rPr>
      </w:pPr>
      <w:r w:rsidRPr="00095BDF">
        <w:rPr>
          <w:rFonts w:ascii="Arial" w:hAnsi="Arial" w:cs="Arial"/>
          <w:color w:val="000000"/>
        </w:rPr>
        <w:t xml:space="preserve">Konferenca je posvečena poglobljenemu razmisleku o našem odnosu do narave in soljudi, do naše zemlje, pridelavi zdrave hrane, neoporečnih surovin in energije ter ohranjanju prsti polne življenja, čiste pitne vode in zraka. Osredotočili se bomo na ovire, ki onemogočajo pospešen prehod Slovenije na obnovljivo energijo in ekološko kmetovanje. </w:t>
      </w:r>
    </w:p>
    <w:p w:rsidR="00265FDC" w:rsidRPr="00095BDF" w:rsidRDefault="00265FDC" w:rsidP="00265FDC">
      <w:pPr>
        <w:jc w:val="both"/>
        <w:rPr>
          <w:rFonts w:ascii="Arial" w:hAnsi="Arial" w:cs="Arial"/>
          <w:color w:val="000000"/>
        </w:rPr>
      </w:pPr>
    </w:p>
    <w:p w:rsidR="00265FDC" w:rsidRPr="00095BDF" w:rsidRDefault="00265FDC" w:rsidP="00265FDC">
      <w:pPr>
        <w:jc w:val="both"/>
        <w:rPr>
          <w:rFonts w:ascii="Arial" w:hAnsi="Arial" w:cs="Arial"/>
          <w:color w:val="000000"/>
        </w:rPr>
      </w:pPr>
      <w:r w:rsidRPr="00095BDF">
        <w:rPr>
          <w:rFonts w:ascii="Arial" w:hAnsi="Arial" w:cs="Arial"/>
          <w:color w:val="000000"/>
        </w:rPr>
        <w:t>V prvem delu konference se bo predstavila Občina Žirovnica, na koncu pa Občina Kostel, ki zaradi trajnostnega razvoja z novim lastnikom polnilnice pitne vode pridobiva svetovno p</w:t>
      </w:r>
      <w:r w:rsidR="00B63F58">
        <w:rPr>
          <w:rFonts w:ascii="Arial" w:hAnsi="Arial" w:cs="Arial"/>
          <w:color w:val="000000"/>
        </w:rPr>
        <w:t>repoznavnost. Opozorili bomo na</w:t>
      </w:r>
      <w:r w:rsidRPr="00095BDF">
        <w:rPr>
          <w:rFonts w:ascii="Arial" w:hAnsi="Arial" w:cs="Arial"/>
          <w:color w:val="000000"/>
        </w:rPr>
        <w:t xml:space="preserve"> pomen ohranjanja vitalnih moči hrane in poudarili pomen zelene kemije pri proizvodnji izdelkov iz naravnih materialov za naše zdravje in kvaliteto bivanja, za trajnostni razvoj občin in razvoj zelenega turizma.</w:t>
      </w:r>
    </w:p>
    <w:p w:rsidR="00265FDC" w:rsidRPr="00095BDF" w:rsidRDefault="00265FDC" w:rsidP="00265FDC">
      <w:pPr>
        <w:jc w:val="both"/>
        <w:rPr>
          <w:rFonts w:ascii="Arial" w:hAnsi="Arial" w:cs="Arial"/>
          <w:color w:val="000000"/>
        </w:rPr>
      </w:pPr>
    </w:p>
    <w:p w:rsidR="00265FDC" w:rsidRDefault="00265FDC" w:rsidP="00265FDC">
      <w:pPr>
        <w:jc w:val="both"/>
        <w:rPr>
          <w:rFonts w:ascii="Arial" w:hAnsi="Arial" w:cs="Arial"/>
          <w:color w:val="000000"/>
        </w:rPr>
      </w:pPr>
      <w:r w:rsidRPr="00095BDF">
        <w:rPr>
          <w:rFonts w:ascii="Arial" w:hAnsi="Arial" w:cs="Arial"/>
          <w:color w:val="000000"/>
        </w:rPr>
        <w:t xml:space="preserve">Dobrodošli, da skupaj prepoznamo pomen interdisciplinarnega, medgeneracijskega, multikulturnega in medstrankarskega sodelovanja v prepoznavanju temeljnih naravnih zakonitosti za stabilno prihodnost Slovenije in sveta. </w:t>
      </w:r>
    </w:p>
    <w:p w:rsidR="009D0762" w:rsidRDefault="009D0762" w:rsidP="00265FDC">
      <w:pPr>
        <w:jc w:val="both"/>
        <w:rPr>
          <w:rFonts w:ascii="Arial" w:hAnsi="Arial" w:cs="Arial"/>
          <w:color w:val="000000"/>
        </w:rPr>
      </w:pPr>
    </w:p>
    <w:p w:rsidR="009D0762" w:rsidRDefault="009D0762" w:rsidP="00265FDC">
      <w:pPr>
        <w:jc w:val="both"/>
        <w:rPr>
          <w:rFonts w:ascii="Arial" w:hAnsi="Arial" w:cs="Arial"/>
          <w:color w:val="000000"/>
        </w:rPr>
      </w:pPr>
    </w:p>
    <w:p w:rsidR="00265FDC" w:rsidRPr="00095BDF" w:rsidRDefault="006F1FDF" w:rsidP="00265FDC">
      <w:pPr>
        <w:jc w:val="both"/>
        <w:rPr>
          <w:rFonts w:ascii="Arial" w:hAnsi="Arial" w:cs="Arial"/>
          <w:color w:val="000000"/>
        </w:rPr>
      </w:pPr>
      <w:r>
        <w:rPr>
          <w:rFonts w:ascii="Arial" w:hAnsi="Arial" w:cs="Arial"/>
          <w:color w:val="000000"/>
        </w:rPr>
        <w:t>P</w:t>
      </w:r>
      <w:r w:rsidR="00265FDC" w:rsidRPr="00095BDF">
        <w:rPr>
          <w:rFonts w:ascii="Arial" w:hAnsi="Arial" w:cs="Arial"/>
          <w:color w:val="000000"/>
        </w:rPr>
        <w:t>redsednica SLO</w:t>
      </w:r>
      <w:r>
        <w:rPr>
          <w:rFonts w:ascii="Arial" w:hAnsi="Arial" w:cs="Arial"/>
          <w:color w:val="000000"/>
        </w:rPr>
        <w:t xml:space="preserve">BIOM                    </w:t>
      </w:r>
      <w:r>
        <w:rPr>
          <w:rFonts w:ascii="Arial" w:hAnsi="Arial" w:cs="Arial"/>
          <w:color w:val="000000"/>
        </w:rPr>
        <w:tab/>
      </w:r>
      <w:r>
        <w:rPr>
          <w:rFonts w:ascii="Arial" w:hAnsi="Arial" w:cs="Arial"/>
          <w:color w:val="000000"/>
        </w:rPr>
        <w:tab/>
      </w:r>
      <w:r>
        <w:rPr>
          <w:rFonts w:ascii="Arial" w:hAnsi="Arial" w:cs="Arial"/>
          <w:color w:val="000000"/>
        </w:rPr>
        <w:tab/>
        <w:t xml:space="preserve">   P</w:t>
      </w:r>
      <w:r w:rsidR="00265FDC" w:rsidRPr="00095BDF">
        <w:rPr>
          <w:rFonts w:ascii="Arial" w:hAnsi="Arial" w:cs="Arial"/>
          <w:color w:val="000000"/>
        </w:rPr>
        <w:t xml:space="preserve">redsednik Državnega sveta </w:t>
      </w:r>
    </w:p>
    <w:p w:rsidR="006F1FDF" w:rsidRPr="00095BDF" w:rsidRDefault="006F1FDF" w:rsidP="006F1FDF">
      <w:pPr>
        <w:jc w:val="both"/>
        <w:rPr>
          <w:rFonts w:ascii="Arial" w:hAnsi="Arial" w:cs="Arial"/>
          <w:color w:val="000000"/>
        </w:rPr>
      </w:pPr>
      <w:r>
        <w:rPr>
          <w:rFonts w:ascii="Arial" w:hAnsi="Arial" w:cs="Arial"/>
          <w:color w:val="000000"/>
        </w:rPr>
        <w:t>m</w:t>
      </w:r>
      <w:r w:rsidRPr="00095BDF">
        <w:rPr>
          <w:rFonts w:ascii="Arial" w:hAnsi="Arial" w:cs="Arial"/>
          <w:color w:val="000000"/>
        </w:rPr>
        <w:t xml:space="preserve">ag. Martina Šumenjak </w:t>
      </w:r>
      <w:proofErr w:type="spellStart"/>
      <w:r w:rsidRPr="00095BDF">
        <w:rPr>
          <w:rFonts w:ascii="Arial" w:hAnsi="Arial" w:cs="Arial"/>
          <w:color w:val="000000"/>
        </w:rPr>
        <w:t>Sabol</w:t>
      </w:r>
      <w:proofErr w:type="spellEnd"/>
      <w:r>
        <w:rPr>
          <w:rFonts w:ascii="Arial" w:hAnsi="Arial" w:cs="Arial"/>
          <w:color w:val="000000"/>
        </w:rPr>
        <w:t>, l.r.</w:t>
      </w:r>
      <w:r w:rsidRPr="00095BDF">
        <w:rPr>
          <w:rFonts w:ascii="Arial" w:hAnsi="Arial" w:cs="Arial"/>
          <w:color w:val="000000"/>
        </w:rPr>
        <w:tab/>
      </w:r>
      <w:r w:rsidRPr="00095BDF">
        <w:rPr>
          <w:rFonts w:ascii="Arial" w:hAnsi="Arial" w:cs="Arial"/>
          <w:color w:val="000000"/>
        </w:rPr>
        <w:tab/>
      </w:r>
      <w:r w:rsidRPr="00095BDF">
        <w:rPr>
          <w:rFonts w:ascii="Arial" w:hAnsi="Arial" w:cs="Arial"/>
          <w:color w:val="000000"/>
        </w:rPr>
        <w:tab/>
      </w:r>
      <w:r>
        <w:rPr>
          <w:rFonts w:ascii="Arial" w:hAnsi="Arial" w:cs="Arial"/>
          <w:color w:val="000000"/>
        </w:rPr>
        <w:t xml:space="preserve">   </w:t>
      </w:r>
      <w:r w:rsidRPr="00095BDF">
        <w:rPr>
          <w:rFonts w:ascii="Arial" w:hAnsi="Arial" w:cs="Arial"/>
          <w:color w:val="000000"/>
        </w:rPr>
        <w:t xml:space="preserve">Mitja Bervar, mag. </w:t>
      </w:r>
      <w:proofErr w:type="spellStart"/>
      <w:r w:rsidRPr="00095BDF">
        <w:rPr>
          <w:rFonts w:ascii="Arial" w:hAnsi="Arial" w:cs="Arial"/>
          <w:color w:val="000000"/>
        </w:rPr>
        <w:t>manag</w:t>
      </w:r>
      <w:proofErr w:type="spellEnd"/>
      <w:r w:rsidRPr="00095BDF">
        <w:rPr>
          <w:rFonts w:ascii="Arial" w:hAnsi="Arial" w:cs="Arial"/>
          <w:color w:val="000000"/>
        </w:rPr>
        <w:t>.</w:t>
      </w:r>
      <w:r>
        <w:rPr>
          <w:rFonts w:ascii="Arial" w:hAnsi="Arial" w:cs="Arial"/>
          <w:color w:val="000000"/>
        </w:rPr>
        <w:t>, l.r.</w:t>
      </w:r>
    </w:p>
    <w:p w:rsidR="00767FBC" w:rsidRDefault="00767FBC" w:rsidP="00265FDC">
      <w:pPr>
        <w:rPr>
          <w:rFonts w:ascii="Arial" w:hAnsi="Arial" w:cs="Arial"/>
          <w:b/>
          <w:color w:val="FF0000"/>
          <w:sz w:val="28"/>
          <w:szCs w:val="28"/>
        </w:rPr>
      </w:pPr>
    </w:p>
    <w:p w:rsidR="00D731C1" w:rsidRPr="00095BDF" w:rsidRDefault="00D731C1" w:rsidP="00265FDC">
      <w:pPr>
        <w:rPr>
          <w:rFonts w:ascii="Arial" w:hAnsi="Arial" w:cs="Arial"/>
          <w:b/>
          <w:color w:val="FF0000"/>
          <w:sz w:val="28"/>
          <w:szCs w:val="28"/>
        </w:rPr>
      </w:pPr>
    </w:p>
    <w:p w:rsidR="009558C7" w:rsidRDefault="00BC3FFE" w:rsidP="00767FBC">
      <w:pPr>
        <w:pBdr>
          <w:top w:val="single" w:sz="4" w:space="1" w:color="auto"/>
          <w:left w:val="single" w:sz="4" w:space="4" w:color="auto"/>
          <w:bottom w:val="single" w:sz="4" w:space="1" w:color="auto"/>
          <w:right w:val="single" w:sz="4" w:space="4" w:color="auto"/>
        </w:pBdr>
        <w:jc w:val="both"/>
        <w:rPr>
          <w:rFonts w:cs="Arial"/>
          <w:i/>
          <w:sz w:val="20"/>
          <w:szCs w:val="18"/>
        </w:rPr>
      </w:pPr>
      <w:r>
        <w:rPr>
          <w:rFonts w:cs="Arial"/>
          <w:i/>
          <w:sz w:val="20"/>
          <w:szCs w:val="18"/>
        </w:rPr>
        <w:t>Udel</w:t>
      </w:r>
      <w:r w:rsidR="009D0762">
        <w:rPr>
          <w:rFonts w:cs="Arial"/>
          <w:i/>
          <w:sz w:val="20"/>
          <w:szCs w:val="18"/>
        </w:rPr>
        <w:t xml:space="preserve">ežba na konferenci je brezplačna. </w:t>
      </w:r>
      <w:r w:rsidR="009D0762" w:rsidRPr="00767FBC">
        <w:rPr>
          <w:rFonts w:cs="Arial"/>
          <w:i/>
          <w:sz w:val="20"/>
          <w:szCs w:val="18"/>
        </w:rPr>
        <w:t xml:space="preserve">Prosimo vas, da </w:t>
      </w:r>
      <w:r w:rsidR="009D0762" w:rsidRPr="00767FBC">
        <w:rPr>
          <w:rFonts w:cs="Arial"/>
          <w:b/>
          <w:i/>
          <w:sz w:val="20"/>
          <w:szCs w:val="18"/>
        </w:rPr>
        <w:t xml:space="preserve">udeležbo na predstavitvi potrdite do torka, </w:t>
      </w:r>
      <w:r w:rsidR="009D0762">
        <w:rPr>
          <w:rFonts w:cs="Arial"/>
          <w:b/>
          <w:i/>
          <w:sz w:val="20"/>
          <w:szCs w:val="18"/>
        </w:rPr>
        <w:t>1</w:t>
      </w:r>
      <w:r w:rsidR="009D0762" w:rsidRPr="00767FBC">
        <w:rPr>
          <w:rFonts w:cs="Arial"/>
          <w:b/>
          <w:i/>
          <w:sz w:val="20"/>
          <w:szCs w:val="18"/>
        </w:rPr>
        <w:t xml:space="preserve">5. </w:t>
      </w:r>
      <w:r w:rsidR="009D0762">
        <w:rPr>
          <w:rFonts w:cs="Arial"/>
          <w:b/>
          <w:i/>
          <w:sz w:val="20"/>
          <w:szCs w:val="18"/>
        </w:rPr>
        <w:t>11</w:t>
      </w:r>
      <w:r w:rsidR="009D0762" w:rsidRPr="00767FBC">
        <w:rPr>
          <w:rFonts w:cs="Arial"/>
          <w:b/>
          <w:i/>
          <w:sz w:val="20"/>
          <w:szCs w:val="18"/>
        </w:rPr>
        <w:t xml:space="preserve">. 2016 </w:t>
      </w:r>
      <w:r w:rsidR="009D0762" w:rsidRPr="00767FBC">
        <w:rPr>
          <w:rFonts w:cs="Arial"/>
          <w:i/>
          <w:sz w:val="20"/>
          <w:szCs w:val="18"/>
        </w:rPr>
        <w:t xml:space="preserve">na tel. 01 478 9799 oz. na elektronski naslov </w:t>
      </w:r>
      <w:hyperlink r:id="rId10" w:history="1">
        <w:r w:rsidR="009D0762" w:rsidRPr="00767FBC">
          <w:rPr>
            <w:rStyle w:val="Hiperpovezava"/>
            <w:rFonts w:cs="Arial"/>
            <w:i/>
            <w:sz w:val="20"/>
            <w:szCs w:val="18"/>
          </w:rPr>
          <w:t>tjasa.krenn@ds-rs.si</w:t>
        </w:r>
      </w:hyperlink>
      <w:r w:rsidR="009D0762" w:rsidRPr="00767FBC">
        <w:rPr>
          <w:rFonts w:cs="Arial"/>
          <w:i/>
          <w:sz w:val="20"/>
          <w:szCs w:val="18"/>
        </w:rPr>
        <w:t xml:space="preserve"> in pri tem </w:t>
      </w:r>
      <w:r w:rsidR="009D0762" w:rsidRPr="00767FBC">
        <w:rPr>
          <w:rFonts w:cs="Arial"/>
          <w:b/>
          <w:i/>
          <w:sz w:val="20"/>
          <w:szCs w:val="18"/>
        </w:rPr>
        <w:t>navedete vaše ime, priimek in naslov stalnega bivališča</w:t>
      </w:r>
      <w:r w:rsidR="009D0762" w:rsidRPr="00767FBC">
        <w:rPr>
          <w:rFonts w:cs="Arial"/>
          <w:i/>
          <w:sz w:val="20"/>
          <w:szCs w:val="18"/>
        </w:rPr>
        <w:t xml:space="preserve"> (zaradi olajšanja postopka registracije v recepciji parlamenta). </w:t>
      </w:r>
      <w:bookmarkStart w:id="2" w:name="_GoBack"/>
      <w:bookmarkEnd w:id="2"/>
    </w:p>
    <w:sectPr w:rsidR="009558C7" w:rsidSect="001F0F0C">
      <w:footerReference w:type="default" r:id="rId11"/>
      <w:headerReference w:type="first" r:id="rId12"/>
      <w:footerReference w:type="first" r:id="rId13"/>
      <w:footnotePr>
        <w:pos w:val="beneathText"/>
      </w:footnotePr>
      <w:pgSz w:w="11905" w:h="16837"/>
      <w:pgMar w:top="1134" w:right="851" w:bottom="1134" w:left="1134" w:header="425" w:footer="4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517" w:rsidRDefault="00D17517">
      <w:r>
        <w:separator/>
      </w:r>
    </w:p>
  </w:endnote>
  <w:endnote w:type="continuationSeparator" w:id="0">
    <w:p w:rsidR="00D17517" w:rsidRDefault="00D1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517" w:rsidRPr="001F0F0C" w:rsidRDefault="00D17517" w:rsidP="001F0F0C">
    <w:pPr>
      <w:pStyle w:val="Nog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517" w:rsidRDefault="00D17517" w:rsidP="00FB2353">
    <w:pPr>
      <w:pStyle w:val="Noga"/>
      <w:tabs>
        <w:tab w:val="clear" w:pos="4536"/>
        <w:tab w:val="clear" w:pos="9072"/>
        <w:tab w:val="left" w:pos="4111"/>
      </w:tabs>
    </w:pPr>
    <w:r>
      <w:tab/>
    </w:r>
    <w:r>
      <w:rPr>
        <w:noProof/>
        <w:lang w:eastAsia="sl-SI"/>
      </w:rPr>
      <w:drawing>
        <wp:inline distT="0" distB="0" distL="0" distR="0" wp14:anchorId="02831A6B" wp14:editId="7A993D8E">
          <wp:extent cx="1030224" cy="617363"/>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30229" cy="61736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517" w:rsidRDefault="00D17517">
      <w:r>
        <w:separator/>
      </w:r>
    </w:p>
  </w:footnote>
  <w:footnote w:type="continuationSeparator" w:id="0">
    <w:p w:rsidR="00D17517" w:rsidRDefault="00D17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517" w:rsidRDefault="002D7E8D" w:rsidP="00D15F1D">
    <w:pPr>
      <w:pStyle w:val="Glava"/>
      <w:jc w:val="both"/>
    </w:pPr>
    <w:r>
      <w:rPr>
        <w:noProof/>
        <w:lang w:eastAsia="sl-SI"/>
      </w:rPr>
      <w:drawing>
        <wp:anchor distT="0" distB="0" distL="114300" distR="114300" simplePos="0" relativeHeight="251656704" behindDoc="1" locked="0" layoutInCell="1" allowOverlap="1" wp14:anchorId="2653688E" wp14:editId="68DEE65A">
          <wp:simplePos x="0" y="0"/>
          <wp:positionH relativeFrom="column">
            <wp:posOffset>3642360</wp:posOffset>
          </wp:positionH>
          <wp:positionV relativeFrom="paragraph">
            <wp:posOffset>-55880</wp:posOffset>
          </wp:positionV>
          <wp:extent cx="1600200" cy="1739265"/>
          <wp:effectExtent l="0" t="0" r="0" b="0"/>
          <wp:wrapNone/>
          <wp:docPr id="7" name="Slika 7" descr="C:\Users\celestina\AppData\Local\Microsoft\Windows\Temporary Internet Files\Content.Word\DSRS-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lestina\AppData\Local\Microsoft\Windows\Temporary Internet Files\Content.Word\DSRS-Logo-02.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9009" t="35047" r="41156" b="32944"/>
                  <a:stretch/>
                </pic:blipFill>
                <pic:spPr bwMode="auto">
                  <a:xfrm>
                    <a:off x="0" y="0"/>
                    <a:ext cx="1600200" cy="1739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7517">
      <w:rPr>
        <w:noProof/>
        <w:lang w:eastAsia="sl-SI"/>
      </w:rPr>
      <w:drawing>
        <wp:anchor distT="0" distB="0" distL="114300" distR="114300" simplePos="0" relativeHeight="251659264" behindDoc="1" locked="0" layoutInCell="1" allowOverlap="1" wp14:anchorId="4A37F192" wp14:editId="5F3B56F0">
          <wp:simplePos x="0" y="0"/>
          <wp:positionH relativeFrom="column">
            <wp:posOffset>775335</wp:posOffset>
          </wp:positionH>
          <wp:positionV relativeFrom="paragraph">
            <wp:posOffset>193040</wp:posOffset>
          </wp:positionV>
          <wp:extent cx="1514475" cy="1435923"/>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OBIOM logo zelena barva linij.jpg"/>
                  <pic:cNvPicPr/>
                </pic:nvPicPr>
                <pic:blipFill>
                  <a:blip r:embed="rId2">
                    <a:extLst>
                      <a:ext uri="{28A0092B-C50C-407E-A947-70E740481C1C}">
                        <a14:useLocalDpi xmlns:a14="http://schemas.microsoft.com/office/drawing/2010/main" val="0"/>
                      </a:ext>
                    </a:extLst>
                  </a:blip>
                  <a:stretch>
                    <a:fillRect/>
                  </a:stretch>
                </pic:blipFill>
                <pic:spPr>
                  <a:xfrm>
                    <a:off x="0" y="0"/>
                    <a:ext cx="1514475" cy="1435923"/>
                  </a:xfrm>
                  <a:prstGeom prst="rect">
                    <a:avLst/>
                  </a:prstGeom>
                </pic:spPr>
              </pic:pic>
            </a:graphicData>
          </a:graphic>
        </wp:anchor>
      </w:drawing>
    </w:r>
  </w:p>
  <w:p w:rsidR="00D17517" w:rsidRDefault="00D17517" w:rsidP="00D15F1D">
    <w:pPr>
      <w:pStyle w:val="Glava"/>
      <w:jc w:val="both"/>
    </w:pPr>
  </w:p>
  <w:p w:rsidR="00D17517" w:rsidRDefault="00D17517" w:rsidP="00D15F1D">
    <w:pPr>
      <w:pStyle w:val="Glava"/>
      <w:jc w:val="both"/>
    </w:pPr>
  </w:p>
  <w:p w:rsidR="00D17517" w:rsidRDefault="00D17517" w:rsidP="00D15F1D">
    <w:pPr>
      <w:pStyle w:val="Glava"/>
      <w:jc w:val="both"/>
    </w:pPr>
  </w:p>
  <w:p w:rsidR="00D17517" w:rsidRDefault="00D17517" w:rsidP="00D15F1D">
    <w:pPr>
      <w:pStyle w:val="Glava"/>
      <w:jc w:val="both"/>
    </w:pPr>
  </w:p>
  <w:p w:rsidR="00D17517" w:rsidRDefault="00D17517" w:rsidP="00D15F1D">
    <w:pPr>
      <w:pStyle w:val="Glava"/>
      <w:jc w:val="both"/>
    </w:pPr>
  </w:p>
  <w:p w:rsidR="00D17517" w:rsidRDefault="00D17517" w:rsidP="00D15F1D">
    <w:pPr>
      <w:pStyle w:val="Glava"/>
      <w:jc w:val="both"/>
    </w:pPr>
  </w:p>
  <w:p w:rsidR="00D17517" w:rsidRDefault="00D17517" w:rsidP="00D15F1D">
    <w:pPr>
      <w:pStyle w:val="Glava"/>
      <w:jc w:val="both"/>
    </w:pPr>
  </w:p>
  <w:p w:rsidR="00D17517" w:rsidRDefault="00D17517" w:rsidP="00D15F1D">
    <w:pPr>
      <w:pStyle w:val="Glava"/>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432934"/>
    <w:multiLevelType w:val="multilevel"/>
    <w:tmpl w:val="A310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34AD7"/>
    <w:multiLevelType w:val="hybridMultilevel"/>
    <w:tmpl w:val="1CD8CC02"/>
    <w:lvl w:ilvl="0" w:tplc="0409000F">
      <w:start w:val="1"/>
      <w:numFmt w:val="decimal"/>
      <w:lvlText w:val="%1."/>
      <w:lvlJc w:val="left"/>
      <w:pPr>
        <w:tabs>
          <w:tab w:val="num" w:pos="720"/>
        </w:tabs>
        <w:ind w:left="720" w:hanging="360"/>
      </w:pPr>
      <w:rPr>
        <w:rFonts w:hint="default"/>
      </w:rPr>
    </w:lvl>
    <w:lvl w:ilvl="1" w:tplc="B79A0924">
      <w:start w:val="1"/>
      <w:numFmt w:val="lowerLetter"/>
      <w:lvlText w:val="%2."/>
      <w:lvlJc w:val="left"/>
      <w:pPr>
        <w:tabs>
          <w:tab w:val="num" w:pos="1440"/>
        </w:tabs>
        <w:ind w:left="1440" w:hanging="360"/>
      </w:pPr>
      <w:rPr>
        <w:rFonts w:hint="default"/>
      </w:rPr>
    </w:lvl>
    <w:lvl w:ilvl="2" w:tplc="06CAE16A">
      <w:start w:val="71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E04BA8"/>
    <w:multiLevelType w:val="multilevel"/>
    <w:tmpl w:val="41EE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544594"/>
    <w:multiLevelType w:val="hybridMultilevel"/>
    <w:tmpl w:val="F0A482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6705B99"/>
    <w:multiLevelType w:val="hybridMultilevel"/>
    <w:tmpl w:val="6C9649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43D4704"/>
    <w:multiLevelType w:val="hybridMultilevel"/>
    <w:tmpl w:val="B882DD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7FB61C6"/>
    <w:multiLevelType w:val="hybridMultilevel"/>
    <w:tmpl w:val="15EAF2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42127032"/>
    <w:multiLevelType w:val="hybridMultilevel"/>
    <w:tmpl w:val="AC40B71C"/>
    <w:lvl w:ilvl="0" w:tplc="372AAEC8">
      <w:start w:val="10"/>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7CBB64F6"/>
    <w:multiLevelType w:val="hybridMultilevel"/>
    <w:tmpl w:val="35987B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7E845791"/>
    <w:multiLevelType w:val="hybridMultilevel"/>
    <w:tmpl w:val="BE020146"/>
    <w:lvl w:ilvl="0" w:tplc="2BA4A37E">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 w:numId="7">
    <w:abstractNumId w:val="6"/>
  </w:num>
  <w:num w:numId="8">
    <w:abstractNumId w:val="7"/>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710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6C"/>
    <w:rsid w:val="0000020A"/>
    <w:rsid w:val="000007E2"/>
    <w:rsid w:val="00000CBF"/>
    <w:rsid w:val="00001BDA"/>
    <w:rsid w:val="00003168"/>
    <w:rsid w:val="000031D3"/>
    <w:rsid w:val="00003B92"/>
    <w:rsid w:val="0000405B"/>
    <w:rsid w:val="0000407E"/>
    <w:rsid w:val="00004335"/>
    <w:rsid w:val="00005783"/>
    <w:rsid w:val="000058EC"/>
    <w:rsid w:val="00005D3C"/>
    <w:rsid w:val="000064B4"/>
    <w:rsid w:val="000075D4"/>
    <w:rsid w:val="00010366"/>
    <w:rsid w:val="000113D3"/>
    <w:rsid w:val="00012C69"/>
    <w:rsid w:val="00013702"/>
    <w:rsid w:val="00013995"/>
    <w:rsid w:val="000143FD"/>
    <w:rsid w:val="00015371"/>
    <w:rsid w:val="00015D37"/>
    <w:rsid w:val="00016355"/>
    <w:rsid w:val="000169A7"/>
    <w:rsid w:val="00016DF1"/>
    <w:rsid w:val="000178F6"/>
    <w:rsid w:val="0002031A"/>
    <w:rsid w:val="00021FAA"/>
    <w:rsid w:val="000232ED"/>
    <w:rsid w:val="0002357B"/>
    <w:rsid w:val="000237A6"/>
    <w:rsid w:val="00024B22"/>
    <w:rsid w:val="00024C6D"/>
    <w:rsid w:val="00025CDA"/>
    <w:rsid w:val="00026B6E"/>
    <w:rsid w:val="000277D6"/>
    <w:rsid w:val="0003107A"/>
    <w:rsid w:val="000322D4"/>
    <w:rsid w:val="00033F80"/>
    <w:rsid w:val="00034456"/>
    <w:rsid w:val="000365DD"/>
    <w:rsid w:val="0003717A"/>
    <w:rsid w:val="00037B56"/>
    <w:rsid w:val="00037E81"/>
    <w:rsid w:val="00041620"/>
    <w:rsid w:val="00042320"/>
    <w:rsid w:val="000438DC"/>
    <w:rsid w:val="000441F8"/>
    <w:rsid w:val="00044888"/>
    <w:rsid w:val="00045187"/>
    <w:rsid w:val="000459B2"/>
    <w:rsid w:val="000464F7"/>
    <w:rsid w:val="00046858"/>
    <w:rsid w:val="00046D02"/>
    <w:rsid w:val="00046E8B"/>
    <w:rsid w:val="000475D6"/>
    <w:rsid w:val="000475FD"/>
    <w:rsid w:val="00047615"/>
    <w:rsid w:val="00050D77"/>
    <w:rsid w:val="00051FE5"/>
    <w:rsid w:val="00053A61"/>
    <w:rsid w:val="00053B65"/>
    <w:rsid w:val="00054830"/>
    <w:rsid w:val="00054990"/>
    <w:rsid w:val="00054C77"/>
    <w:rsid w:val="00054CA3"/>
    <w:rsid w:val="00055AB3"/>
    <w:rsid w:val="000573A3"/>
    <w:rsid w:val="0005788D"/>
    <w:rsid w:val="00057D8A"/>
    <w:rsid w:val="00060A9D"/>
    <w:rsid w:val="00061013"/>
    <w:rsid w:val="00061639"/>
    <w:rsid w:val="00063628"/>
    <w:rsid w:val="00063984"/>
    <w:rsid w:val="000644AA"/>
    <w:rsid w:val="00064D23"/>
    <w:rsid w:val="000654BB"/>
    <w:rsid w:val="00065FA0"/>
    <w:rsid w:val="0006615D"/>
    <w:rsid w:val="0006618B"/>
    <w:rsid w:val="00066B02"/>
    <w:rsid w:val="00067EB5"/>
    <w:rsid w:val="000701AD"/>
    <w:rsid w:val="0007052C"/>
    <w:rsid w:val="000707BD"/>
    <w:rsid w:val="00070808"/>
    <w:rsid w:val="000709CA"/>
    <w:rsid w:val="00070ADF"/>
    <w:rsid w:val="00071182"/>
    <w:rsid w:val="000719A4"/>
    <w:rsid w:val="00071C5C"/>
    <w:rsid w:val="00071EE9"/>
    <w:rsid w:val="0007202B"/>
    <w:rsid w:val="00074B62"/>
    <w:rsid w:val="00074D74"/>
    <w:rsid w:val="00075F24"/>
    <w:rsid w:val="00077508"/>
    <w:rsid w:val="00080C09"/>
    <w:rsid w:val="00081572"/>
    <w:rsid w:val="0008222D"/>
    <w:rsid w:val="00083805"/>
    <w:rsid w:val="00083E2C"/>
    <w:rsid w:val="00084C51"/>
    <w:rsid w:val="00084DFF"/>
    <w:rsid w:val="00084E13"/>
    <w:rsid w:val="00084EE8"/>
    <w:rsid w:val="00092112"/>
    <w:rsid w:val="000925BF"/>
    <w:rsid w:val="0009277A"/>
    <w:rsid w:val="0009353C"/>
    <w:rsid w:val="000946D6"/>
    <w:rsid w:val="00095BDF"/>
    <w:rsid w:val="00096506"/>
    <w:rsid w:val="00096557"/>
    <w:rsid w:val="00096E2A"/>
    <w:rsid w:val="0009738D"/>
    <w:rsid w:val="000A05C8"/>
    <w:rsid w:val="000A339F"/>
    <w:rsid w:val="000A47A0"/>
    <w:rsid w:val="000A543D"/>
    <w:rsid w:val="000A61A6"/>
    <w:rsid w:val="000B145C"/>
    <w:rsid w:val="000B27C7"/>
    <w:rsid w:val="000B3772"/>
    <w:rsid w:val="000B3E5A"/>
    <w:rsid w:val="000B4709"/>
    <w:rsid w:val="000B56D7"/>
    <w:rsid w:val="000B63B3"/>
    <w:rsid w:val="000B73EF"/>
    <w:rsid w:val="000B7C68"/>
    <w:rsid w:val="000C001C"/>
    <w:rsid w:val="000C16CC"/>
    <w:rsid w:val="000C20AA"/>
    <w:rsid w:val="000C2CB7"/>
    <w:rsid w:val="000C33A1"/>
    <w:rsid w:val="000C5084"/>
    <w:rsid w:val="000C6E20"/>
    <w:rsid w:val="000C738E"/>
    <w:rsid w:val="000C7C95"/>
    <w:rsid w:val="000D2C68"/>
    <w:rsid w:val="000D3DBD"/>
    <w:rsid w:val="000D47A9"/>
    <w:rsid w:val="000D4E28"/>
    <w:rsid w:val="000D6B57"/>
    <w:rsid w:val="000E0416"/>
    <w:rsid w:val="000E2873"/>
    <w:rsid w:val="000E2A26"/>
    <w:rsid w:val="000E2EEA"/>
    <w:rsid w:val="000E3794"/>
    <w:rsid w:val="000F0511"/>
    <w:rsid w:val="000F12F5"/>
    <w:rsid w:val="000F167A"/>
    <w:rsid w:val="000F2B16"/>
    <w:rsid w:val="000F3702"/>
    <w:rsid w:val="000F5212"/>
    <w:rsid w:val="000F55C9"/>
    <w:rsid w:val="00100772"/>
    <w:rsid w:val="00101731"/>
    <w:rsid w:val="00101744"/>
    <w:rsid w:val="001024D0"/>
    <w:rsid w:val="001039AF"/>
    <w:rsid w:val="001039FE"/>
    <w:rsid w:val="00104054"/>
    <w:rsid w:val="00105671"/>
    <w:rsid w:val="001060DA"/>
    <w:rsid w:val="0010669A"/>
    <w:rsid w:val="0010741C"/>
    <w:rsid w:val="00111175"/>
    <w:rsid w:val="001111EE"/>
    <w:rsid w:val="001135FD"/>
    <w:rsid w:val="001137CF"/>
    <w:rsid w:val="00116CEC"/>
    <w:rsid w:val="0011751F"/>
    <w:rsid w:val="0011776C"/>
    <w:rsid w:val="00117E38"/>
    <w:rsid w:val="00120292"/>
    <w:rsid w:val="00120AAD"/>
    <w:rsid w:val="00120C1B"/>
    <w:rsid w:val="00121FE4"/>
    <w:rsid w:val="00122454"/>
    <w:rsid w:val="00122BD7"/>
    <w:rsid w:val="00122F08"/>
    <w:rsid w:val="00123180"/>
    <w:rsid w:val="00123471"/>
    <w:rsid w:val="001239C9"/>
    <w:rsid w:val="00124805"/>
    <w:rsid w:val="001268B1"/>
    <w:rsid w:val="00126BDB"/>
    <w:rsid w:val="00130084"/>
    <w:rsid w:val="001318A8"/>
    <w:rsid w:val="00131AF6"/>
    <w:rsid w:val="001323F9"/>
    <w:rsid w:val="00133ACD"/>
    <w:rsid w:val="001346D6"/>
    <w:rsid w:val="00134C7A"/>
    <w:rsid w:val="00136237"/>
    <w:rsid w:val="0013635A"/>
    <w:rsid w:val="00136529"/>
    <w:rsid w:val="00137276"/>
    <w:rsid w:val="0013752A"/>
    <w:rsid w:val="0013781E"/>
    <w:rsid w:val="00140E9B"/>
    <w:rsid w:val="00141046"/>
    <w:rsid w:val="00142FF8"/>
    <w:rsid w:val="00143E72"/>
    <w:rsid w:val="0014406B"/>
    <w:rsid w:val="00144186"/>
    <w:rsid w:val="00144477"/>
    <w:rsid w:val="001459AB"/>
    <w:rsid w:val="00147281"/>
    <w:rsid w:val="001479B7"/>
    <w:rsid w:val="00147B16"/>
    <w:rsid w:val="00150C7F"/>
    <w:rsid w:val="00151DE2"/>
    <w:rsid w:val="00153522"/>
    <w:rsid w:val="00153B9D"/>
    <w:rsid w:val="00154676"/>
    <w:rsid w:val="00154850"/>
    <w:rsid w:val="001564C0"/>
    <w:rsid w:val="00156815"/>
    <w:rsid w:val="00160A23"/>
    <w:rsid w:val="00163E99"/>
    <w:rsid w:val="001646AB"/>
    <w:rsid w:val="001669DF"/>
    <w:rsid w:val="00170CF5"/>
    <w:rsid w:val="001711E8"/>
    <w:rsid w:val="0017190D"/>
    <w:rsid w:val="00171F72"/>
    <w:rsid w:val="00171FBD"/>
    <w:rsid w:val="0017201C"/>
    <w:rsid w:val="00173BC3"/>
    <w:rsid w:val="00177ADA"/>
    <w:rsid w:val="00177C7D"/>
    <w:rsid w:val="00182C2E"/>
    <w:rsid w:val="00183EE5"/>
    <w:rsid w:val="001843C1"/>
    <w:rsid w:val="00184431"/>
    <w:rsid w:val="00185133"/>
    <w:rsid w:val="0018584E"/>
    <w:rsid w:val="00187861"/>
    <w:rsid w:val="001904F0"/>
    <w:rsid w:val="00190EA2"/>
    <w:rsid w:val="00192623"/>
    <w:rsid w:val="00193976"/>
    <w:rsid w:val="00196CDB"/>
    <w:rsid w:val="00197D44"/>
    <w:rsid w:val="001A0968"/>
    <w:rsid w:val="001A45EC"/>
    <w:rsid w:val="001A49C7"/>
    <w:rsid w:val="001A4CD6"/>
    <w:rsid w:val="001A53F0"/>
    <w:rsid w:val="001A59CF"/>
    <w:rsid w:val="001B00CD"/>
    <w:rsid w:val="001B1287"/>
    <w:rsid w:val="001B1A8F"/>
    <w:rsid w:val="001B2B9A"/>
    <w:rsid w:val="001B3157"/>
    <w:rsid w:val="001B5AB9"/>
    <w:rsid w:val="001B67E1"/>
    <w:rsid w:val="001B6EB7"/>
    <w:rsid w:val="001B7133"/>
    <w:rsid w:val="001C215B"/>
    <w:rsid w:val="001C2F5E"/>
    <w:rsid w:val="001C3BE5"/>
    <w:rsid w:val="001C3C69"/>
    <w:rsid w:val="001C40D1"/>
    <w:rsid w:val="001C59BB"/>
    <w:rsid w:val="001C6BC2"/>
    <w:rsid w:val="001C6C33"/>
    <w:rsid w:val="001C6E9E"/>
    <w:rsid w:val="001D3792"/>
    <w:rsid w:val="001D3A79"/>
    <w:rsid w:val="001D3F3B"/>
    <w:rsid w:val="001D46F9"/>
    <w:rsid w:val="001D496A"/>
    <w:rsid w:val="001D4AB4"/>
    <w:rsid w:val="001D531A"/>
    <w:rsid w:val="001D568E"/>
    <w:rsid w:val="001D580C"/>
    <w:rsid w:val="001D674C"/>
    <w:rsid w:val="001E03B6"/>
    <w:rsid w:val="001E0427"/>
    <w:rsid w:val="001E109F"/>
    <w:rsid w:val="001E1453"/>
    <w:rsid w:val="001E146E"/>
    <w:rsid w:val="001E18DA"/>
    <w:rsid w:val="001E3BA3"/>
    <w:rsid w:val="001E42C4"/>
    <w:rsid w:val="001E4B9E"/>
    <w:rsid w:val="001E58F0"/>
    <w:rsid w:val="001E594B"/>
    <w:rsid w:val="001E7A60"/>
    <w:rsid w:val="001F0F0C"/>
    <w:rsid w:val="001F1341"/>
    <w:rsid w:val="001F1689"/>
    <w:rsid w:val="001F1DB7"/>
    <w:rsid w:val="001F28BA"/>
    <w:rsid w:val="001F28DC"/>
    <w:rsid w:val="001F3540"/>
    <w:rsid w:val="001F3EB0"/>
    <w:rsid w:val="001F3EDF"/>
    <w:rsid w:val="001F4C83"/>
    <w:rsid w:val="001F513D"/>
    <w:rsid w:val="001F5B47"/>
    <w:rsid w:val="001F66D0"/>
    <w:rsid w:val="001F68E2"/>
    <w:rsid w:val="001F7A1D"/>
    <w:rsid w:val="001F7E4D"/>
    <w:rsid w:val="002001CE"/>
    <w:rsid w:val="00201FCE"/>
    <w:rsid w:val="002036C1"/>
    <w:rsid w:val="00203D4A"/>
    <w:rsid w:val="00203E10"/>
    <w:rsid w:val="00203E3B"/>
    <w:rsid w:val="0020437B"/>
    <w:rsid w:val="00204411"/>
    <w:rsid w:val="0020456B"/>
    <w:rsid w:val="002046BB"/>
    <w:rsid w:val="00207219"/>
    <w:rsid w:val="00207FC4"/>
    <w:rsid w:val="00210BA4"/>
    <w:rsid w:val="00210EDE"/>
    <w:rsid w:val="002111AB"/>
    <w:rsid w:val="00211A12"/>
    <w:rsid w:val="00211E49"/>
    <w:rsid w:val="00212BDE"/>
    <w:rsid w:val="00212C4B"/>
    <w:rsid w:val="002132DC"/>
    <w:rsid w:val="00213BB8"/>
    <w:rsid w:val="00214BB5"/>
    <w:rsid w:val="0021571B"/>
    <w:rsid w:val="00215E88"/>
    <w:rsid w:val="00215F85"/>
    <w:rsid w:val="002172BF"/>
    <w:rsid w:val="00217441"/>
    <w:rsid w:val="00217C59"/>
    <w:rsid w:val="00220174"/>
    <w:rsid w:val="002219F0"/>
    <w:rsid w:val="00221F2C"/>
    <w:rsid w:val="00222B06"/>
    <w:rsid w:val="002249FC"/>
    <w:rsid w:val="00224A47"/>
    <w:rsid w:val="002258BC"/>
    <w:rsid w:val="00225ABD"/>
    <w:rsid w:val="00225AEB"/>
    <w:rsid w:val="00230773"/>
    <w:rsid w:val="0023133C"/>
    <w:rsid w:val="0023183E"/>
    <w:rsid w:val="00231A98"/>
    <w:rsid w:val="0023328C"/>
    <w:rsid w:val="0023330E"/>
    <w:rsid w:val="0023377F"/>
    <w:rsid w:val="00233886"/>
    <w:rsid w:val="00233B93"/>
    <w:rsid w:val="0023534C"/>
    <w:rsid w:val="00235523"/>
    <w:rsid w:val="00235A3C"/>
    <w:rsid w:val="00236BB0"/>
    <w:rsid w:val="00237248"/>
    <w:rsid w:val="00237E9E"/>
    <w:rsid w:val="00237F92"/>
    <w:rsid w:val="00241C26"/>
    <w:rsid w:val="00245BF4"/>
    <w:rsid w:val="002462D9"/>
    <w:rsid w:val="00247CB2"/>
    <w:rsid w:val="0025062B"/>
    <w:rsid w:val="0025196D"/>
    <w:rsid w:val="002523C0"/>
    <w:rsid w:val="00253B63"/>
    <w:rsid w:val="00255901"/>
    <w:rsid w:val="00256823"/>
    <w:rsid w:val="00257CC6"/>
    <w:rsid w:val="0026065B"/>
    <w:rsid w:val="00260D3B"/>
    <w:rsid w:val="002617FA"/>
    <w:rsid w:val="00261A41"/>
    <w:rsid w:val="00261E00"/>
    <w:rsid w:val="00261FC2"/>
    <w:rsid w:val="00262021"/>
    <w:rsid w:val="00262345"/>
    <w:rsid w:val="00262D68"/>
    <w:rsid w:val="00263AD6"/>
    <w:rsid w:val="00265432"/>
    <w:rsid w:val="00265881"/>
    <w:rsid w:val="00265E4F"/>
    <w:rsid w:val="00265FDC"/>
    <w:rsid w:val="0026669A"/>
    <w:rsid w:val="00266ABE"/>
    <w:rsid w:val="00266C06"/>
    <w:rsid w:val="00270141"/>
    <w:rsid w:val="00270D61"/>
    <w:rsid w:val="00272015"/>
    <w:rsid w:val="00272218"/>
    <w:rsid w:val="00273FE7"/>
    <w:rsid w:val="002740D9"/>
    <w:rsid w:val="002750F3"/>
    <w:rsid w:val="002755C8"/>
    <w:rsid w:val="00281212"/>
    <w:rsid w:val="00281334"/>
    <w:rsid w:val="002822CB"/>
    <w:rsid w:val="002829C0"/>
    <w:rsid w:val="00283398"/>
    <w:rsid w:val="00284232"/>
    <w:rsid w:val="0028434A"/>
    <w:rsid w:val="002856E7"/>
    <w:rsid w:val="00286153"/>
    <w:rsid w:val="00286841"/>
    <w:rsid w:val="002871D1"/>
    <w:rsid w:val="002924A8"/>
    <w:rsid w:val="002931A0"/>
    <w:rsid w:val="00293680"/>
    <w:rsid w:val="0029455C"/>
    <w:rsid w:val="00296B81"/>
    <w:rsid w:val="00297AEF"/>
    <w:rsid w:val="00297B97"/>
    <w:rsid w:val="002A0218"/>
    <w:rsid w:val="002A0489"/>
    <w:rsid w:val="002A08AE"/>
    <w:rsid w:val="002A0AC3"/>
    <w:rsid w:val="002A1EA7"/>
    <w:rsid w:val="002A2016"/>
    <w:rsid w:val="002A3589"/>
    <w:rsid w:val="002A406D"/>
    <w:rsid w:val="002A548F"/>
    <w:rsid w:val="002A6A30"/>
    <w:rsid w:val="002A6D6D"/>
    <w:rsid w:val="002A7196"/>
    <w:rsid w:val="002A77A2"/>
    <w:rsid w:val="002B0E85"/>
    <w:rsid w:val="002B2482"/>
    <w:rsid w:val="002B26C8"/>
    <w:rsid w:val="002B2A20"/>
    <w:rsid w:val="002B3274"/>
    <w:rsid w:val="002B40D2"/>
    <w:rsid w:val="002B41C3"/>
    <w:rsid w:val="002B46AB"/>
    <w:rsid w:val="002B6227"/>
    <w:rsid w:val="002B6E5B"/>
    <w:rsid w:val="002B764C"/>
    <w:rsid w:val="002B76B1"/>
    <w:rsid w:val="002C0744"/>
    <w:rsid w:val="002C0E13"/>
    <w:rsid w:val="002C1493"/>
    <w:rsid w:val="002C31A9"/>
    <w:rsid w:val="002C440D"/>
    <w:rsid w:val="002C4422"/>
    <w:rsid w:val="002C4507"/>
    <w:rsid w:val="002C48AB"/>
    <w:rsid w:val="002C5913"/>
    <w:rsid w:val="002C7738"/>
    <w:rsid w:val="002C7A76"/>
    <w:rsid w:val="002D0A1F"/>
    <w:rsid w:val="002D0BF0"/>
    <w:rsid w:val="002D208C"/>
    <w:rsid w:val="002D4E6F"/>
    <w:rsid w:val="002D5ADE"/>
    <w:rsid w:val="002D6DE6"/>
    <w:rsid w:val="002D716B"/>
    <w:rsid w:val="002D7E8D"/>
    <w:rsid w:val="002E0286"/>
    <w:rsid w:val="002E1702"/>
    <w:rsid w:val="002E17D2"/>
    <w:rsid w:val="002E1B3C"/>
    <w:rsid w:val="002E2B8B"/>
    <w:rsid w:val="002E375A"/>
    <w:rsid w:val="002E494F"/>
    <w:rsid w:val="002E5A19"/>
    <w:rsid w:val="002E70AD"/>
    <w:rsid w:val="002E7965"/>
    <w:rsid w:val="002E7F4E"/>
    <w:rsid w:val="002F0389"/>
    <w:rsid w:val="002F1136"/>
    <w:rsid w:val="002F184D"/>
    <w:rsid w:val="002F332E"/>
    <w:rsid w:val="002F37A7"/>
    <w:rsid w:val="002F39D9"/>
    <w:rsid w:val="002F3BC6"/>
    <w:rsid w:val="002F447A"/>
    <w:rsid w:val="002F4888"/>
    <w:rsid w:val="002F5F55"/>
    <w:rsid w:val="002F6AB8"/>
    <w:rsid w:val="002F6DBF"/>
    <w:rsid w:val="002F7D34"/>
    <w:rsid w:val="003013F5"/>
    <w:rsid w:val="00301E87"/>
    <w:rsid w:val="0030204E"/>
    <w:rsid w:val="00302390"/>
    <w:rsid w:val="003029C5"/>
    <w:rsid w:val="00302E6A"/>
    <w:rsid w:val="00303D1E"/>
    <w:rsid w:val="003051E2"/>
    <w:rsid w:val="00306D06"/>
    <w:rsid w:val="0030701F"/>
    <w:rsid w:val="00307269"/>
    <w:rsid w:val="003073D8"/>
    <w:rsid w:val="003103B6"/>
    <w:rsid w:val="003110D9"/>
    <w:rsid w:val="00311207"/>
    <w:rsid w:val="003114C8"/>
    <w:rsid w:val="00311710"/>
    <w:rsid w:val="003119E4"/>
    <w:rsid w:val="003145B0"/>
    <w:rsid w:val="00315894"/>
    <w:rsid w:val="003159E3"/>
    <w:rsid w:val="00316683"/>
    <w:rsid w:val="00316C90"/>
    <w:rsid w:val="00316EC5"/>
    <w:rsid w:val="00317258"/>
    <w:rsid w:val="003205F3"/>
    <w:rsid w:val="003206BD"/>
    <w:rsid w:val="0032125C"/>
    <w:rsid w:val="00321DF0"/>
    <w:rsid w:val="0032232A"/>
    <w:rsid w:val="00326053"/>
    <w:rsid w:val="00327111"/>
    <w:rsid w:val="003304C2"/>
    <w:rsid w:val="0033109B"/>
    <w:rsid w:val="0033191A"/>
    <w:rsid w:val="0033238E"/>
    <w:rsid w:val="003326BD"/>
    <w:rsid w:val="003349A0"/>
    <w:rsid w:val="00335356"/>
    <w:rsid w:val="0033548B"/>
    <w:rsid w:val="00337A11"/>
    <w:rsid w:val="00340313"/>
    <w:rsid w:val="00341271"/>
    <w:rsid w:val="00341E86"/>
    <w:rsid w:val="00341F1C"/>
    <w:rsid w:val="00342691"/>
    <w:rsid w:val="003429A8"/>
    <w:rsid w:val="00344D7A"/>
    <w:rsid w:val="003452EF"/>
    <w:rsid w:val="00345B38"/>
    <w:rsid w:val="00345CD1"/>
    <w:rsid w:val="00346138"/>
    <w:rsid w:val="0034615D"/>
    <w:rsid w:val="003471FD"/>
    <w:rsid w:val="0034748F"/>
    <w:rsid w:val="00347716"/>
    <w:rsid w:val="003478DE"/>
    <w:rsid w:val="00347CC6"/>
    <w:rsid w:val="00350707"/>
    <w:rsid w:val="003507A4"/>
    <w:rsid w:val="00350C01"/>
    <w:rsid w:val="003515C1"/>
    <w:rsid w:val="00353516"/>
    <w:rsid w:val="003536D1"/>
    <w:rsid w:val="00353B37"/>
    <w:rsid w:val="00353BDF"/>
    <w:rsid w:val="003543AE"/>
    <w:rsid w:val="00354D7B"/>
    <w:rsid w:val="00357FBF"/>
    <w:rsid w:val="00360032"/>
    <w:rsid w:val="00360304"/>
    <w:rsid w:val="00360994"/>
    <w:rsid w:val="00360CB5"/>
    <w:rsid w:val="003617EC"/>
    <w:rsid w:val="00361B67"/>
    <w:rsid w:val="00361E55"/>
    <w:rsid w:val="003627D0"/>
    <w:rsid w:val="00364320"/>
    <w:rsid w:val="0036465B"/>
    <w:rsid w:val="00364685"/>
    <w:rsid w:val="00364D64"/>
    <w:rsid w:val="00364D93"/>
    <w:rsid w:val="00365AC1"/>
    <w:rsid w:val="0036729B"/>
    <w:rsid w:val="0037034B"/>
    <w:rsid w:val="00372526"/>
    <w:rsid w:val="003728E4"/>
    <w:rsid w:val="0037302F"/>
    <w:rsid w:val="00373772"/>
    <w:rsid w:val="00374341"/>
    <w:rsid w:val="00374810"/>
    <w:rsid w:val="00374844"/>
    <w:rsid w:val="00375DBC"/>
    <w:rsid w:val="0037676D"/>
    <w:rsid w:val="003769E9"/>
    <w:rsid w:val="00377C71"/>
    <w:rsid w:val="003808F5"/>
    <w:rsid w:val="00380D8F"/>
    <w:rsid w:val="0038108B"/>
    <w:rsid w:val="00384729"/>
    <w:rsid w:val="003852F5"/>
    <w:rsid w:val="00386A22"/>
    <w:rsid w:val="00386E0D"/>
    <w:rsid w:val="003908C9"/>
    <w:rsid w:val="00391270"/>
    <w:rsid w:val="00391957"/>
    <w:rsid w:val="00392103"/>
    <w:rsid w:val="003925FF"/>
    <w:rsid w:val="0039482F"/>
    <w:rsid w:val="00395043"/>
    <w:rsid w:val="003A08C8"/>
    <w:rsid w:val="003A0C04"/>
    <w:rsid w:val="003A0DBF"/>
    <w:rsid w:val="003A4FF5"/>
    <w:rsid w:val="003A5EDA"/>
    <w:rsid w:val="003A7497"/>
    <w:rsid w:val="003A7FB0"/>
    <w:rsid w:val="003B1691"/>
    <w:rsid w:val="003B1F42"/>
    <w:rsid w:val="003B229E"/>
    <w:rsid w:val="003B2668"/>
    <w:rsid w:val="003B32B7"/>
    <w:rsid w:val="003B40E4"/>
    <w:rsid w:val="003B444D"/>
    <w:rsid w:val="003B5971"/>
    <w:rsid w:val="003B66F2"/>
    <w:rsid w:val="003B6BFC"/>
    <w:rsid w:val="003B7436"/>
    <w:rsid w:val="003B7954"/>
    <w:rsid w:val="003C03E5"/>
    <w:rsid w:val="003C0468"/>
    <w:rsid w:val="003C0E5E"/>
    <w:rsid w:val="003C1B31"/>
    <w:rsid w:val="003C2022"/>
    <w:rsid w:val="003C258A"/>
    <w:rsid w:val="003C2DBD"/>
    <w:rsid w:val="003C2FAB"/>
    <w:rsid w:val="003C5043"/>
    <w:rsid w:val="003C5CD2"/>
    <w:rsid w:val="003C5ED1"/>
    <w:rsid w:val="003C697C"/>
    <w:rsid w:val="003C6BD8"/>
    <w:rsid w:val="003C6D70"/>
    <w:rsid w:val="003C6E3A"/>
    <w:rsid w:val="003C783E"/>
    <w:rsid w:val="003D002C"/>
    <w:rsid w:val="003D075D"/>
    <w:rsid w:val="003D118D"/>
    <w:rsid w:val="003D14AA"/>
    <w:rsid w:val="003D152A"/>
    <w:rsid w:val="003D2715"/>
    <w:rsid w:val="003D2F06"/>
    <w:rsid w:val="003D2FD4"/>
    <w:rsid w:val="003D3413"/>
    <w:rsid w:val="003D4504"/>
    <w:rsid w:val="003D5FB0"/>
    <w:rsid w:val="003D7224"/>
    <w:rsid w:val="003E0AA6"/>
    <w:rsid w:val="003E18A3"/>
    <w:rsid w:val="003E1B33"/>
    <w:rsid w:val="003E2C12"/>
    <w:rsid w:val="003E3142"/>
    <w:rsid w:val="003E319C"/>
    <w:rsid w:val="003F195E"/>
    <w:rsid w:val="003F1D4A"/>
    <w:rsid w:val="003F25AA"/>
    <w:rsid w:val="003F3A1B"/>
    <w:rsid w:val="003F5DAA"/>
    <w:rsid w:val="0040057E"/>
    <w:rsid w:val="0040109A"/>
    <w:rsid w:val="004025F1"/>
    <w:rsid w:val="00402ED2"/>
    <w:rsid w:val="0040365F"/>
    <w:rsid w:val="00403E55"/>
    <w:rsid w:val="00405574"/>
    <w:rsid w:val="004056A5"/>
    <w:rsid w:val="004070AF"/>
    <w:rsid w:val="0040734E"/>
    <w:rsid w:val="00413506"/>
    <w:rsid w:val="00415625"/>
    <w:rsid w:val="00415A01"/>
    <w:rsid w:val="004171E8"/>
    <w:rsid w:val="00417EEB"/>
    <w:rsid w:val="0042103D"/>
    <w:rsid w:val="00421E42"/>
    <w:rsid w:val="00422A37"/>
    <w:rsid w:val="004231D1"/>
    <w:rsid w:val="00423E7D"/>
    <w:rsid w:val="00424634"/>
    <w:rsid w:val="0042516D"/>
    <w:rsid w:val="00427275"/>
    <w:rsid w:val="004274CB"/>
    <w:rsid w:val="00427582"/>
    <w:rsid w:val="00431DE8"/>
    <w:rsid w:val="00433F9C"/>
    <w:rsid w:val="0043491D"/>
    <w:rsid w:val="004353A8"/>
    <w:rsid w:val="0043659B"/>
    <w:rsid w:val="00436A53"/>
    <w:rsid w:val="00437A6A"/>
    <w:rsid w:val="00441987"/>
    <w:rsid w:val="0044211F"/>
    <w:rsid w:val="00442A15"/>
    <w:rsid w:val="00443999"/>
    <w:rsid w:val="004441C6"/>
    <w:rsid w:val="004455B5"/>
    <w:rsid w:val="00446445"/>
    <w:rsid w:val="0045184B"/>
    <w:rsid w:val="00452011"/>
    <w:rsid w:val="00452805"/>
    <w:rsid w:val="00452CB5"/>
    <w:rsid w:val="004534B0"/>
    <w:rsid w:val="00453523"/>
    <w:rsid w:val="0045517F"/>
    <w:rsid w:val="004573D5"/>
    <w:rsid w:val="00457C04"/>
    <w:rsid w:val="00461664"/>
    <w:rsid w:val="0046170A"/>
    <w:rsid w:val="00461F50"/>
    <w:rsid w:val="004635F0"/>
    <w:rsid w:val="00464323"/>
    <w:rsid w:val="004643C6"/>
    <w:rsid w:val="00467E7E"/>
    <w:rsid w:val="004708F7"/>
    <w:rsid w:val="00472617"/>
    <w:rsid w:val="004739C9"/>
    <w:rsid w:val="00473CD2"/>
    <w:rsid w:val="0047466E"/>
    <w:rsid w:val="00474C12"/>
    <w:rsid w:val="00475B4F"/>
    <w:rsid w:val="0047630D"/>
    <w:rsid w:val="0047658B"/>
    <w:rsid w:val="00477073"/>
    <w:rsid w:val="004802CB"/>
    <w:rsid w:val="00480636"/>
    <w:rsid w:val="004806B5"/>
    <w:rsid w:val="00481E00"/>
    <w:rsid w:val="00485E27"/>
    <w:rsid w:val="00490FB9"/>
    <w:rsid w:val="00491B79"/>
    <w:rsid w:val="00492298"/>
    <w:rsid w:val="004922DA"/>
    <w:rsid w:val="004929B1"/>
    <w:rsid w:val="00494C21"/>
    <w:rsid w:val="00495417"/>
    <w:rsid w:val="00496180"/>
    <w:rsid w:val="0049787E"/>
    <w:rsid w:val="004A087F"/>
    <w:rsid w:val="004A13B5"/>
    <w:rsid w:val="004A16B0"/>
    <w:rsid w:val="004A1A3B"/>
    <w:rsid w:val="004A292B"/>
    <w:rsid w:val="004A34C1"/>
    <w:rsid w:val="004A3830"/>
    <w:rsid w:val="004A3B13"/>
    <w:rsid w:val="004A4689"/>
    <w:rsid w:val="004A4D60"/>
    <w:rsid w:val="004A4D6B"/>
    <w:rsid w:val="004A5576"/>
    <w:rsid w:val="004A7686"/>
    <w:rsid w:val="004A78A3"/>
    <w:rsid w:val="004B0EF0"/>
    <w:rsid w:val="004B1245"/>
    <w:rsid w:val="004B15D7"/>
    <w:rsid w:val="004B1C26"/>
    <w:rsid w:val="004B5653"/>
    <w:rsid w:val="004B67C6"/>
    <w:rsid w:val="004B7370"/>
    <w:rsid w:val="004B7D13"/>
    <w:rsid w:val="004C2389"/>
    <w:rsid w:val="004C3D94"/>
    <w:rsid w:val="004C463B"/>
    <w:rsid w:val="004C4A35"/>
    <w:rsid w:val="004C55F4"/>
    <w:rsid w:val="004C5EFA"/>
    <w:rsid w:val="004C6079"/>
    <w:rsid w:val="004C61BA"/>
    <w:rsid w:val="004C6366"/>
    <w:rsid w:val="004C7F9B"/>
    <w:rsid w:val="004D14D8"/>
    <w:rsid w:val="004D196B"/>
    <w:rsid w:val="004D19B3"/>
    <w:rsid w:val="004D2354"/>
    <w:rsid w:val="004D2E75"/>
    <w:rsid w:val="004D32F3"/>
    <w:rsid w:val="004D3607"/>
    <w:rsid w:val="004D46C4"/>
    <w:rsid w:val="004D5423"/>
    <w:rsid w:val="004E2ABC"/>
    <w:rsid w:val="004E4299"/>
    <w:rsid w:val="004E471E"/>
    <w:rsid w:val="004E4D8D"/>
    <w:rsid w:val="004E5017"/>
    <w:rsid w:val="004E6040"/>
    <w:rsid w:val="004E6294"/>
    <w:rsid w:val="004F152E"/>
    <w:rsid w:val="004F17C8"/>
    <w:rsid w:val="004F21E0"/>
    <w:rsid w:val="004F332B"/>
    <w:rsid w:val="004F3B9D"/>
    <w:rsid w:val="004F615B"/>
    <w:rsid w:val="004F73A7"/>
    <w:rsid w:val="005015F8"/>
    <w:rsid w:val="00502068"/>
    <w:rsid w:val="00502FC2"/>
    <w:rsid w:val="00503C20"/>
    <w:rsid w:val="00505246"/>
    <w:rsid w:val="00505AFF"/>
    <w:rsid w:val="0050662A"/>
    <w:rsid w:val="00506A45"/>
    <w:rsid w:val="00507825"/>
    <w:rsid w:val="00507930"/>
    <w:rsid w:val="005079E1"/>
    <w:rsid w:val="00510474"/>
    <w:rsid w:val="00510C4F"/>
    <w:rsid w:val="00511777"/>
    <w:rsid w:val="00512822"/>
    <w:rsid w:val="00513C30"/>
    <w:rsid w:val="00514BAA"/>
    <w:rsid w:val="0051619E"/>
    <w:rsid w:val="005174D1"/>
    <w:rsid w:val="00517A74"/>
    <w:rsid w:val="00517AF2"/>
    <w:rsid w:val="00520528"/>
    <w:rsid w:val="005218F6"/>
    <w:rsid w:val="00522033"/>
    <w:rsid w:val="00523B5C"/>
    <w:rsid w:val="00523BEC"/>
    <w:rsid w:val="00523D9A"/>
    <w:rsid w:val="005253AD"/>
    <w:rsid w:val="00525524"/>
    <w:rsid w:val="00525FDE"/>
    <w:rsid w:val="0052727C"/>
    <w:rsid w:val="00527D11"/>
    <w:rsid w:val="00530436"/>
    <w:rsid w:val="0053104D"/>
    <w:rsid w:val="00531915"/>
    <w:rsid w:val="00531A2C"/>
    <w:rsid w:val="005323AA"/>
    <w:rsid w:val="00532A09"/>
    <w:rsid w:val="0053303A"/>
    <w:rsid w:val="005332B8"/>
    <w:rsid w:val="00533913"/>
    <w:rsid w:val="005340DC"/>
    <w:rsid w:val="0053525A"/>
    <w:rsid w:val="00535A09"/>
    <w:rsid w:val="00537ED7"/>
    <w:rsid w:val="005406DF"/>
    <w:rsid w:val="00540C3E"/>
    <w:rsid w:val="00541239"/>
    <w:rsid w:val="00541439"/>
    <w:rsid w:val="0054143A"/>
    <w:rsid w:val="00542DF5"/>
    <w:rsid w:val="005437A7"/>
    <w:rsid w:val="00545C64"/>
    <w:rsid w:val="00545E60"/>
    <w:rsid w:val="00547103"/>
    <w:rsid w:val="00550036"/>
    <w:rsid w:val="00550594"/>
    <w:rsid w:val="005523FF"/>
    <w:rsid w:val="00553B16"/>
    <w:rsid w:val="0055418F"/>
    <w:rsid w:val="0055431E"/>
    <w:rsid w:val="005553DE"/>
    <w:rsid w:val="005574CF"/>
    <w:rsid w:val="00557EA0"/>
    <w:rsid w:val="00560435"/>
    <w:rsid w:val="00560759"/>
    <w:rsid w:val="0056218F"/>
    <w:rsid w:val="00562AA0"/>
    <w:rsid w:val="00563133"/>
    <w:rsid w:val="005633C0"/>
    <w:rsid w:val="00564696"/>
    <w:rsid w:val="00564CA9"/>
    <w:rsid w:val="00565DC1"/>
    <w:rsid w:val="0056797F"/>
    <w:rsid w:val="00567BBF"/>
    <w:rsid w:val="00570CA5"/>
    <w:rsid w:val="00570F2D"/>
    <w:rsid w:val="0057525F"/>
    <w:rsid w:val="0057542F"/>
    <w:rsid w:val="0057615C"/>
    <w:rsid w:val="00577202"/>
    <w:rsid w:val="00580F98"/>
    <w:rsid w:val="00582CC0"/>
    <w:rsid w:val="00582DF1"/>
    <w:rsid w:val="0058557C"/>
    <w:rsid w:val="00585E12"/>
    <w:rsid w:val="00587B85"/>
    <w:rsid w:val="00587D98"/>
    <w:rsid w:val="0059058D"/>
    <w:rsid w:val="00590B5E"/>
    <w:rsid w:val="005911D6"/>
    <w:rsid w:val="005921C6"/>
    <w:rsid w:val="00592C27"/>
    <w:rsid w:val="005935C9"/>
    <w:rsid w:val="0059483E"/>
    <w:rsid w:val="005949B9"/>
    <w:rsid w:val="00595029"/>
    <w:rsid w:val="005960CA"/>
    <w:rsid w:val="00597090"/>
    <w:rsid w:val="005978F5"/>
    <w:rsid w:val="0059792C"/>
    <w:rsid w:val="005A04E8"/>
    <w:rsid w:val="005A0F8C"/>
    <w:rsid w:val="005A10C2"/>
    <w:rsid w:val="005A4871"/>
    <w:rsid w:val="005A4BE2"/>
    <w:rsid w:val="005A5A81"/>
    <w:rsid w:val="005A7442"/>
    <w:rsid w:val="005B00A3"/>
    <w:rsid w:val="005B0E43"/>
    <w:rsid w:val="005B0E54"/>
    <w:rsid w:val="005B2CF5"/>
    <w:rsid w:val="005B4D83"/>
    <w:rsid w:val="005B5940"/>
    <w:rsid w:val="005B5D24"/>
    <w:rsid w:val="005B62ED"/>
    <w:rsid w:val="005B6A13"/>
    <w:rsid w:val="005B7297"/>
    <w:rsid w:val="005B7695"/>
    <w:rsid w:val="005B76BB"/>
    <w:rsid w:val="005C0706"/>
    <w:rsid w:val="005C10D2"/>
    <w:rsid w:val="005C1677"/>
    <w:rsid w:val="005C2028"/>
    <w:rsid w:val="005C2959"/>
    <w:rsid w:val="005C3033"/>
    <w:rsid w:val="005C3FBA"/>
    <w:rsid w:val="005C471F"/>
    <w:rsid w:val="005C4787"/>
    <w:rsid w:val="005C5D8C"/>
    <w:rsid w:val="005D04DD"/>
    <w:rsid w:val="005D0A95"/>
    <w:rsid w:val="005D2283"/>
    <w:rsid w:val="005D2F81"/>
    <w:rsid w:val="005D378F"/>
    <w:rsid w:val="005D3AA6"/>
    <w:rsid w:val="005D4B22"/>
    <w:rsid w:val="005D532D"/>
    <w:rsid w:val="005D6990"/>
    <w:rsid w:val="005E009C"/>
    <w:rsid w:val="005E078D"/>
    <w:rsid w:val="005E0FC9"/>
    <w:rsid w:val="005E103E"/>
    <w:rsid w:val="005E1430"/>
    <w:rsid w:val="005E1C39"/>
    <w:rsid w:val="005E1C96"/>
    <w:rsid w:val="005E55B9"/>
    <w:rsid w:val="005E56BA"/>
    <w:rsid w:val="005E6BA1"/>
    <w:rsid w:val="005E7BB2"/>
    <w:rsid w:val="005F048B"/>
    <w:rsid w:val="005F0C8C"/>
    <w:rsid w:val="005F31ED"/>
    <w:rsid w:val="005F32AC"/>
    <w:rsid w:val="005F437B"/>
    <w:rsid w:val="005F4E38"/>
    <w:rsid w:val="005F5F4B"/>
    <w:rsid w:val="005F6446"/>
    <w:rsid w:val="005F6584"/>
    <w:rsid w:val="005F74F7"/>
    <w:rsid w:val="00600238"/>
    <w:rsid w:val="00600345"/>
    <w:rsid w:val="00600DFA"/>
    <w:rsid w:val="0060224F"/>
    <w:rsid w:val="006026A6"/>
    <w:rsid w:val="006026DA"/>
    <w:rsid w:val="0060270D"/>
    <w:rsid w:val="00606D19"/>
    <w:rsid w:val="0061219B"/>
    <w:rsid w:val="00613080"/>
    <w:rsid w:val="00613364"/>
    <w:rsid w:val="006140C1"/>
    <w:rsid w:val="0061438B"/>
    <w:rsid w:val="006149AB"/>
    <w:rsid w:val="00614B4B"/>
    <w:rsid w:val="00614C0A"/>
    <w:rsid w:val="00616B62"/>
    <w:rsid w:val="00617942"/>
    <w:rsid w:val="00617A4E"/>
    <w:rsid w:val="00617C76"/>
    <w:rsid w:val="0062267A"/>
    <w:rsid w:val="0062375C"/>
    <w:rsid w:val="0062458F"/>
    <w:rsid w:val="006258BC"/>
    <w:rsid w:val="00625D7D"/>
    <w:rsid w:val="00626FF3"/>
    <w:rsid w:val="00630FAA"/>
    <w:rsid w:val="00631569"/>
    <w:rsid w:val="0063183A"/>
    <w:rsid w:val="00631ED8"/>
    <w:rsid w:val="00632597"/>
    <w:rsid w:val="00632ACD"/>
    <w:rsid w:val="00633AE7"/>
    <w:rsid w:val="00633E69"/>
    <w:rsid w:val="00634020"/>
    <w:rsid w:val="00634422"/>
    <w:rsid w:val="00635C88"/>
    <w:rsid w:val="00635D5E"/>
    <w:rsid w:val="00636098"/>
    <w:rsid w:val="0063637F"/>
    <w:rsid w:val="006370AE"/>
    <w:rsid w:val="006371A0"/>
    <w:rsid w:val="00641286"/>
    <w:rsid w:val="00641D0C"/>
    <w:rsid w:val="0064242B"/>
    <w:rsid w:val="00642F44"/>
    <w:rsid w:val="00643B8B"/>
    <w:rsid w:val="00644BF0"/>
    <w:rsid w:val="00645100"/>
    <w:rsid w:val="0064639B"/>
    <w:rsid w:val="00646713"/>
    <w:rsid w:val="0064760B"/>
    <w:rsid w:val="00647A57"/>
    <w:rsid w:val="00650D60"/>
    <w:rsid w:val="00650E3C"/>
    <w:rsid w:val="00651AD0"/>
    <w:rsid w:val="00651C79"/>
    <w:rsid w:val="00652671"/>
    <w:rsid w:val="006541C2"/>
    <w:rsid w:val="0065429A"/>
    <w:rsid w:val="006544EF"/>
    <w:rsid w:val="00654A37"/>
    <w:rsid w:val="00655342"/>
    <w:rsid w:val="0065574D"/>
    <w:rsid w:val="00655FA9"/>
    <w:rsid w:val="00657FB0"/>
    <w:rsid w:val="0066000C"/>
    <w:rsid w:val="0066224F"/>
    <w:rsid w:val="006624B0"/>
    <w:rsid w:val="00662CD6"/>
    <w:rsid w:val="00662CEA"/>
    <w:rsid w:val="006634F9"/>
    <w:rsid w:val="00663D89"/>
    <w:rsid w:val="00664534"/>
    <w:rsid w:val="006655E2"/>
    <w:rsid w:val="006662D6"/>
    <w:rsid w:val="00666838"/>
    <w:rsid w:val="006672B7"/>
    <w:rsid w:val="006676CD"/>
    <w:rsid w:val="00667E74"/>
    <w:rsid w:val="006713EA"/>
    <w:rsid w:val="00671C46"/>
    <w:rsid w:val="00672FB3"/>
    <w:rsid w:val="006732E4"/>
    <w:rsid w:val="006748C0"/>
    <w:rsid w:val="00674B1A"/>
    <w:rsid w:val="00675A23"/>
    <w:rsid w:val="00675AF5"/>
    <w:rsid w:val="00675B05"/>
    <w:rsid w:val="00675C47"/>
    <w:rsid w:val="00677FB8"/>
    <w:rsid w:val="0068098A"/>
    <w:rsid w:val="0068297C"/>
    <w:rsid w:val="00683759"/>
    <w:rsid w:val="0068485C"/>
    <w:rsid w:val="00684A8B"/>
    <w:rsid w:val="0068516C"/>
    <w:rsid w:val="006870E4"/>
    <w:rsid w:val="0069035B"/>
    <w:rsid w:val="00690E25"/>
    <w:rsid w:val="00691960"/>
    <w:rsid w:val="0069207D"/>
    <w:rsid w:val="00692D96"/>
    <w:rsid w:val="00693EEA"/>
    <w:rsid w:val="006947B2"/>
    <w:rsid w:val="00695333"/>
    <w:rsid w:val="00695D28"/>
    <w:rsid w:val="006968AC"/>
    <w:rsid w:val="00696EDC"/>
    <w:rsid w:val="006979B9"/>
    <w:rsid w:val="00697E76"/>
    <w:rsid w:val="006A049D"/>
    <w:rsid w:val="006A0C4E"/>
    <w:rsid w:val="006A2671"/>
    <w:rsid w:val="006A372D"/>
    <w:rsid w:val="006A397F"/>
    <w:rsid w:val="006A3B03"/>
    <w:rsid w:val="006A4864"/>
    <w:rsid w:val="006A51F3"/>
    <w:rsid w:val="006A6EFB"/>
    <w:rsid w:val="006B04AC"/>
    <w:rsid w:val="006B10F4"/>
    <w:rsid w:val="006B257E"/>
    <w:rsid w:val="006B2BD5"/>
    <w:rsid w:val="006B3084"/>
    <w:rsid w:val="006B419E"/>
    <w:rsid w:val="006B4BD9"/>
    <w:rsid w:val="006B61ED"/>
    <w:rsid w:val="006B6C00"/>
    <w:rsid w:val="006B729A"/>
    <w:rsid w:val="006B7762"/>
    <w:rsid w:val="006B7F4E"/>
    <w:rsid w:val="006C04BA"/>
    <w:rsid w:val="006C3392"/>
    <w:rsid w:val="006C4209"/>
    <w:rsid w:val="006C528D"/>
    <w:rsid w:val="006C64F5"/>
    <w:rsid w:val="006C66C8"/>
    <w:rsid w:val="006C6A7B"/>
    <w:rsid w:val="006C7CA4"/>
    <w:rsid w:val="006C7FCF"/>
    <w:rsid w:val="006D12BB"/>
    <w:rsid w:val="006D1B81"/>
    <w:rsid w:val="006D291D"/>
    <w:rsid w:val="006D2D35"/>
    <w:rsid w:val="006D2DD9"/>
    <w:rsid w:val="006D47DB"/>
    <w:rsid w:val="006D4BF0"/>
    <w:rsid w:val="006D4C96"/>
    <w:rsid w:val="006D5C86"/>
    <w:rsid w:val="006D5DB7"/>
    <w:rsid w:val="006D6845"/>
    <w:rsid w:val="006D692C"/>
    <w:rsid w:val="006D70F2"/>
    <w:rsid w:val="006D72B2"/>
    <w:rsid w:val="006E0549"/>
    <w:rsid w:val="006E0B04"/>
    <w:rsid w:val="006E0E7A"/>
    <w:rsid w:val="006E11F7"/>
    <w:rsid w:val="006E13DD"/>
    <w:rsid w:val="006E1993"/>
    <w:rsid w:val="006E1CF0"/>
    <w:rsid w:val="006E1F4F"/>
    <w:rsid w:val="006E29AA"/>
    <w:rsid w:val="006E3B24"/>
    <w:rsid w:val="006E477D"/>
    <w:rsid w:val="006E479C"/>
    <w:rsid w:val="006E4CD1"/>
    <w:rsid w:val="006E541B"/>
    <w:rsid w:val="006E5B8F"/>
    <w:rsid w:val="006E7AF1"/>
    <w:rsid w:val="006F09A3"/>
    <w:rsid w:val="006F09BB"/>
    <w:rsid w:val="006F1FDF"/>
    <w:rsid w:val="006F25AB"/>
    <w:rsid w:val="006F31AB"/>
    <w:rsid w:val="006F3C77"/>
    <w:rsid w:val="006F6053"/>
    <w:rsid w:val="006F6FA9"/>
    <w:rsid w:val="006F72D4"/>
    <w:rsid w:val="006F73F9"/>
    <w:rsid w:val="006F7420"/>
    <w:rsid w:val="006F76E6"/>
    <w:rsid w:val="00701C52"/>
    <w:rsid w:val="007023C4"/>
    <w:rsid w:val="00702AA2"/>
    <w:rsid w:val="00704064"/>
    <w:rsid w:val="00704BB2"/>
    <w:rsid w:val="007054B5"/>
    <w:rsid w:val="0070597B"/>
    <w:rsid w:val="00706246"/>
    <w:rsid w:val="007076E6"/>
    <w:rsid w:val="00707E1F"/>
    <w:rsid w:val="00711FEA"/>
    <w:rsid w:val="00712C9E"/>
    <w:rsid w:val="0071383E"/>
    <w:rsid w:val="007138D3"/>
    <w:rsid w:val="007145C2"/>
    <w:rsid w:val="007157C3"/>
    <w:rsid w:val="00715FBD"/>
    <w:rsid w:val="00716657"/>
    <w:rsid w:val="00716749"/>
    <w:rsid w:val="00716B3E"/>
    <w:rsid w:val="00717FF2"/>
    <w:rsid w:val="00721474"/>
    <w:rsid w:val="00721C6A"/>
    <w:rsid w:val="007221AF"/>
    <w:rsid w:val="00722894"/>
    <w:rsid w:val="0072345F"/>
    <w:rsid w:val="00724596"/>
    <w:rsid w:val="00724B12"/>
    <w:rsid w:val="0072723D"/>
    <w:rsid w:val="00730177"/>
    <w:rsid w:val="00730FE0"/>
    <w:rsid w:val="0073101E"/>
    <w:rsid w:val="00731CF3"/>
    <w:rsid w:val="00733390"/>
    <w:rsid w:val="0073443C"/>
    <w:rsid w:val="00734CC6"/>
    <w:rsid w:val="00735097"/>
    <w:rsid w:val="00735125"/>
    <w:rsid w:val="00736971"/>
    <w:rsid w:val="0073796A"/>
    <w:rsid w:val="00737D3E"/>
    <w:rsid w:val="00740FCD"/>
    <w:rsid w:val="00741474"/>
    <w:rsid w:val="0074168E"/>
    <w:rsid w:val="007421D1"/>
    <w:rsid w:val="0074231C"/>
    <w:rsid w:val="00742433"/>
    <w:rsid w:val="00742B1C"/>
    <w:rsid w:val="00743B33"/>
    <w:rsid w:val="007456C9"/>
    <w:rsid w:val="00745785"/>
    <w:rsid w:val="00745B02"/>
    <w:rsid w:val="00745DE2"/>
    <w:rsid w:val="00746DD6"/>
    <w:rsid w:val="007470E6"/>
    <w:rsid w:val="0074728D"/>
    <w:rsid w:val="0075026E"/>
    <w:rsid w:val="00750404"/>
    <w:rsid w:val="00750B61"/>
    <w:rsid w:val="00750BCA"/>
    <w:rsid w:val="0075325A"/>
    <w:rsid w:val="00754457"/>
    <w:rsid w:val="00755316"/>
    <w:rsid w:val="0075555B"/>
    <w:rsid w:val="00757215"/>
    <w:rsid w:val="007607BA"/>
    <w:rsid w:val="0076143B"/>
    <w:rsid w:val="00761D3C"/>
    <w:rsid w:val="00762A91"/>
    <w:rsid w:val="007634F5"/>
    <w:rsid w:val="0076350C"/>
    <w:rsid w:val="0076525E"/>
    <w:rsid w:val="00765BC2"/>
    <w:rsid w:val="007667C4"/>
    <w:rsid w:val="00767029"/>
    <w:rsid w:val="007671BA"/>
    <w:rsid w:val="00767FBC"/>
    <w:rsid w:val="00770704"/>
    <w:rsid w:val="00770F8E"/>
    <w:rsid w:val="00771BD4"/>
    <w:rsid w:val="00771DB5"/>
    <w:rsid w:val="00772A2A"/>
    <w:rsid w:val="007755CD"/>
    <w:rsid w:val="007756EB"/>
    <w:rsid w:val="00776793"/>
    <w:rsid w:val="00780085"/>
    <w:rsid w:val="0078019E"/>
    <w:rsid w:val="00780AF3"/>
    <w:rsid w:val="00780FE3"/>
    <w:rsid w:val="0078171B"/>
    <w:rsid w:val="00781F3F"/>
    <w:rsid w:val="00782138"/>
    <w:rsid w:val="00782DED"/>
    <w:rsid w:val="00783E46"/>
    <w:rsid w:val="00784055"/>
    <w:rsid w:val="0078482E"/>
    <w:rsid w:val="00785713"/>
    <w:rsid w:val="00785DBC"/>
    <w:rsid w:val="00785F7B"/>
    <w:rsid w:val="007900E9"/>
    <w:rsid w:val="00791B0F"/>
    <w:rsid w:val="0079268C"/>
    <w:rsid w:val="00793729"/>
    <w:rsid w:val="00794A81"/>
    <w:rsid w:val="00794AB6"/>
    <w:rsid w:val="00794F4F"/>
    <w:rsid w:val="00795040"/>
    <w:rsid w:val="0079519F"/>
    <w:rsid w:val="00795298"/>
    <w:rsid w:val="00796F11"/>
    <w:rsid w:val="007970FB"/>
    <w:rsid w:val="007972FB"/>
    <w:rsid w:val="00797ADF"/>
    <w:rsid w:val="00797D5E"/>
    <w:rsid w:val="007A0850"/>
    <w:rsid w:val="007A1C64"/>
    <w:rsid w:val="007A229B"/>
    <w:rsid w:val="007A35B9"/>
    <w:rsid w:val="007A3738"/>
    <w:rsid w:val="007A383C"/>
    <w:rsid w:val="007A3ECB"/>
    <w:rsid w:val="007A484A"/>
    <w:rsid w:val="007A4E59"/>
    <w:rsid w:val="007A56B0"/>
    <w:rsid w:val="007A5983"/>
    <w:rsid w:val="007A62DB"/>
    <w:rsid w:val="007A692D"/>
    <w:rsid w:val="007A71F9"/>
    <w:rsid w:val="007A7816"/>
    <w:rsid w:val="007A7A48"/>
    <w:rsid w:val="007B0429"/>
    <w:rsid w:val="007B057B"/>
    <w:rsid w:val="007B05BF"/>
    <w:rsid w:val="007B1279"/>
    <w:rsid w:val="007B1E0B"/>
    <w:rsid w:val="007B23F3"/>
    <w:rsid w:val="007B3372"/>
    <w:rsid w:val="007B49F1"/>
    <w:rsid w:val="007B570E"/>
    <w:rsid w:val="007B5C94"/>
    <w:rsid w:val="007B6303"/>
    <w:rsid w:val="007C02B3"/>
    <w:rsid w:val="007C09D7"/>
    <w:rsid w:val="007C0D9B"/>
    <w:rsid w:val="007C1886"/>
    <w:rsid w:val="007C213E"/>
    <w:rsid w:val="007C32BD"/>
    <w:rsid w:val="007C3F07"/>
    <w:rsid w:val="007C4907"/>
    <w:rsid w:val="007C4F36"/>
    <w:rsid w:val="007C52EC"/>
    <w:rsid w:val="007C6026"/>
    <w:rsid w:val="007C7464"/>
    <w:rsid w:val="007D0CAC"/>
    <w:rsid w:val="007D0E53"/>
    <w:rsid w:val="007D3708"/>
    <w:rsid w:val="007D4926"/>
    <w:rsid w:val="007D4D39"/>
    <w:rsid w:val="007D546B"/>
    <w:rsid w:val="007D5BA5"/>
    <w:rsid w:val="007E0588"/>
    <w:rsid w:val="007E1143"/>
    <w:rsid w:val="007E2E79"/>
    <w:rsid w:val="007E32D9"/>
    <w:rsid w:val="007E3BEF"/>
    <w:rsid w:val="007E3DE7"/>
    <w:rsid w:val="007E3F5F"/>
    <w:rsid w:val="007E5827"/>
    <w:rsid w:val="007E5B03"/>
    <w:rsid w:val="007E7451"/>
    <w:rsid w:val="007E7766"/>
    <w:rsid w:val="007F0A1B"/>
    <w:rsid w:val="007F1BDF"/>
    <w:rsid w:val="007F1D7F"/>
    <w:rsid w:val="007F23E3"/>
    <w:rsid w:val="007F2F8B"/>
    <w:rsid w:val="007F368D"/>
    <w:rsid w:val="007F391F"/>
    <w:rsid w:val="007F6BB3"/>
    <w:rsid w:val="007F70C9"/>
    <w:rsid w:val="00800766"/>
    <w:rsid w:val="00800C30"/>
    <w:rsid w:val="00800C65"/>
    <w:rsid w:val="00801F2E"/>
    <w:rsid w:val="00802FB5"/>
    <w:rsid w:val="00804A23"/>
    <w:rsid w:val="008053A6"/>
    <w:rsid w:val="00805B97"/>
    <w:rsid w:val="0080716D"/>
    <w:rsid w:val="008073FD"/>
    <w:rsid w:val="00807EF1"/>
    <w:rsid w:val="00807FBE"/>
    <w:rsid w:val="00811EED"/>
    <w:rsid w:val="00812CDA"/>
    <w:rsid w:val="0081342C"/>
    <w:rsid w:val="00814417"/>
    <w:rsid w:val="00815406"/>
    <w:rsid w:val="00815610"/>
    <w:rsid w:val="0081603F"/>
    <w:rsid w:val="00816FD1"/>
    <w:rsid w:val="00817F9D"/>
    <w:rsid w:val="008204DB"/>
    <w:rsid w:val="008207F3"/>
    <w:rsid w:val="00820874"/>
    <w:rsid w:val="00820BF5"/>
    <w:rsid w:val="008213EB"/>
    <w:rsid w:val="0082296B"/>
    <w:rsid w:val="00822A15"/>
    <w:rsid w:val="008239E6"/>
    <w:rsid w:val="00824007"/>
    <w:rsid w:val="00824160"/>
    <w:rsid w:val="00825CAB"/>
    <w:rsid w:val="00825EF2"/>
    <w:rsid w:val="00825F2F"/>
    <w:rsid w:val="0082687D"/>
    <w:rsid w:val="0083117F"/>
    <w:rsid w:val="00832198"/>
    <w:rsid w:val="00832F49"/>
    <w:rsid w:val="00833D3D"/>
    <w:rsid w:val="00834228"/>
    <w:rsid w:val="0083698C"/>
    <w:rsid w:val="008376FB"/>
    <w:rsid w:val="00837D8A"/>
    <w:rsid w:val="0084349D"/>
    <w:rsid w:val="00844CD1"/>
    <w:rsid w:val="00844D10"/>
    <w:rsid w:val="00844FA2"/>
    <w:rsid w:val="008459B2"/>
    <w:rsid w:val="008477A5"/>
    <w:rsid w:val="00850D4F"/>
    <w:rsid w:val="00851650"/>
    <w:rsid w:val="0085243E"/>
    <w:rsid w:val="00854266"/>
    <w:rsid w:val="008547F4"/>
    <w:rsid w:val="00854A48"/>
    <w:rsid w:val="00854A89"/>
    <w:rsid w:val="00855208"/>
    <w:rsid w:val="008555FF"/>
    <w:rsid w:val="0085605A"/>
    <w:rsid w:val="008564C8"/>
    <w:rsid w:val="008570B0"/>
    <w:rsid w:val="008612A7"/>
    <w:rsid w:val="00862BEE"/>
    <w:rsid w:val="00863605"/>
    <w:rsid w:val="00863AC1"/>
    <w:rsid w:val="008647B9"/>
    <w:rsid w:val="00865853"/>
    <w:rsid w:val="00866123"/>
    <w:rsid w:val="008661F3"/>
    <w:rsid w:val="0086708C"/>
    <w:rsid w:val="00870169"/>
    <w:rsid w:val="008705B3"/>
    <w:rsid w:val="00872B9A"/>
    <w:rsid w:val="008735A8"/>
    <w:rsid w:val="008738FC"/>
    <w:rsid w:val="00874A60"/>
    <w:rsid w:val="00874FC3"/>
    <w:rsid w:val="00875E0C"/>
    <w:rsid w:val="00875F55"/>
    <w:rsid w:val="008760F5"/>
    <w:rsid w:val="00876FF3"/>
    <w:rsid w:val="00877776"/>
    <w:rsid w:val="00877AC3"/>
    <w:rsid w:val="00877EF7"/>
    <w:rsid w:val="00880488"/>
    <w:rsid w:val="00881010"/>
    <w:rsid w:val="008811D6"/>
    <w:rsid w:val="0088213D"/>
    <w:rsid w:val="00883ACA"/>
    <w:rsid w:val="00883B4D"/>
    <w:rsid w:val="00883BFB"/>
    <w:rsid w:val="00885327"/>
    <w:rsid w:val="008853BC"/>
    <w:rsid w:val="008854F0"/>
    <w:rsid w:val="00887D49"/>
    <w:rsid w:val="008906CE"/>
    <w:rsid w:val="0089098C"/>
    <w:rsid w:val="00891E9B"/>
    <w:rsid w:val="008921B2"/>
    <w:rsid w:val="008923E6"/>
    <w:rsid w:val="00892F4A"/>
    <w:rsid w:val="008934EC"/>
    <w:rsid w:val="00893AEB"/>
    <w:rsid w:val="00893B3F"/>
    <w:rsid w:val="00895170"/>
    <w:rsid w:val="008955C4"/>
    <w:rsid w:val="00896A22"/>
    <w:rsid w:val="00896C28"/>
    <w:rsid w:val="008A15A2"/>
    <w:rsid w:val="008A5F93"/>
    <w:rsid w:val="008A70E5"/>
    <w:rsid w:val="008B0425"/>
    <w:rsid w:val="008B06CF"/>
    <w:rsid w:val="008B1A4B"/>
    <w:rsid w:val="008B4760"/>
    <w:rsid w:val="008B493D"/>
    <w:rsid w:val="008B5129"/>
    <w:rsid w:val="008B6EFB"/>
    <w:rsid w:val="008C035B"/>
    <w:rsid w:val="008C0AD4"/>
    <w:rsid w:val="008C0B2F"/>
    <w:rsid w:val="008C147A"/>
    <w:rsid w:val="008C2C1B"/>
    <w:rsid w:val="008C3214"/>
    <w:rsid w:val="008C32ED"/>
    <w:rsid w:val="008C336D"/>
    <w:rsid w:val="008C3567"/>
    <w:rsid w:val="008C3DDC"/>
    <w:rsid w:val="008C4FD1"/>
    <w:rsid w:val="008C613C"/>
    <w:rsid w:val="008C70AB"/>
    <w:rsid w:val="008C791C"/>
    <w:rsid w:val="008D0785"/>
    <w:rsid w:val="008D1035"/>
    <w:rsid w:val="008D1F5A"/>
    <w:rsid w:val="008D25BF"/>
    <w:rsid w:val="008D29EF"/>
    <w:rsid w:val="008D34C5"/>
    <w:rsid w:val="008D3BCD"/>
    <w:rsid w:val="008D3CBC"/>
    <w:rsid w:val="008D48AD"/>
    <w:rsid w:val="008D4B0E"/>
    <w:rsid w:val="008D4B49"/>
    <w:rsid w:val="008D5152"/>
    <w:rsid w:val="008D7010"/>
    <w:rsid w:val="008D736F"/>
    <w:rsid w:val="008E0958"/>
    <w:rsid w:val="008E18D6"/>
    <w:rsid w:val="008E1BEB"/>
    <w:rsid w:val="008E1DC2"/>
    <w:rsid w:val="008E24AD"/>
    <w:rsid w:val="008E26B1"/>
    <w:rsid w:val="008E55EB"/>
    <w:rsid w:val="008E5ED4"/>
    <w:rsid w:val="008F194C"/>
    <w:rsid w:val="008F2C0A"/>
    <w:rsid w:val="008F4740"/>
    <w:rsid w:val="008F479B"/>
    <w:rsid w:val="008F4D8E"/>
    <w:rsid w:val="008F54A6"/>
    <w:rsid w:val="008F575D"/>
    <w:rsid w:val="008F6710"/>
    <w:rsid w:val="008F6F4B"/>
    <w:rsid w:val="008F7D65"/>
    <w:rsid w:val="00900006"/>
    <w:rsid w:val="009009BC"/>
    <w:rsid w:val="00901937"/>
    <w:rsid w:val="0090282C"/>
    <w:rsid w:val="009028B8"/>
    <w:rsid w:val="00903C9C"/>
    <w:rsid w:val="009041B1"/>
    <w:rsid w:val="00904C5E"/>
    <w:rsid w:val="00905431"/>
    <w:rsid w:val="00905F77"/>
    <w:rsid w:val="009060DC"/>
    <w:rsid w:val="0090613A"/>
    <w:rsid w:val="00906533"/>
    <w:rsid w:val="009065F7"/>
    <w:rsid w:val="0090690B"/>
    <w:rsid w:val="00906EA4"/>
    <w:rsid w:val="009070E9"/>
    <w:rsid w:val="0091041C"/>
    <w:rsid w:val="00911045"/>
    <w:rsid w:val="0091160F"/>
    <w:rsid w:val="00912406"/>
    <w:rsid w:val="009130DA"/>
    <w:rsid w:val="00913D2A"/>
    <w:rsid w:val="00913D72"/>
    <w:rsid w:val="009141C1"/>
    <w:rsid w:val="00915D15"/>
    <w:rsid w:val="00920C84"/>
    <w:rsid w:val="00920CBC"/>
    <w:rsid w:val="009250F8"/>
    <w:rsid w:val="00925815"/>
    <w:rsid w:val="00925AE7"/>
    <w:rsid w:val="009264D4"/>
    <w:rsid w:val="009271AB"/>
    <w:rsid w:val="00927731"/>
    <w:rsid w:val="00927D18"/>
    <w:rsid w:val="00930800"/>
    <w:rsid w:val="00931D5D"/>
    <w:rsid w:val="009331D2"/>
    <w:rsid w:val="009333F4"/>
    <w:rsid w:val="00934015"/>
    <w:rsid w:val="00935E37"/>
    <w:rsid w:val="00936881"/>
    <w:rsid w:val="00936967"/>
    <w:rsid w:val="0093703C"/>
    <w:rsid w:val="00937130"/>
    <w:rsid w:val="009371BC"/>
    <w:rsid w:val="00937C62"/>
    <w:rsid w:val="00940897"/>
    <w:rsid w:val="009409C1"/>
    <w:rsid w:val="00940D28"/>
    <w:rsid w:val="00941A87"/>
    <w:rsid w:val="00941B76"/>
    <w:rsid w:val="00941E01"/>
    <w:rsid w:val="00941FFF"/>
    <w:rsid w:val="00944E37"/>
    <w:rsid w:val="00946A44"/>
    <w:rsid w:val="009472B2"/>
    <w:rsid w:val="0094797A"/>
    <w:rsid w:val="00947A77"/>
    <w:rsid w:val="00947DA9"/>
    <w:rsid w:val="00947F67"/>
    <w:rsid w:val="0095161D"/>
    <w:rsid w:val="00951CF4"/>
    <w:rsid w:val="00952649"/>
    <w:rsid w:val="009558C7"/>
    <w:rsid w:val="00956258"/>
    <w:rsid w:val="0095638E"/>
    <w:rsid w:val="00956AB9"/>
    <w:rsid w:val="00960D67"/>
    <w:rsid w:val="009610E6"/>
    <w:rsid w:val="0096427D"/>
    <w:rsid w:val="0096637D"/>
    <w:rsid w:val="00966CAC"/>
    <w:rsid w:val="009675C9"/>
    <w:rsid w:val="009676CA"/>
    <w:rsid w:val="00967F5F"/>
    <w:rsid w:val="00967F8A"/>
    <w:rsid w:val="00971241"/>
    <w:rsid w:val="009715A6"/>
    <w:rsid w:val="0097188A"/>
    <w:rsid w:val="009726E2"/>
    <w:rsid w:val="00973541"/>
    <w:rsid w:val="009751FB"/>
    <w:rsid w:val="00976701"/>
    <w:rsid w:val="0097690B"/>
    <w:rsid w:val="0097762C"/>
    <w:rsid w:val="00977CA0"/>
    <w:rsid w:val="009817B9"/>
    <w:rsid w:val="00981BDF"/>
    <w:rsid w:val="00981BE7"/>
    <w:rsid w:val="00983B04"/>
    <w:rsid w:val="00984860"/>
    <w:rsid w:val="00985104"/>
    <w:rsid w:val="00986114"/>
    <w:rsid w:val="00986468"/>
    <w:rsid w:val="00987E51"/>
    <w:rsid w:val="00987F76"/>
    <w:rsid w:val="009907D8"/>
    <w:rsid w:val="009909B1"/>
    <w:rsid w:val="00993BBF"/>
    <w:rsid w:val="0099422C"/>
    <w:rsid w:val="009943E5"/>
    <w:rsid w:val="0099451E"/>
    <w:rsid w:val="00995026"/>
    <w:rsid w:val="00995928"/>
    <w:rsid w:val="00997DCC"/>
    <w:rsid w:val="009A0691"/>
    <w:rsid w:val="009A12C2"/>
    <w:rsid w:val="009A42ED"/>
    <w:rsid w:val="009A4686"/>
    <w:rsid w:val="009A511B"/>
    <w:rsid w:val="009A51C0"/>
    <w:rsid w:val="009A541C"/>
    <w:rsid w:val="009A5BA1"/>
    <w:rsid w:val="009A5DCE"/>
    <w:rsid w:val="009A641B"/>
    <w:rsid w:val="009B13E1"/>
    <w:rsid w:val="009B1EAA"/>
    <w:rsid w:val="009B2507"/>
    <w:rsid w:val="009B4775"/>
    <w:rsid w:val="009B4FD5"/>
    <w:rsid w:val="009B5849"/>
    <w:rsid w:val="009B5AC9"/>
    <w:rsid w:val="009B5ED6"/>
    <w:rsid w:val="009B5FE7"/>
    <w:rsid w:val="009B63AF"/>
    <w:rsid w:val="009B694A"/>
    <w:rsid w:val="009C1766"/>
    <w:rsid w:val="009C74BE"/>
    <w:rsid w:val="009D0762"/>
    <w:rsid w:val="009D282A"/>
    <w:rsid w:val="009D3B9C"/>
    <w:rsid w:val="009D71F4"/>
    <w:rsid w:val="009D7E9F"/>
    <w:rsid w:val="009E0556"/>
    <w:rsid w:val="009E0DCE"/>
    <w:rsid w:val="009E20AC"/>
    <w:rsid w:val="009E2239"/>
    <w:rsid w:val="009E31E9"/>
    <w:rsid w:val="009E3330"/>
    <w:rsid w:val="009E3BC3"/>
    <w:rsid w:val="009E3DC4"/>
    <w:rsid w:val="009E6781"/>
    <w:rsid w:val="009E6D95"/>
    <w:rsid w:val="009E6F6C"/>
    <w:rsid w:val="009E71ED"/>
    <w:rsid w:val="009F0967"/>
    <w:rsid w:val="009F0D46"/>
    <w:rsid w:val="009F1549"/>
    <w:rsid w:val="009F25A3"/>
    <w:rsid w:val="009F2826"/>
    <w:rsid w:val="009F5DA9"/>
    <w:rsid w:val="009F778D"/>
    <w:rsid w:val="009F77A2"/>
    <w:rsid w:val="009F7AC8"/>
    <w:rsid w:val="00A00217"/>
    <w:rsid w:val="00A002A5"/>
    <w:rsid w:val="00A002F2"/>
    <w:rsid w:val="00A0050F"/>
    <w:rsid w:val="00A00ED2"/>
    <w:rsid w:val="00A03697"/>
    <w:rsid w:val="00A05417"/>
    <w:rsid w:val="00A06F6D"/>
    <w:rsid w:val="00A105B5"/>
    <w:rsid w:val="00A124B1"/>
    <w:rsid w:val="00A12C3C"/>
    <w:rsid w:val="00A13D46"/>
    <w:rsid w:val="00A14575"/>
    <w:rsid w:val="00A15339"/>
    <w:rsid w:val="00A15757"/>
    <w:rsid w:val="00A15A1E"/>
    <w:rsid w:val="00A1695B"/>
    <w:rsid w:val="00A16E7B"/>
    <w:rsid w:val="00A1774E"/>
    <w:rsid w:val="00A20F5C"/>
    <w:rsid w:val="00A23497"/>
    <w:rsid w:val="00A247E7"/>
    <w:rsid w:val="00A261C5"/>
    <w:rsid w:val="00A31E34"/>
    <w:rsid w:val="00A31E6C"/>
    <w:rsid w:val="00A32B3A"/>
    <w:rsid w:val="00A33087"/>
    <w:rsid w:val="00A334AF"/>
    <w:rsid w:val="00A33F6C"/>
    <w:rsid w:val="00A34252"/>
    <w:rsid w:val="00A34414"/>
    <w:rsid w:val="00A37065"/>
    <w:rsid w:val="00A37334"/>
    <w:rsid w:val="00A40448"/>
    <w:rsid w:val="00A4088B"/>
    <w:rsid w:val="00A40D64"/>
    <w:rsid w:val="00A439F0"/>
    <w:rsid w:val="00A4584E"/>
    <w:rsid w:val="00A46B1F"/>
    <w:rsid w:val="00A50649"/>
    <w:rsid w:val="00A50BF6"/>
    <w:rsid w:val="00A5124C"/>
    <w:rsid w:val="00A5168D"/>
    <w:rsid w:val="00A53094"/>
    <w:rsid w:val="00A5345E"/>
    <w:rsid w:val="00A53E12"/>
    <w:rsid w:val="00A54764"/>
    <w:rsid w:val="00A55B40"/>
    <w:rsid w:val="00A55F54"/>
    <w:rsid w:val="00A562CA"/>
    <w:rsid w:val="00A57984"/>
    <w:rsid w:val="00A57F3C"/>
    <w:rsid w:val="00A60069"/>
    <w:rsid w:val="00A61474"/>
    <w:rsid w:val="00A62797"/>
    <w:rsid w:val="00A62AE4"/>
    <w:rsid w:val="00A63723"/>
    <w:rsid w:val="00A638D5"/>
    <w:rsid w:val="00A6456E"/>
    <w:rsid w:val="00A653C7"/>
    <w:rsid w:val="00A662EB"/>
    <w:rsid w:val="00A66318"/>
    <w:rsid w:val="00A67861"/>
    <w:rsid w:val="00A67BA6"/>
    <w:rsid w:val="00A70884"/>
    <w:rsid w:val="00A7308D"/>
    <w:rsid w:val="00A735B3"/>
    <w:rsid w:val="00A73BD1"/>
    <w:rsid w:val="00A7690E"/>
    <w:rsid w:val="00A77B92"/>
    <w:rsid w:val="00A80A82"/>
    <w:rsid w:val="00A81CDF"/>
    <w:rsid w:val="00A81FA2"/>
    <w:rsid w:val="00A82025"/>
    <w:rsid w:val="00A82E53"/>
    <w:rsid w:val="00A82E59"/>
    <w:rsid w:val="00A842F4"/>
    <w:rsid w:val="00A853D6"/>
    <w:rsid w:val="00A86345"/>
    <w:rsid w:val="00A86542"/>
    <w:rsid w:val="00A90DCF"/>
    <w:rsid w:val="00A92AE9"/>
    <w:rsid w:val="00A9320E"/>
    <w:rsid w:val="00A938B7"/>
    <w:rsid w:val="00A94941"/>
    <w:rsid w:val="00A973DC"/>
    <w:rsid w:val="00AA00F1"/>
    <w:rsid w:val="00AA0350"/>
    <w:rsid w:val="00AA0562"/>
    <w:rsid w:val="00AA104B"/>
    <w:rsid w:val="00AA108D"/>
    <w:rsid w:val="00AA1B76"/>
    <w:rsid w:val="00AA1C00"/>
    <w:rsid w:val="00AA2730"/>
    <w:rsid w:val="00AA3F1F"/>
    <w:rsid w:val="00AA52BE"/>
    <w:rsid w:val="00AA5662"/>
    <w:rsid w:val="00AA5DEE"/>
    <w:rsid w:val="00AA65E2"/>
    <w:rsid w:val="00AA6CE4"/>
    <w:rsid w:val="00AB0720"/>
    <w:rsid w:val="00AB0F31"/>
    <w:rsid w:val="00AB1735"/>
    <w:rsid w:val="00AB2902"/>
    <w:rsid w:val="00AB3D4A"/>
    <w:rsid w:val="00AB499B"/>
    <w:rsid w:val="00AB5490"/>
    <w:rsid w:val="00AB56CE"/>
    <w:rsid w:val="00AB5B01"/>
    <w:rsid w:val="00AB6F5A"/>
    <w:rsid w:val="00AC0916"/>
    <w:rsid w:val="00AC124D"/>
    <w:rsid w:val="00AC2357"/>
    <w:rsid w:val="00AC2CC0"/>
    <w:rsid w:val="00AC33F6"/>
    <w:rsid w:val="00AC3420"/>
    <w:rsid w:val="00AC3B8E"/>
    <w:rsid w:val="00AC63E1"/>
    <w:rsid w:val="00AD0023"/>
    <w:rsid w:val="00AD130B"/>
    <w:rsid w:val="00AD2303"/>
    <w:rsid w:val="00AD26A5"/>
    <w:rsid w:val="00AD2905"/>
    <w:rsid w:val="00AD3828"/>
    <w:rsid w:val="00AD39CD"/>
    <w:rsid w:val="00AD40F1"/>
    <w:rsid w:val="00AD50C2"/>
    <w:rsid w:val="00AD55A5"/>
    <w:rsid w:val="00AD69F3"/>
    <w:rsid w:val="00AD6CD1"/>
    <w:rsid w:val="00AD7D34"/>
    <w:rsid w:val="00AE1EA2"/>
    <w:rsid w:val="00AE20AE"/>
    <w:rsid w:val="00AE38A0"/>
    <w:rsid w:val="00AE4E08"/>
    <w:rsid w:val="00AE67E9"/>
    <w:rsid w:val="00AE7FC5"/>
    <w:rsid w:val="00AF048D"/>
    <w:rsid w:val="00AF0500"/>
    <w:rsid w:val="00AF0C0C"/>
    <w:rsid w:val="00AF0E5C"/>
    <w:rsid w:val="00AF104F"/>
    <w:rsid w:val="00AF2E11"/>
    <w:rsid w:val="00AF3260"/>
    <w:rsid w:val="00AF37ED"/>
    <w:rsid w:val="00AF38DC"/>
    <w:rsid w:val="00AF3A38"/>
    <w:rsid w:val="00AF3F97"/>
    <w:rsid w:val="00AF41A4"/>
    <w:rsid w:val="00AF5E7F"/>
    <w:rsid w:val="00B01017"/>
    <w:rsid w:val="00B02064"/>
    <w:rsid w:val="00B0285A"/>
    <w:rsid w:val="00B04E01"/>
    <w:rsid w:val="00B05690"/>
    <w:rsid w:val="00B059FB"/>
    <w:rsid w:val="00B05E93"/>
    <w:rsid w:val="00B06259"/>
    <w:rsid w:val="00B06323"/>
    <w:rsid w:val="00B06CD0"/>
    <w:rsid w:val="00B07160"/>
    <w:rsid w:val="00B0780C"/>
    <w:rsid w:val="00B1030A"/>
    <w:rsid w:val="00B12803"/>
    <w:rsid w:val="00B12B7A"/>
    <w:rsid w:val="00B13E4E"/>
    <w:rsid w:val="00B1417C"/>
    <w:rsid w:val="00B14514"/>
    <w:rsid w:val="00B14848"/>
    <w:rsid w:val="00B14B06"/>
    <w:rsid w:val="00B14B7D"/>
    <w:rsid w:val="00B1518D"/>
    <w:rsid w:val="00B158C4"/>
    <w:rsid w:val="00B17044"/>
    <w:rsid w:val="00B17049"/>
    <w:rsid w:val="00B21985"/>
    <w:rsid w:val="00B21CB8"/>
    <w:rsid w:val="00B21CDB"/>
    <w:rsid w:val="00B22238"/>
    <w:rsid w:val="00B22268"/>
    <w:rsid w:val="00B244D7"/>
    <w:rsid w:val="00B248AE"/>
    <w:rsid w:val="00B253D7"/>
    <w:rsid w:val="00B2604D"/>
    <w:rsid w:val="00B262A2"/>
    <w:rsid w:val="00B2643C"/>
    <w:rsid w:val="00B279D9"/>
    <w:rsid w:val="00B27CA7"/>
    <w:rsid w:val="00B31152"/>
    <w:rsid w:val="00B31CA1"/>
    <w:rsid w:val="00B31DC0"/>
    <w:rsid w:val="00B3247C"/>
    <w:rsid w:val="00B32742"/>
    <w:rsid w:val="00B334F4"/>
    <w:rsid w:val="00B339A3"/>
    <w:rsid w:val="00B34571"/>
    <w:rsid w:val="00B3472E"/>
    <w:rsid w:val="00B34881"/>
    <w:rsid w:val="00B36141"/>
    <w:rsid w:val="00B376C5"/>
    <w:rsid w:val="00B37D27"/>
    <w:rsid w:val="00B40A5D"/>
    <w:rsid w:val="00B4212A"/>
    <w:rsid w:val="00B43549"/>
    <w:rsid w:val="00B43C1B"/>
    <w:rsid w:val="00B4422B"/>
    <w:rsid w:val="00B444E0"/>
    <w:rsid w:val="00B445CC"/>
    <w:rsid w:val="00B44CD0"/>
    <w:rsid w:val="00B45867"/>
    <w:rsid w:val="00B45EBD"/>
    <w:rsid w:val="00B46157"/>
    <w:rsid w:val="00B462CA"/>
    <w:rsid w:val="00B5054B"/>
    <w:rsid w:val="00B505F4"/>
    <w:rsid w:val="00B5144B"/>
    <w:rsid w:val="00B5171A"/>
    <w:rsid w:val="00B524B5"/>
    <w:rsid w:val="00B52D45"/>
    <w:rsid w:val="00B52FCD"/>
    <w:rsid w:val="00B534D2"/>
    <w:rsid w:val="00B54A03"/>
    <w:rsid w:val="00B54D57"/>
    <w:rsid w:val="00B55312"/>
    <w:rsid w:val="00B553D9"/>
    <w:rsid w:val="00B55687"/>
    <w:rsid w:val="00B576B1"/>
    <w:rsid w:val="00B63F0F"/>
    <w:rsid w:val="00B63F58"/>
    <w:rsid w:val="00B643CE"/>
    <w:rsid w:val="00B6501D"/>
    <w:rsid w:val="00B65161"/>
    <w:rsid w:val="00B65326"/>
    <w:rsid w:val="00B659FD"/>
    <w:rsid w:val="00B65AD0"/>
    <w:rsid w:val="00B66B42"/>
    <w:rsid w:val="00B70165"/>
    <w:rsid w:val="00B733F3"/>
    <w:rsid w:val="00B741EB"/>
    <w:rsid w:val="00B74D06"/>
    <w:rsid w:val="00B75245"/>
    <w:rsid w:val="00B75516"/>
    <w:rsid w:val="00B75793"/>
    <w:rsid w:val="00B758B7"/>
    <w:rsid w:val="00B75AEA"/>
    <w:rsid w:val="00B76798"/>
    <w:rsid w:val="00B80510"/>
    <w:rsid w:val="00B808E3"/>
    <w:rsid w:val="00B829F2"/>
    <w:rsid w:val="00B82A7C"/>
    <w:rsid w:val="00B82A95"/>
    <w:rsid w:val="00B82FF5"/>
    <w:rsid w:val="00B830B6"/>
    <w:rsid w:val="00B831A2"/>
    <w:rsid w:val="00B86B83"/>
    <w:rsid w:val="00B86C7A"/>
    <w:rsid w:val="00B86F8F"/>
    <w:rsid w:val="00B8710E"/>
    <w:rsid w:val="00B873F6"/>
    <w:rsid w:val="00B87CD2"/>
    <w:rsid w:val="00B90692"/>
    <w:rsid w:val="00B93771"/>
    <w:rsid w:val="00B953F8"/>
    <w:rsid w:val="00B96963"/>
    <w:rsid w:val="00B97665"/>
    <w:rsid w:val="00B97A06"/>
    <w:rsid w:val="00BA0294"/>
    <w:rsid w:val="00BA1180"/>
    <w:rsid w:val="00BA63C2"/>
    <w:rsid w:val="00BA670D"/>
    <w:rsid w:val="00BA68A5"/>
    <w:rsid w:val="00BA72C8"/>
    <w:rsid w:val="00BB0AA7"/>
    <w:rsid w:val="00BB0C7E"/>
    <w:rsid w:val="00BB19A3"/>
    <w:rsid w:val="00BB1A0C"/>
    <w:rsid w:val="00BB2975"/>
    <w:rsid w:val="00BB3841"/>
    <w:rsid w:val="00BB3955"/>
    <w:rsid w:val="00BB457F"/>
    <w:rsid w:val="00BB4D39"/>
    <w:rsid w:val="00BB7067"/>
    <w:rsid w:val="00BB7533"/>
    <w:rsid w:val="00BB7840"/>
    <w:rsid w:val="00BC079C"/>
    <w:rsid w:val="00BC114E"/>
    <w:rsid w:val="00BC16A1"/>
    <w:rsid w:val="00BC1E82"/>
    <w:rsid w:val="00BC22FB"/>
    <w:rsid w:val="00BC24B4"/>
    <w:rsid w:val="00BC31A1"/>
    <w:rsid w:val="00BC3E0B"/>
    <w:rsid w:val="00BC3FFE"/>
    <w:rsid w:val="00BC46AC"/>
    <w:rsid w:val="00BC5E32"/>
    <w:rsid w:val="00BC6293"/>
    <w:rsid w:val="00BC6346"/>
    <w:rsid w:val="00BC6FDC"/>
    <w:rsid w:val="00BD02CB"/>
    <w:rsid w:val="00BD04AA"/>
    <w:rsid w:val="00BD0797"/>
    <w:rsid w:val="00BD10DF"/>
    <w:rsid w:val="00BD43B4"/>
    <w:rsid w:val="00BD4C4F"/>
    <w:rsid w:val="00BD55A6"/>
    <w:rsid w:val="00BD60F4"/>
    <w:rsid w:val="00BD6462"/>
    <w:rsid w:val="00BE08A7"/>
    <w:rsid w:val="00BE0C3D"/>
    <w:rsid w:val="00BE0F72"/>
    <w:rsid w:val="00BE14C3"/>
    <w:rsid w:val="00BE2274"/>
    <w:rsid w:val="00BE363C"/>
    <w:rsid w:val="00BE6D89"/>
    <w:rsid w:val="00BE6E21"/>
    <w:rsid w:val="00BF01EB"/>
    <w:rsid w:val="00BF1710"/>
    <w:rsid w:val="00BF185C"/>
    <w:rsid w:val="00BF240B"/>
    <w:rsid w:val="00BF3A20"/>
    <w:rsid w:val="00BF4713"/>
    <w:rsid w:val="00BF47F2"/>
    <w:rsid w:val="00BF4CDC"/>
    <w:rsid w:val="00BF51EA"/>
    <w:rsid w:val="00BF57E4"/>
    <w:rsid w:val="00BF5A53"/>
    <w:rsid w:val="00BF6551"/>
    <w:rsid w:val="00BF6D9C"/>
    <w:rsid w:val="00BF6F6B"/>
    <w:rsid w:val="00BF73E6"/>
    <w:rsid w:val="00C01045"/>
    <w:rsid w:val="00C02C64"/>
    <w:rsid w:val="00C03AB1"/>
    <w:rsid w:val="00C03CC9"/>
    <w:rsid w:val="00C03F17"/>
    <w:rsid w:val="00C0567B"/>
    <w:rsid w:val="00C05911"/>
    <w:rsid w:val="00C05BD5"/>
    <w:rsid w:val="00C062E5"/>
    <w:rsid w:val="00C06DCA"/>
    <w:rsid w:val="00C06F43"/>
    <w:rsid w:val="00C112AA"/>
    <w:rsid w:val="00C13D17"/>
    <w:rsid w:val="00C14BAF"/>
    <w:rsid w:val="00C150B3"/>
    <w:rsid w:val="00C15A6B"/>
    <w:rsid w:val="00C16AC0"/>
    <w:rsid w:val="00C173BE"/>
    <w:rsid w:val="00C175C5"/>
    <w:rsid w:val="00C20C09"/>
    <w:rsid w:val="00C215FD"/>
    <w:rsid w:val="00C221EC"/>
    <w:rsid w:val="00C24E7B"/>
    <w:rsid w:val="00C25691"/>
    <w:rsid w:val="00C27542"/>
    <w:rsid w:val="00C27E4C"/>
    <w:rsid w:val="00C30106"/>
    <w:rsid w:val="00C32925"/>
    <w:rsid w:val="00C32CDC"/>
    <w:rsid w:val="00C32E96"/>
    <w:rsid w:val="00C35BFB"/>
    <w:rsid w:val="00C36389"/>
    <w:rsid w:val="00C363BC"/>
    <w:rsid w:val="00C43D9A"/>
    <w:rsid w:val="00C44381"/>
    <w:rsid w:val="00C444D7"/>
    <w:rsid w:val="00C44556"/>
    <w:rsid w:val="00C44862"/>
    <w:rsid w:val="00C44BB4"/>
    <w:rsid w:val="00C462A1"/>
    <w:rsid w:val="00C466B8"/>
    <w:rsid w:val="00C47564"/>
    <w:rsid w:val="00C50A1B"/>
    <w:rsid w:val="00C51AF7"/>
    <w:rsid w:val="00C52B5E"/>
    <w:rsid w:val="00C52D64"/>
    <w:rsid w:val="00C52F2F"/>
    <w:rsid w:val="00C548A3"/>
    <w:rsid w:val="00C54D77"/>
    <w:rsid w:val="00C55658"/>
    <w:rsid w:val="00C55B44"/>
    <w:rsid w:val="00C55E14"/>
    <w:rsid w:val="00C55E5B"/>
    <w:rsid w:val="00C56702"/>
    <w:rsid w:val="00C56B81"/>
    <w:rsid w:val="00C5779B"/>
    <w:rsid w:val="00C61AA7"/>
    <w:rsid w:val="00C62AB5"/>
    <w:rsid w:val="00C63309"/>
    <w:rsid w:val="00C63424"/>
    <w:rsid w:val="00C637FA"/>
    <w:rsid w:val="00C639AD"/>
    <w:rsid w:val="00C63B15"/>
    <w:rsid w:val="00C64FFF"/>
    <w:rsid w:val="00C66768"/>
    <w:rsid w:val="00C673C7"/>
    <w:rsid w:val="00C67506"/>
    <w:rsid w:val="00C67ED9"/>
    <w:rsid w:val="00C70368"/>
    <w:rsid w:val="00C7059B"/>
    <w:rsid w:val="00C70C01"/>
    <w:rsid w:val="00C70E46"/>
    <w:rsid w:val="00C7290F"/>
    <w:rsid w:val="00C72AC4"/>
    <w:rsid w:val="00C72FB8"/>
    <w:rsid w:val="00C737FE"/>
    <w:rsid w:val="00C73E34"/>
    <w:rsid w:val="00C778B4"/>
    <w:rsid w:val="00C80EED"/>
    <w:rsid w:val="00C813DF"/>
    <w:rsid w:val="00C81A4D"/>
    <w:rsid w:val="00C832F5"/>
    <w:rsid w:val="00C839A7"/>
    <w:rsid w:val="00C84DD4"/>
    <w:rsid w:val="00C84F8B"/>
    <w:rsid w:val="00C85D6E"/>
    <w:rsid w:val="00C87F99"/>
    <w:rsid w:val="00C90034"/>
    <w:rsid w:val="00C9245E"/>
    <w:rsid w:val="00C9323A"/>
    <w:rsid w:val="00C94926"/>
    <w:rsid w:val="00C9553D"/>
    <w:rsid w:val="00C95640"/>
    <w:rsid w:val="00C96309"/>
    <w:rsid w:val="00C96B38"/>
    <w:rsid w:val="00C9741F"/>
    <w:rsid w:val="00CA10B5"/>
    <w:rsid w:val="00CA176A"/>
    <w:rsid w:val="00CA3692"/>
    <w:rsid w:val="00CA3D02"/>
    <w:rsid w:val="00CB13CB"/>
    <w:rsid w:val="00CB16C3"/>
    <w:rsid w:val="00CB1A01"/>
    <w:rsid w:val="00CB1E49"/>
    <w:rsid w:val="00CB3629"/>
    <w:rsid w:val="00CB4477"/>
    <w:rsid w:val="00CB524E"/>
    <w:rsid w:val="00CB6E4B"/>
    <w:rsid w:val="00CC040A"/>
    <w:rsid w:val="00CC196C"/>
    <w:rsid w:val="00CC1BF2"/>
    <w:rsid w:val="00CC23E8"/>
    <w:rsid w:val="00CC37DE"/>
    <w:rsid w:val="00CC393A"/>
    <w:rsid w:val="00CC6193"/>
    <w:rsid w:val="00CC6523"/>
    <w:rsid w:val="00CC740B"/>
    <w:rsid w:val="00CD18DA"/>
    <w:rsid w:val="00CD29C0"/>
    <w:rsid w:val="00CD2A60"/>
    <w:rsid w:val="00CD4BA0"/>
    <w:rsid w:val="00CD5140"/>
    <w:rsid w:val="00CD58D7"/>
    <w:rsid w:val="00CD5E8A"/>
    <w:rsid w:val="00CD6B0D"/>
    <w:rsid w:val="00CE014D"/>
    <w:rsid w:val="00CE03AB"/>
    <w:rsid w:val="00CE2191"/>
    <w:rsid w:val="00CE3539"/>
    <w:rsid w:val="00CE4B96"/>
    <w:rsid w:val="00CE582E"/>
    <w:rsid w:val="00CF0778"/>
    <w:rsid w:val="00CF1323"/>
    <w:rsid w:val="00CF1D6D"/>
    <w:rsid w:val="00CF4390"/>
    <w:rsid w:val="00CF44F8"/>
    <w:rsid w:val="00CF49AD"/>
    <w:rsid w:val="00CF4DE4"/>
    <w:rsid w:val="00CF4F3E"/>
    <w:rsid w:val="00CF577A"/>
    <w:rsid w:val="00CF59E7"/>
    <w:rsid w:val="00CF5CF9"/>
    <w:rsid w:val="00CF62B0"/>
    <w:rsid w:val="00CF7292"/>
    <w:rsid w:val="00CF733D"/>
    <w:rsid w:val="00D00A67"/>
    <w:rsid w:val="00D01215"/>
    <w:rsid w:val="00D017D7"/>
    <w:rsid w:val="00D01946"/>
    <w:rsid w:val="00D01F21"/>
    <w:rsid w:val="00D0240B"/>
    <w:rsid w:val="00D02B99"/>
    <w:rsid w:val="00D02F37"/>
    <w:rsid w:val="00D035F3"/>
    <w:rsid w:val="00D03706"/>
    <w:rsid w:val="00D104CA"/>
    <w:rsid w:val="00D106E4"/>
    <w:rsid w:val="00D10A5F"/>
    <w:rsid w:val="00D10B26"/>
    <w:rsid w:val="00D1133F"/>
    <w:rsid w:val="00D11FA0"/>
    <w:rsid w:val="00D122C5"/>
    <w:rsid w:val="00D134A8"/>
    <w:rsid w:val="00D14634"/>
    <w:rsid w:val="00D15F1D"/>
    <w:rsid w:val="00D16764"/>
    <w:rsid w:val="00D16B43"/>
    <w:rsid w:val="00D16D0A"/>
    <w:rsid w:val="00D17517"/>
    <w:rsid w:val="00D1785B"/>
    <w:rsid w:val="00D2115D"/>
    <w:rsid w:val="00D25C43"/>
    <w:rsid w:val="00D26B93"/>
    <w:rsid w:val="00D26F1D"/>
    <w:rsid w:val="00D27A9D"/>
    <w:rsid w:val="00D27CB7"/>
    <w:rsid w:val="00D30AAD"/>
    <w:rsid w:val="00D30B51"/>
    <w:rsid w:val="00D30BF1"/>
    <w:rsid w:val="00D30D87"/>
    <w:rsid w:val="00D31033"/>
    <w:rsid w:val="00D322D2"/>
    <w:rsid w:val="00D32719"/>
    <w:rsid w:val="00D32E33"/>
    <w:rsid w:val="00D33533"/>
    <w:rsid w:val="00D33A85"/>
    <w:rsid w:val="00D340C6"/>
    <w:rsid w:val="00D34497"/>
    <w:rsid w:val="00D35748"/>
    <w:rsid w:val="00D35FAF"/>
    <w:rsid w:val="00D36F3D"/>
    <w:rsid w:val="00D375CD"/>
    <w:rsid w:val="00D37703"/>
    <w:rsid w:val="00D41563"/>
    <w:rsid w:val="00D4184A"/>
    <w:rsid w:val="00D42F49"/>
    <w:rsid w:val="00D43370"/>
    <w:rsid w:val="00D43EC3"/>
    <w:rsid w:val="00D441B8"/>
    <w:rsid w:val="00D442A5"/>
    <w:rsid w:val="00D459D3"/>
    <w:rsid w:val="00D46091"/>
    <w:rsid w:val="00D46F19"/>
    <w:rsid w:val="00D47EA8"/>
    <w:rsid w:val="00D50AC4"/>
    <w:rsid w:val="00D5134D"/>
    <w:rsid w:val="00D51ADA"/>
    <w:rsid w:val="00D522C1"/>
    <w:rsid w:val="00D52648"/>
    <w:rsid w:val="00D5398C"/>
    <w:rsid w:val="00D53C70"/>
    <w:rsid w:val="00D56BAD"/>
    <w:rsid w:val="00D56F7A"/>
    <w:rsid w:val="00D57AE5"/>
    <w:rsid w:val="00D609BC"/>
    <w:rsid w:val="00D60E01"/>
    <w:rsid w:val="00D61101"/>
    <w:rsid w:val="00D6182E"/>
    <w:rsid w:val="00D61B4A"/>
    <w:rsid w:val="00D621E8"/>
    <w:rsid w:val="00D62BD1"/>
    <w:rsid w:val="00D62BF7"/>
    <w:rsid w:val="00D62CA7"/>
    <w:rsid w:val="00D63CAC"/>
    <w:rsid w:val="00D645E3"/>
    <w:rsid w:val="00D6528F"/>
    <w:rsid w:val="00D6549C"/>
    <w:rsid w:val="00D658D4"/>
    <w:rsid w:val="00D6623D"/>
    <w:rsid w:val="00D667DC"/>
    <w:rsid w:val="00D66AB0"/>
    <w:rsid w:val="00D703D9"/>
    <w:rsid w:val="00D7102F"/>
    <w:rsid w:val="00D71A67"/>
    <w:rsid w:val="00D72763"/>
    <w:rsid w:val="00D72BC0"/>
    <w:rsid w:val="00D72C66"/>
    <w:rsid w:val="00D72F19"/>
    <w:rsid w:val="00D731C1"/>
    <w:rsid w:val="00D74A6E"/>
    <w:rsid w:val="00D761A9"/>
    <w:rsid w:val="00D77D05"/>
    <w:rsid w:val="00D80187"/>
    <w:rsid w:val="00D80EC1"/>
    <w:rsid w:val="00D8192D"/>
    <w:rsid w:val="00D8276C"/>
    <w:rsid w:val="00D82AAE"/>
    <w:rsid w:val="00D83251"/>
    <w:rsid w:val="00D83520"/>
    <w:rsid w:val="00D841BE"/>
    <w:rsid w:val="00D90238"/>
    <w:rsid w:val="00D90B33"/>
    <w:rsid w:val="00D90E27"/>
    <w:rsid w:val="00D912C0"/>
    <w:rsid w:val="00D913ED"/>
    <w:rsid w:val="00D921D5"/>
    <w:rsid w:val="00D924CB"/>
    <w:rsid w:val="00D92A22"/>
    <w:rsid w:val="00D92ADC"/>
    <w:rsid w:val="00D92E32"/>
    <w:rsid w:val="00D93611"/>
    <w:rsid w:val="00D93955"/>
    <w:rsid w:val="00D93FE1"/>
    <w:rsid w:val="00D95589"/>
    <w:rsid w:val="00D95B05"/>
    <w:rsid w:val="00D9707D"/>
    <w:rsid w:val="00DA0739"/>
    <w:rsid w:val="00DA11DB"/>
    <w:rsid w:val="00DA2B65"/>
    <w:rsid w:val="00DA3423"/>
    <w:rsid w:val="00DA47E7"/>
    <w:rsid w:val="00DA5C38"/>
    <w:rsid w:val="00DA6A3C"/>
    <w:rsid w:val="00DA7989"/>
    <w:rsid w:val="00DA7A6C"/>
    <w:rsid w:val="00DA7C85"/>
    <w:rsid w:val="00DA7FE2"/>
    <w:rsid w:val="00DB1B30"/>
    <w:rsid w:val="00DB2FC0"/>
    <w:rsid w:val="00DB40CE"/>
    <w:rsid w:val="00DB41DC"/>
    <w:rsid w:val="00DB494A"/>
    <w:rsid w:val="00DB73E6"/>
    <w:rsid w:val="00DB78F6"/>
    <w:rsid w:val="00DB7C15"/>
    <w:rsid w:val="00DC0170"/>
    <w:rsid w:val="00DC04B2"/>
    <w:rsid w:val="00DC0558"/>
    <w:rsid w:val="00DC0ED7"/>
    <w:rsid w:val="00DC111D"/>
    <w:rsid w:val="00DC1F4F"/>
    <w:rsid w:val="00DC3845"/>
    <w:rsid w:val="00DC3F2F"/>
    <w:rsid w:val="00DC42C1"/>
    <w:rsid w:val="00DC604E"/>
    <w:rsid w:val="00DC673A"/>
    <w:rsid w:val="00DC6CC6"/>
    <w:rsid w:val="00DC714D"/>
    <w:rsid w:val="00DC7658"/>
    <w:rsid w:val="00DC7EFB"/>
    <w:rsid w:val="00DD025A"/>
    <w:rsid w:val="00DD0366"/>
    <w:rsid w:val="00DD1964"/>
    <w:rsid w:val="00DD267B"/>
    <w:rsid w:val="00DD45E5"/>
    <w:rsid w:val="00DD4946"/>
    <w:rsid w:val="00DD4CFB"/>
    <w:rsid w:val="00DD515C"/>
    <w:rsid w:val="00DD65E8"/>
    <w:rsid w:val="00DD6BBA"/>
    <w:rsid w:val="00DD6DA1"/>
    <w:rsid w:val="00DD6F32"/>
    <w:rsid w:val="00DD71B8"/>
    <w:rsid w:val="00DD75CB"/>
    <w:rsid w:val="00DD7856"/>
    <w:rsid w:val="00DD7B9E"/>
    <w:rsid w:val="00DE0A3B"/>
    <w:rsid w:val="00DE174C"/>
    <w:rsid w:val="00DE18DF"/>
    <w:rsid w:val="00DE1E6C"/>
    <w:rsid w:val="00DE2711"/>
    <w:rsid w:val="00DE4683"/>
    <w:rsid w:val="00DE4AD4"/>
    <w:rsid w:val="00DE4F50"/>
    <w:rsid w:val="00DE52E8"/>
    <w:rsid w:val="00DE67D7"/>
    <w:rsid w:val="00DE6FAA"/>
    <w:rsid w:val="00DE70AF"/>
    <w:rsid w:val="00DE732B"/>
    <w:rsid w:val="00DE764D"/>
    <w:rsid w:val="00DF2050"/>
    <w:rsid w:val="00DF2821"/>
    <w:rsid w:val="00DF3650"/>
    <w:rsid w:val="00DF370F"/>
    <w:rsid w:val="00DF44BE"/>
    <w:rsid w:val="00DF4CCE"/>
    <w:rsid w:val="00DF5070"/>
    <w:rsid w:val="00DF69EA"/>
    <w:rsid w:val="00DF6CA8"/>
    <w:rsid w:val="00DF750C"/>
    <w:rsid w:val="00DF7579"/>
    <w:rsid w:val="00DF7DE1"/>
    <w:rsid w:val="00E00A33"/>
    <w:rsid w:val="00E00E70"/>
    <w:rsid w:val="00E01B6B"/>
    <w:rsid w:val="00E01C41"/>
    <w:rsid w:val="00E03517"/>
    <w:rsid w:val="00E03532"/>
    <w:rsid w:val="00E03CFF"/>
    <w:rsid w:val="00E04A9C"/>
    <w:rsid w:val="00E054D7"/>
    <w:rsid w:val="00E05CDC"/>
    <w:rsid w:val="00E0736E"/>
    <w:rsid w:val="00E075D8"/>
    <w:rsid w:val="00E104E9"/>
    <w:rsid w:val="00E10CDB"/>
    <w:rsid w:val="00E1211E"/>
    <w:rsid w:val="00E13DE6"/>
    <w:rsid w:val="00E151DF"/>
    <w:rsid w:val="00E16DBC"/>
    <w:rsid w:val="00E17286"/>
    <w:rsid w:val="00E17C9A"/>
    <w:rsid w:val="00E20D8A"/>
    <w:rsid w:val="00E21843"/>
    <w:rsid w:val="00E21DD4"/>
    <w:rsid w:val="00E22048"/>
    <w:rsid w:val="00E224B7"/>
    <w:rsid w:val="00E24469"/>
    <w:rsid w:val="00E26005"/>
    <w:rsid w:val="00E2634C"/>
    <w:rsid w:val="00E26C89"/>
    <w:rsid w:val="00E27882"/>
    <w:rsid w:val="00E3184C"/>
    <w:rsid w:val="00E3186B"/>
    <w:rsid w:val="00E31C3F"/>
    <w:rsid w:val="00E32992"/>
    <w:rsid w:val="00E351CE"/>
    <w:rsid w:val="00E36305"/>
    <w:rsid w:val="00E368C3"/>
    <w:rsid w:val="00E369B6"/>
    <w:rsid w:val="00E36BCA"/>
    <w:rsid w:val="00E373A0"/>
    <w:rsid w:val="00E377FA"/>
    <w:rsid w:val="00E4027B"/>
    <w:rsid w:val="00E4074E"/>
    <w:rsid w:val="00E41485"/>
    <w:rsid w:val="00E42037"/>
    <w:rsid w:val="00E42340"/>
    <w:rsid w:val="00E42F81"/>
    <w:rsid w:val="00E4387C"/>
    <w:rsid w:val="00E44DD8"/>
    <w:rsid w:val="00E46290"/>
    <w:rsid w:val="00E478F5"/>
    <w:rsid w:val="00E52949"/>
    <w:rsid w:val="00E52C77"/>
    <w:rsid w:val="00E536BD"/>
    <w:rsid w:val="00E5673B"/>
    <w:rsid w:val="00E60653"/>
    <w:rsid w:val="00E60814"/>
    <w:rsid w:val="00E62E07"/>
    <w:rsid w:val="00E63C53"/>
    <w:rsid w:val="00E63D4A"/>
    <w:rsid w:val="00E6458D"/>
    <w:rsid w:val="00E645F7"/>
    <w:rsid w:val="00E64E79"/>
    <w:rsid w:val="00E65995"/>
    <w:rsid w:val="00E65A92"/>
    <w:rsid w:val="00E66D8C"/>
    <w:rsid w:val="00E714FC"/>
    <w:rsid w:val="00E74CA5"/>
    <w:rsid w:val="00E75CD9"/>
    <w:rsid w:val="00E76625"/>
    <w:rsid w:val="00E76626"/>
    <w:rsid w:val="00E76C7C"/>
    <w:rsid w:val="00E778C7"/>
    <w:rsid w:val="00E81F5C"/>
    <w:rsid w:val="00E83723"/>
    <w:rsid w:val="00E83C32"/>
    <w:rsid w:val="00E85518"/>
    <w:rsid w:val="00E86799"/>
    <w:rsid w:val="00E87839"/>
    <w:rsid w:val="00E87B00"/>
    <w:rsid w:val="00E87EC4"/>
    <w:rsid w:val="00E87F52"/>
    <w:rsid w:val="00E900F1"/>
    <w:rsid w:val="00E90298"/>
    <w:rsid w:val="00E90740"/>
    <w:rsid w:val="00E926F8"/>
    <w:rsid w:val="00E943B3"/>
    <w:rsid w:val="00E94911"/>
    <w:rsid w:val="00E96413"/>
    <w:rsid w:val="00E96E98"/>
    <w:rsid w:val="00E97300"/>
    <w:rsid w:val="00E97E84"/>
    <w:rsid w:val="00EA000B"/>
    <w:rsid w:val="00EA080E"/>
    <w:rsid w:val="00EA1E88"/>
    <w:rsid w:val="00EA5666"/>
    <w:rsid w:val="00EA5EB0"/>
    <w:rsid w:val="00EA68AA"/>
    <w:rsid w:val="00EA6BC2"/>
    <w:rsid w:val="00EA6EB1"/>
    <w:rsid w:val="00EA7F35"/>
    <w:rsid w:val="00EB0A5B"/>
    <w:rsid w:val="00EB1B54"/>
    <w:rsid w:val="00EB1C33"/>
    <w:rsid w:val="00EB3DDA"/>
    <w:rsid w:val="00EB4397"/>
    <w:rsid w:val="00EB4721"/>
    <w:rsid w:val="00EB5349"/>
    <w:rsid w:val="00EB55D1"/>
    <w:rsid w:val="00EB6A20"/>
    <w:rsid w:val="00EB6B5B"/>
    <w:rsid w:val="00EB72A0"/>
    <w:rsid w:val="00EB7C17"/>
    <w:rsid w:val="00EC1012"/>
    <w:rsid w:val="00EC326C"/>
    <w:rsid w:val="00EC5493"/>
    <w:rsid w:val="00EC58DF"/>
    <w:rsid w:val="00EC671B"/>
    <w:rsid w:val="00EC6BB9"/>
    <w:rsid w:val="00EC7219"/>
    <w:rsid w:val="00EC793E"/>
    <w:rsid w:val="00ED0687"/>
    <w:rsid w:val="00ED1E69"/>
    <w:rsid w:val="00ED1FE0"/>
    <w:rsid w:val="00ED2A58"/>
    <w:rsid w:val="00ED2ADE"/>
    <w:rsid w:val="00ED2EAF"/>
    <w:rsid w:val="00ED3EAC"/>
    <w:rsid w:val="00ED503F"/>
    <w:rsid w:val="00ED535D"/>
    <w:rsid w:val="00ED596D"/>
    <w:rsid w:val="00ED7052"/>
    <w:rsid w:val="00ED71A4"/>
    <w:rsid w:val="00EE0208"/>
    <w:rsid w:val="00EE30F4"/>
    <w:rsid w:val="00EE5575"/>
    <w:rsid w:val="00EE7108"/>
    <w:rsid w:val="00EE716B"/>
    <w:rsid w:val="00EE75F6"/>
    <w:rsid w:val="00EF1B97"/>
    <w:rsid w:val="00EF1F16"/>
    <w:rsid w:val="00EF2940"/>
    <w:rsid w:val="00EF4A49"/>
    <w:rsid w:val="00EF6BB2"/>
    <w:rsid w:val="00EF6FDE"/>
    <w:rsid w:val="00EF7496"/>
    <w:rsid w:val="00EF75A2"/>
    <w:rsid w:val="00EF7CC7"/>
    <w:rsid w:val="00F00731"/>
    <w:rsid w:val="00F0254C"/>
    <w:rsid w:val="00F04349"/>
    <w:rsid w:val="00F04FEE"/>
    <w:rsid w:val="00F06AA2"/>
    <w:rsid w:val="00F07CC9"/>
    <w:rsid w:val="00F1023E"/>
    <w:rsid w:val="00F1053E"/>
    <w:rsid w:val="00F10BC0"/>
    <w:rsid w:val="00F11627"/>
    <w:rsid w:val="00F11C35"/>
    <w:rsid w:val="00F12578"/>
    <w:rsid w:val="00F12DB9"/>
    <w:rsid w:val="00F12DBE"/>
    <w:rsid w:val="00F13406"/>
    <w:rsid w:val="00F13585"/>
    <w:rsid w:val="00F13AB3"/>
    <w:rsid w:val="00F150AF"/>
    <w:rsid w:val="00F15ECD"/>
    <w:rsid w:val="00F15FC4"/>
    <w:rsid w:val="00F17672"/>
    <w:rsid w:val="00F177CD"/>
    <w:rsid w:val="00F1794E"/>
    <w:rsid w:val="00F20DB4"/>
    <w:rsid w:val="00F21C56"/>
    <w:rsid w:val="00F220A8"/>
    <w:rsid w:val="00F23E2A"/>
    <w:rsid w:val="00F25143"/>
    <w:rsid w:val="00F25498"/>
    <w:rsid w:val="00F27D5F"/>
    <w:rsid w:val="00F27E0D"/>
    <w:rsid w:val="00F27EAE"/>
    <w:rsid w:val="00F305DA"/>
    <w:rsid w:val="00F30723"/>
    <w:rsid w:val="00F30E22"/>
    <w:rsid w:val="00F3186D"/>
    <w:rsid w:val="00F32CFA"/>
    <w:rsid w:val="00F339A6"/>
    <w:rsid w:val="00F33E5C"/>
    <w:rsid w:val="00F34714"/>
    <w:rsid w:val="00F34C3C"/>
    <w:rsid w:val="00F35DBE"/>
    <w:rsid w:val="00F408A0"/>
    <w:rsid w:val="00F40932"/>
    <w:rsid w:val="00F425B3"/>
    <w:rsid w:val="00F42DB8"/>
    <w:rsid w:val="00F42F27"/>
    <w:rsid w:val="00F43A32"/>
    <w:rsid w:val="00F44578"/>
    <w:rsid w:val="00F44B2B"/>
    <w:rsid w:val="00F44D44"/>
    <w:rsid w:val="00F4501A"/>
    <w:rsid w:val="00F45BF8"/>
    <w:rsid w:val="00F46448"/>
    <w:rsid w:val="00F47123"/>
    <w:rsid w:val="00F503A7"/>
    <w:rsid w:val="00F51572"/>
    <w:rsid w:val="00F51E59"/>
    <w:rsid w:val="00F52704"/>
    <w:rsid w:val="00F53651"/>
    <w:rsid w:val="00F54C1F"/>
    <w:rsid w:val="00F5562C"/>
    <w:rsid w:val="00F559A9"/>
    <w:rsid w:val="00F563DF"/>
    <w:rsid w:val="00F573D1"/>
    <w:rsid w:val="00F57BD4"/>
    <w:rsid w:val="00F57EBA"/>
    <w:rsid w:val="00F6004D"/>
    <w:rsid w:val="00F60553"/>
    <w:rsid w:val="00F608B3"/>
    <w:rsid w:val="00F6144F"/>
    <w:rsid w:val="00F63485"/>
    <w:rsid w:val="00F64846"/>
    <w:rsid w:val="00F64875"/>
    <w:rsid w:val="00F65120"/>
    <w:rsid w:val="00F652A4"/>
    <w:rsid w:val="00F65AAA"/>
    <w:rsid w:val="00F66D3E"/>
    <w:rsid w:val="00F675E9"/>
    <w:rsid w:val="00F67C7E"/>
    <w:rsid w:val="00F70061"/>
    <w:rsid w:val="00F70920"/>
    <w:rsid w:val="00F7100A"/>
    <w:rsid w:val="00F715B8"/>
    <w:rsid w:val="00F71618"/>
    <w:rsid w:val="00F71720"/>
    <w:rsid w:val="00F72261"/>
    <w:rsid w:val="00F73DB8"/>
    <w:rsid w:val="00F74278"/>
    <w:rsid w:val="00F7433D"/>
    <w:rsid w:val="00F74609"/>
    <w:rsid w:val="00F750FF"/>
    <w:rsid w:val="00F762AC"/>
    <w:rsid w:val="00F7676B"/>
    <w:rsid w:val="00F76973"/>
    <w:rsid w:val="00F774C9"/>
    <w:rsid w:val="00F77BF1"/>
    <w:rsid w:val="00F90AF6"/>
    <w:rsid w:val="00F91FB0"/>
    <w:rsid w:val="00F92849"/>
    <w:rsid w:val="00F93470"/>
    <w:rsid w:val="00F93CCF"/>
    <w:rsid w:val="00F94A3B"/>
    <w:rsid w:val="00F964AC"/>
    <w:rsid w:val="00F974F5"/>
    <w:rsid w:val="00FA0674"/>
    <w:rsid w:val="00FA0F39"/>
    <w:rsid w:val="00FA1E8F"/>
    <w:rsid w:val="00FA1EC0"/>
    <w:rsid w:val="00FA2022"/>
    <w:rsid w:val="00FA4293"/>
    <w:rsid w:val="00FA5148"/>
    <w:rsid w:val="00FA5A19"/>
    <w:rsid w:val="00FA5F35"/>
    <w:rsid w:val="00FA61B0"/>
    <w:rsid w:val="00FA6253"/>
    <w:rsid w:val="00FA62A7"/>
    <w:rsid w:val="00FB09E8"/>
    <w:rsid w:val="00FB0ACD"/>
    <w:rsid w:val="00FB11C7"/>
    <w:rsid w:val="00FB15E9"/>
    <w:rsid w:val="00FB2353"/>
    <w:rsid w:val="00FB2957"/>
    <w:rsid w:val="00FB2FDA"/>
    <w:rsid w:val="00FB40A3"/>
    <w:rsid w:val="00FB4E89"/>
    <w:rsid w:val="00FB4F48"/>
    <w:rsid w:val="00FB6B78"/>
    <w:rsid w:val="00FB75C2"/>
    <w:rsid w:val="00FB7F93"/>
    <w:rsid w:val="00FC0983"/>
    <w:rsid w:val="00FC137D"/>
    <w:rsid w:val="00FC143F"/>
    <w:rsid w:val="00FC164C"/>
    <w:rsid w:val="00FC19FA"/>
    <w:rsid w:val="00FC24B0"/>
    <w:rsid w:val="00FC2C2C"/>
    <w:rsid w:val="00FC3814"/>
    <w:rsid w:val="00FC496A"/>
    <w:rsid w:val="00FC5517"/>
    <w:rsid w:val="00FC5B29"/>
    <w:rsid w:val="00FC5DD5"/>
    <w:rsid w:val="00FC680A"/>
    <w:rsid w:val="00FC692A"/>
    <w:rsid w:val="00FC6EAF"/>
    <w:rsid w:val="00FC7119"/>
    <w:rsid w:val="00FD14C7"/>
    <w:rsid w:val="00FD1FE6"/>
    <w:rsid w:val="00FD26D6"/>
    <w:rsid w:val="00FD28AA"/>
    <w:rsid w:val="00FD30BB"/>
    <w:rsid w:val="00FD42F4"/>
    <w:rsid w:val="00FD52E3"/>
    <w:rsid w:val="00FD6760"/>
    <w:rsid w:val="00FD7439"/>
    <w:rsid w:val="00FE1F3F"/>
    <w:rsid w:val="00FE21D6"/>
    <w:rsid w:val="00FE25D9"/>
    <w:rsid w:val="00FE3B4E"/>
    <w:rsid w:val="00FE4B61"/>
    <w:rsid w:val="00FE6938"/>
    <w:rsid w:val="00FE6A2F"/>
    <w:rsid w:val="00FE6A83"/>
    <w:rsid w:val="00FF0028"/>
    <w:rsid w:val="00FF00A7"/>
    <w:rsid w:val="00FF2319"/>
    <w:rsid w:val="00FF2C84"/>
    <w:rsid w:val="00FF5276"/>
    <w:rsid w:val="00FF7046"/>
    <w:rsid w:val="00FF77FD"/>
    <w:rsid w:val="00FF7E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F048D"/>
    <w:pPr>
      <w:suppressAutoHyphens/>
    </w:pPr>
    <w:rPr>
      <w:sz w:val="24"/>
      <w:szCs w:val="24"/>
      <w:lang w:eastAsia="ar-SA"/>
    </w:rPr>
  </w:style>
  <w:style w:type="paragraph" w:styleId="Naslov1">
    <w:name w:val="heading 1"/>
    <w:basedOn w:val="Navaden"/>
    <w:next w:val="Navaden"/>
    <w:link w:val="Naslov1Znak"/>
    <w:qFormat/>
    <w:rsid w:val="00D340C6"/>
    <w:pPr>
      <w:keepNext/>
      <w:tabs>
        <w:tab w:val="num" w:pos="0"/>
      </w:tabs>
      <w:jc w:val="both"/>
      <w:outlineLvl w:val="0"/>
    </w:pPr>
    <w:rPr>
      <w:b/>
      <w:bCs/>
      <w:lang w:val="en-GB"/>
    </w:rPr>
  </w:style>
  <w:style w:type="paragraph" w:styleId="Naslov4">
    <w:name w:val="heading 4"/>
    <w:basedOn w:val="Navaden"/>
    <w:next w:val="Navaden"/>
    <w:qFormat/>
    <w:rsid w:val="00CC6193"/>
    <w:pPr>
      <w:keepNext/>
      <w:suppressAutoHyphens w:val="0"/>
      <w:outlineLvl w:val="3"/>
    </w:pPr>
    <w:rPr>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rsid w:val="00D340C6"/>
  </w:style>
  <w:style w:type="character" w:styleId="Hiperpovezava">
    <w:name w:val="Hyperlink"/>
    <w:uiPriority w:val="99"/>
    <w:rsid w:val="00D340C6"/>
    <w:rPr>
      <w:color w:val="0000FF"/>
      <w:u w:val="single"/>
    </w:rPr>
  </w:style>
  <w:style w:type="character" w:customStyle="1" w:styleId="style61">
    <w:name w:val="style61"/>
    <w:rsid w:val="00D340C6"/>
    <w:rPr>
      <w:b/>
      <w:bCs/>
      <w:sz w:val="14"/>
      <w:szCs w:val="14"/>
    </w:rPr>
  </w:style>
  <w:style w:type="character" w:styleId="Krepko">
    <w:name w:val="Strong"/>
    <w:qFormat/>
    <w:rsid w:val="00D340C6"/>
    <w:rPr>
      <w:b/>
      <w:bCs/>
    </w:rPr>
  </w:style>
  <w:style w:type="character" w:customStyle="1" w:styleId="highlight1">
    <w:name w:val="highlight1"/>
    <w:rsid w:val="00D340C6"/>
    <w:rPr>
      <w:rFonts w:ascii="Verdana" w:hAnsi="Verdana"/>
      <w:b/>
      <w:bCs/>
      <w:sz w:val="20"/>
      <w:szCs w:val="20"/>
    </w:rPr>
  </w:style>
  <w:style w:type="character" w:customStyle="1" w:styleId="apple-style-span">
    <w:name w:val="apple-style-span"/>
    <w:basedOn w:val="Privzetapisavaodstavka1"/>
    <w:rsid w:val="00D340C6"/>
  </w:style>
  <w:style w:type="paragraph" w:customStyle="1" w:styleId="Naslov10">
    <w:name w:val="Naslov1"/>
    <w:basedOn w:val="Navaden"/>
    <w:next w:val="Telobesedila"/>
    <w:rsid w:val="00D340C6"/>
    <w:pPr>
      <w:keepNext/>
      <w:spacing w:before="240" w:after="120"/>
    </w:pPr>
    <w:rPr>
      <w:rFonts w:ascii="Arial" w:eastAsia="Lucida Sans Unicode" w:hAnsi="Arial" w:cs="Tahoma"/>
      <w:sz w:val="28"/>
      <w:szCs w:val="28"/>
    </w:rPr>
  </w:style>
  <w:style w:type="paragraph" w:styleId="Telobesedila">
    <w:name w:val="Body Text"/>
    <w:basedOn w:val="Navaden"/>
    <w:rsid w:val="00D340C6"/>
    <w:pPr>
      <w:spacing w:after="120"/>
    </w:pPr>
  </w:style>
  <w:style w:type="paragraph" w:styleId="Seznam">
    <w:name w:val="List"/>
    <w:basedOn w:val="Telobesedila"/>
    <w:rsid w:val="00D340C6"/>
    <w:rPr>
      <w:rFonts w:cs="Tahoma"/>
    </w:rPr>
  </w:style>
  <w:style w:type="paragraph" w:customStyle="1" w:styleId="Napis1">
    <w:name w:val="Napis1"/>
    <w:basedOn w:val="Navaden"/>
    <w:rsid w:val="00D340C6"/>
    <w:pPr>
      <w:suppressLineNumbers/>
      <w:spacing w:before="120" w:after="120"/>
    </w:pPr>
    <w:rPr>
      <w:rFonts w:cs="Tahoma"/>
      <w:i/>
      <w:iCs/>
    </w:rPr>
  </w:style>
  <w:style w:type="paragraph" w:customStyle="1" w:styleId="Kazalo">
    <w:name w:val="Kazalo"/>
    <w:basedOn w:val="Navaden"/>
    <w:rsid w:val="00D340C6"/>
    <w:pPr>
      <w:suppressLineNumbers/>
    </w:pPr>
    <w:rPr>
      <w:rFonts w:cs="Tahoma"/>
    </w:rPr>
  </w:style>
  <w:style w:type="paragraph" w:styleId="Glava">
    <w:name w:val="header"/>
    <w:basedOn w:val="Navaden"/>
    <w:rsid w:val="00D340C6"/>
    <w:pPr>
      <w:tabs>
        <w:tab w:val="center" w:pos="4536"/>
        <w:tab w:val="right" w:pos="9072"/>
      </w:tabs>
    </w:pPr>
  </w:style>
  <w:style w:type="paragraph" w:styleId="Noga">
    <w:name w:val="footer"/>
    <w:basedOn w:val="Navaden"/>
    <w:rsid w:val="00D340C6"/>
    <w:pPr>
      <w:tabs>
        <w:tab w:val="center" w:pos="4536"/>
        <w:tab w:val="right" w:pos="9072"/>
      </w:tabs>
    </w:pPr>
  </w:style>
  <w:style w:type="paragraph" w:styleId="Besedilooblaka">
    <w:name w:val="Balloon Text"/>
    <w:basedOn w:val="Navaden"/>
    <w:rsid w:val="00D340C6"/>
    <w:rPr>
      <w:rFonts w:ascii="Tahoma" w:hAnsi="Tahoma" w:cs="Tahoma"/>
      <w:sz w:val="16"/>
      <w:szCs w:val="16"/>
    </w:rPr>
  </w:style>
  <w:style w:type="paragraph" w:customStyle="1" w:styleId="Vsebinaokvira">
    <w:name w:val="Vsebina okvira"/>
    <w:basedOn w:val="Telobesedila"/>
    <w:rsid w:val="00D340C6"/>
  </w:style>
  <w:style w:type="paragraph" w:styleId="Navadensplet">
    <w:name w:val="Normal (Web)"/>
    <w:basedOn w:val="Navaden"/>
    <w:uiPriority w:val="99"/>
    <w:rsid w:val="00B376C5"/>
    <w:pPr>
      <w:suppressAutoHyphens w:val="0"/>
      <w:spacing w:before="100" w:beforeAutospacing="1" w:after="100" w:afterAutospacing="1"/>
    </w:pPr>
    <w:rPr>
      <w:lang w:eastAsia="sl-SI"/>
    </w:rPr>
  </w:style>
  <w:style w:type="table" w:customStyle="1" w:styleId="Tabelamrea1">
    <w:name w:val="Tabela – mreža1"/>
    <w:basedOn w:val="Navadnatabela"/>
    <w:rsid w:val="00A002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wrap1">
    <w:name w:val="nowrap1"/>
    <w:basedOn w:val="Privzetapisavaodstavka"/>
    <w:rsid w:val="00630FAA"/>
  </w:style>
  <w:style w:type="character" w:customStyle="1" w:styleId="Martina">
    <w:name w:val="Martina"/>
    <w:semiHidden/>
    <w:rsid w:val="004C463B"/>
    <w:rPr>
      <w:rFonts w:ascii="Arial" w:hAnsi="Arial" w:cs="Arial"/>
      <w:color w:val="000080"/>
      <w:sz w:val="20"/>
      <w:szCs w:val="20"/>
    </w:rPr>
  </w:style>
  <w:style w:type="character" w:customStyle="1" w:styleId="st1">
    <w:name w:val="st1"/>
    <w:basedOn w:val="Privzetapisavaodstavka"/>
    <w:rsid w:val="00E01B6B"/>
  </w:style>
  <w:style w:type="paragraph" w:styleId="Golobesedilo">
    <w:name w:val="Plain Text"/>
    <w:basedOn w:val="Navaden"/>
    <w:rsid w:val="00DD71B8"/>
    <w:pPr>
      <w:suppressAutoHyphens w:val="0"/>
    </w:pPr>
    <w:rPr>
      <w:rFonts w:ascii="Courier New" w:hAnsi="Courier New" w:cs="Courier New"/>
      <w:sz w:val="20"/>
      <w:szCs w:val="20"/>
      <w:lang w:eastAsia="sl-SI"/>
    </w:rPr>
  </w:style>
  <w:style w:type="character" w:customStyle="1" w:styleId="head51">
    <w:name w:val="head51"/>
    <w:rsid w:val="00262D68"/>
    <w:rPr>
      <w:rFonts w:ascii="Arial" w:hAnsi="Arial" w:cs="Arial" w:hint="default"/>
      <w:b/>
      <w:bCs/>
      <w:color w:val="333333"/>
      <w:sz w:val="30"/>
      <w:szCs w:val="30"/>
    </w:rPr>
  </w:style>
  <w:style w:type="character" w:customStyle="1" w:styleId="Naslov1Znak">
    <w:name w:val="Naslov 1 Znak"/>
    <w:link w:val="Naslov1"/>
    <w:rsid w:val="001B5AB9"/>
    <w:rPr>
      <w:b/>
      <w:bCs/>
      <w:sz w:val="24"/>
      <w:szCs w:val="24"/>
      <w:lang w:val="en-GB" w:eastAsia="ar-SA" w:bidi="ar-SA"/>
    </w:rPr>
  </w:style>
  <w:style w:type="character" w:styleId="Poudarek">
    <w:name w:val="Emphasis"/>
    <w:uiPriority w:val="20"/>
    <w:qFormat/>
    <w:rsid w:val="002D6DE6"/>
    <w:rPr>
      <w:b/>
      <w:bCs/>
      <w:i w:val="0"/>
      <w:iCs w:val="0"/>
    </w:rPr>
  </w:style>
  <w:style w:type="character" w:customStyle="1" w:styleId="apple-converted-space">
    <w:name w:val="apple-converted-space"/>
    <w:basedOn w:val="Privzetapisavaodstavka"/>
    <w:rsid w:val="00DD7856"/>
  </w:style>
  <w:style w:type="paragraph" w:styleId="Odstavekseznama">
    <w:name w:val="List Paragraph"/>
    <w:basedOn w:val="Navaden"/>
    <w:uiPriority w:val="34"/>
    <w:qFormat/>
    <w:rsid w:val="00CF07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F048D"/>
    <w:pPr>
      <w:suppressAutoHyphens/>
    </w:pPr>
    <w:rPr>
      <w:sz w:val="24"/>
      <w:szCs w:val="24"/>
      <w:lang w:eastAsia="ar-SA"/>
    </w:rPr>
  </w:style>
  <w:style w:type="paragraph" w:styleId="Naslov1">
    <w:name w:val="heading 1"/>
    <w:basedOn w:val="Navaden"/>
    <w:next w:val="Navaden"/>
    <w:link w:val="Naslov1Znak"/>
    <w:qFormat/>
    <w:rsid w:val="00D340C6"/>
    <w:pPr>
      <w:keepNext/>
      <w:tabs>
        <w:tab w:val="num" w:pos="0"/>
      </w:tabs>
      <w:jc w:val="both"/>
      <w:outlineLvl w:val="0"/>
    </w:pPr>
    <w:rPr>
      <w:b/>
      <w:bCs/>
      <w:lang w:val="en-GB"/>
    </w:rPr>
  </w:style>
  <w:style w:type="paragraph" w:styleId="Naslov4">
    <w:name w:val="heading 4"/>
    <w:basedOn w:val="Navaden"/>
    <w:next w:val="Navaden"/>
    <w:qFormat/>
    <w:rsid w:val="00CC6193"/>
    <w:pPr>
      <w:keepNext/>
      <w:suppressAutoHyphens w:val="0"/>
      <w:outlineLvl w:val="3"/>
    </w:pPr>
    <w:rPr>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rsid w:val="00D340C6"/>
  </w:style>
  <w:style w:type="character" w:styleId="Hiperpovezava">
    <w:name w:val="Hyperlink"/>
    <w:uiPriority w:val="99"/>
    <w:rsid w:val="00D340C6"/>
    <w:rPr>
      <w:color w:val="0000FF"/>
      <w:u w:val="single"/>
    </w:rPr>
  </w:style>
  <w:style w:type="character" w:customStyle="1" w:styleId="style61">
    <w:name w:val="style61"/>
    <w:rsid w:val="00D340C6"/>
    <w:rPr>
      <w:b/>
      <w:bCs/>
      <w:sz w:val="14"/>
      <w:szCs w:val="14"/>
    </w:rPr>
  </w:style>
  <w:style w:type="character" w:styleId="Krepko">
    <w:name w:val="Strong"/>
    <w:qFormat/>
    <w:rsid w:val="00D340C6"/>
    <w:rPr>
      <w:b/>
      <w:bCs/>
    </w:rPr>
  </w:style>
  <w:style w:type="character" w:customStyle="1" w:styleId="highlight1">
    <w:name w:val="highlight1"/>
    <w:rsid w:val="00D340C6"/>
    <w:rPr>
      <w:rFonts w:ascii="Verdana" w:hAnsi="Verdana"/>
      <w:b/>
      <w:bCs/>
      <w:sz w:val="20"/>
      <w:szCs w:val="20"/>
    </w:rPr>
  </w:style>
  <w:style w:type="character" w:customStyle="1" w:styleId="apple-style-span">
    <w:name w:val="apple-style-span"/>
    <w:basedOn w:val="Privzetapisavaodstavka1"/>
    <w:rsid w:val="00D340C6"/>
  </w:style>
  <w:style w:type="paragraph" w:customStyle="1" w:styleId="Naslov10">
    <w:name w:val="Naslov1"/>
    <w:basedOn w:val="Navaden"/>
    <w:next w:val="Telobesedila"/>
    <w:rsid w:val="00D340C6"/>
    <w:pPr>
      <w:keepNext/>
      <w:spacing w:before="240" w:after="120"/>
    </w:pPr>
    <w:rPr>
      <w:rFonts w:ascii="Arial" w:eastAsia="Lucida Sans Unicode" w:hAnsi="Arial" w:cs="Tahoma"/>
      <w:sz w:val="28"/>
      <w:szCs w:val="28"/>
    </w:rPr>
  </w:style>
  <w:style w:type="paragraph" w:styleId="Telobesedila">
    <w:name w:val="Body Text"/>
    <w:basedOn w:val="Navaden"/>
    <w:rsid w:val="00D340C6"/>
    <w:pPr>
      <w:spacing w:after="120"/>
    </w:pPr>
  </w:style>
  <w:style w:type="paragraph" w:styleId="Seznam">
    <w:name w:val="List"/>
    <w:basedOn w:val="Telobesedila"/>
    <w:rsid w:val="00D340C6"/>
    <w:rPr>
      <w:rFonts w:cs="Tahoma"/>
    </w:rPr>
  </w:style>
  <w:style w:type="paragraph" w:customStyle="1" w:styleId="Napis1">
    <w:name w:val="Napis1"/>
    <w:basedOn w:val="Navaden"/>
    <w:rsid w:val="00D340C6"/>
    <w:pPr>
      <w:suppressLineNumbers/>
      <w:spacing w:before="120" w:after="120"/>
    </w:pPr>
    <w:rPr>
      <w:rFonts w:cs="Tahoma"/>
      <w:i/>
      <w:iCs/>
    </w:rPr>
  </w:style>
  <w:style w:type="paragraph" w:customStyle="1" w:styleId="Kazalo">
    <w:name w:val="Kazalo"/>
    <w:basedOn w:val="Navaden"/>
    <w:rsid w:val="00D340C6"/>
    <w:pPr>
      <w:suppressLineNumbers/>
    </w:pPr>
    <w:rPr>
      <w:rFonts w:cs="Tahoma"/>
    </w:rPr>
  </w:style>
  <w:style w:type="paragraph" w:styleId="Glava">
    <w:name w:val="header"/>
    <w:basedOn w:val="Navaden"/>
    <w:rsid w:val="00D340C6"/>
    <w:pPr>
      <w:tabs>
        <w:tab w:val="center" w:pos="4536"/>
        <w:tab w:val="right" w:pos="9072"/>
      </w:tabs>
    </w:pPr>
  </w:style>
  <w:style w:type="paragraph" w:styleId="Noga">
    <w:name w:val="footer"/>
    <w:basedOn w:val="Navaden"/>
    <w:rsid w:val="00D340C6"/>
    <w:pPr>
      <w:tabs>
        <w:tab w:val="center" w:pos="4536"/>
        <w:tab w:val="right" w:pos="9072"/>
      </w:tabs>
    </w:pPr>
  </w:style>
  <w:style w:type="paragraph" w:styleId="Besedilooblaka">
    <w:name w:val="Balloon Text"/>
    <w:basedOn w:val="Navaden"/>
    <w:rsid w:val="00D340C6"/>
    <w:rPr>
      <w:rFonts w:ascii="Tahoma" w:hAnsi="Tahoma" w:cs="Tahoma"/>
      <w:sz w:val="16"/>
      <w:szCs w:val="16"/>
    </w:rPr>
  </w:style>
  <w:style w:type="paragraph" w:customStyle="1" w:styleId="Vsebinaokvira">
    <w:name w:val="Vsebina okvira"/>
    <w:basedOn w:val="Telobesedila"/>
    <w:rsid w:val="00D340C6"/>
  </w:style>
  <w:style w:type="paragraph" w:styleId="Navadensplet">
    <w:name w:val="Normal (Web)"/>
    <w:basedOn w:val="Navaden"/>
    <w:uiPriority w:val="99"/>
    <w:rsid w:val="00B376C5"/>
    <w:pPr>
      <w:suppressAutoHyphens w:val="0"/>
      <w:spacing w:before="100" w:beforeAutospacing="1" w:after="100" w:afterAutospacing="1"/>
    </w:pPr>
    <w:rPr>
      <w:lang w:eastAsia="sl-SI"/>
    </w:rPr>
  </w:style>
  <w:style w:type="table" w:customStyle="1" w:styleId="Tabelamrea1">
    <w:name w:val="Tabela – mreža1"/>
    <w:basedOn w:val="Navadnatabela"/>
    <w:rsid w:val="00A002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wrap1">
    <w:name w:val="nowrap1"/>
    <w:basedOn w:val="Privzetapisavaodstavka"/>
    <w:rsid w:val="00630FAA"/>
  </w:style>
  <w:style w:type="character" w:customStyle="1" w:styleId="Martina">
    <w:name w:val="Martina"/>
    <w:semiHidden/>
    <w:rsid w:val="004C463B"/>
    <w:rPr>
      <w:rFonts w:ascii="Arial" w:hAnsi="Arial" w:cs="Arial"/>
      <w:color w:val="000080"/>
      <w:sz w:val="20"/>
      <w:szCs w:val="20"/>
    </w:rPr>
  </w:style>
  <w:style w:type="character" w:customStyle="1" w:styleId="st1">
    <w:name w:val="st1"/>
    <w:basedOn w:val="Privzetapisavaodstavka"/>
    <w:rsid w:val="00E01B6B"/>
  </w:style>
  <w:style w:type="paragraph" w:styleId="Golobesedilo">
    <w:name w:val="Plain Text"/>
    <w:basedOn w:val="Navaden"/>
    <w:rsid w:val="00DD71B8"/>
    <w:pPr>
      <w:suppressAutoHyphens w:val="0"/>
    </w:pPr>
    <w:rPr>
      <w:rFonts w:ascii="Courier New" w:hAnsi="Courier New" w:cs="Courier New"/>
      <w:sz w:val="20"/>
      <w:szCs w:val="20"/>
      <w:lang w:eastAsia="sl-SI"/>
    </w:rPr>
  </w:style>
  <w:style w:type="character" w:customStyle="1" w:styleId="head51">
    <w:name w:val="head51"/>
    <w:rsid w:val="00262D68"/>
    <w:rPr>
      <w:rFonts w:ascii="Arial" w:hAnsi="Arial" w:cs="Arial" w:hint="default"/>
      <w:b/>
      <w:bCs/>
      <w:color w:val="333333"/>
      <w:sz w:val="30"/>
      <w:szCs w:val="30"/>
    </w:rPr>
  </w:style>
  <w:style w:type="character" w:customStyle="1" w:styleId="Naslov1Znak">
    <w:name w:val="Naslov 1 Znak"/>
    <w:link w:val="Naslov1"/>
    <w:rsid w:val="001B5AB9"/>
    <w:rPr>
      <w:b/>
      <w:bCs/>
      <w:sz w:val="24"/>
      <w:szCs w:val="24"/>
      <w:lang w:val="en-GB" w:eastAsia="ar-SA" w:bidi="ar-SA"/>
    </w:rPr>
  </w:style>
  <w:style w:type="character" w:styleId="Poudarek">
    <w:name w:val="Emphasis"/>
    <w:uiPriority w:val="20"/>
    <w:qFormat/>
    <w:rsid w:val="002D6DE6"/>
    <w:rPr>
      <w:b/>
      <w:bCs/>
      <w:i w:val="0"/>
      <w:iCs w:val="0"/>
    </w:rPr>
  </w:style>
  <w:style w:type="character" w:customStyle="1" w:styleId="apple-converted-space">
    <w:name w:val="apple-converted-space"/>
    <w:basedOn w:val="Privzetapisavaodstavka"/>
    <w:rsid w:val="00DD7856"/>
  </w:style>
  <w:style w:type="paragraph" w:styleId="Odstavekseznama">
    <w:name w:val="List Paragraph"/>
    <w:basedOn w:val="Navaden"/>
    <w:uiPriority w:val="34"/>
    <w:qFormat/>
    <w:rsid w:val="00CF0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8160">
      <w:bodyDiv w:val="1"/>
      <w:marLeft w:val="0"/>
      <w:marRight w:val="0"/>
      <w:marTop w:val="0"/>
      <w:marBottom w:val="0"/>
      <w:divBdr>
        <w:top w:val="none" w:sz="0" w:space="0" w:color="auto"/>
        <w:left w:val="none" w:sz="0" w:space="0" w:color="auto"/>
        <w:bottom w:val="none" w:sz="0" w:space="0" w:color="auto"/>
        <w:right w:val="none" w:sz="0" w:space="0" w:color="auto"/>
      </w:divBdr>
    </w:div>
    <w:div w:id="118033502">
      <w:bodyDiv w:val="1"/>
      <w:marLeft w:val="0"/>
      <w:marRight w:val="0"/>
      <w:marTop w:val="0"/>
      <w:marBottom w:val="0"/>
      <w:divBdr>
        <w:top w:val="none" w:sz="0" w:space="0" w:color="auto"/>
        <w:left w:val="none" w:sz="0" w:space="0" w:color="auto"/>
        <w:bottom w:val="none" w:sz="0" w:space="0" w:color="auto"/>
        <w:right w:val="none" w:sz="0" w:space="0" w:color="auto"/>
      </w:divBdr>
    </w:div>
    <w:div w:id="203370226">
      <w:bodyDiv w:val="1"/>
      <w:marLeft w:val="0"/>
      <w:marRight w:val="0"/>
      <w:marTop w:val="0"/>
      <w:marBottom w:val="0"/>
      <w:divBdr>
        <w:top w:val="none" w:sz="0" w:space="0" w:color="auto"/>
        <w:left w:val="none" w:sz="0" w:space="0" w:color="auto"/>
        <w:bottom w:val="none" w:sz="0" w:space="0" w:color="auto"/>
        <w:right w:val="none" w:sz="0" w:space="0" w:color="auto"/>
      </w:divBdr>
      <w:divsChild>
        <w:div w:id="203371892">
          <w:marLeft w:val="0"/>
          <w:marRight w:val="0"/>
          <w:marTop w:val="0"/>
          <w:marBottom w:val="0"/>
          <w:divBdr>
            <w:top w:val="none" w:sz="0" w:space="0" w:color="auto"/>
            <w:left w:val="none" w:sz="0" w:space="0" w:color="auto"/>
            <w:bottom w:val="none" w:sz="0" w:space="0" w:color="auto"/>
            <w:right w:val="none" w:sz="0" w:space="0" w:color="auto"/>
          </w:divBdr>
        </w:div>
        <w:div w:id="858350306">
          <w:marLeft w:val="0"/>
          <w:marRight w:val="0"/>
          <w:marTop w:val="0"/>
          <w:marBottom w:val="0"/>
          <w:divBdr>
            <w:top w:val="none" w:sz="0" w:space="0" w:color="auto"/>
            <w:left w:val="none" w:sz="0" w:space="0" w:color="auto"/>
            <w:bottom w:val="none" w:sz="0" w:space="0" w:color="auto"/>
            <w:right w:val="none" w:sz="0" w:space="0" w:color="auto"/>
          </w:divBdr>
        </w:div>
      </w:divsChild>
    </w:div>
    <w:div w:id="315575620">
      <w:bodyDiv w:val="1"/>
      <w:marLeft w:val="0"/>
      <w:marRight w:val="0"/>
      <w:marTop w:val="0"/>
      <w:marBottom w:val="0"/>
      <w:divBdr>
        <w:top w:val="none" w:sz="0" w:space="0" w:color="auto"/>
        <w:left w:val="none" w:sz="0" w:space="0" w:color="auto"/>
        <w:bottom w:val="none" w:sz="0" w:space="0" w:color="auto"/>
        <w:right w:val="none" w:sz="0" w:space="0" w:color="auto"/>
      </w:divBdr>
    </w:div>
    <w:div w:id="459693004">
      <w:bodyDiv w:val="1"/>
      <w:marLeft w:val="0"/>
      <w:marRight w:val="0"/>
      <w:marTop w:val="0"/>
      <w:marBottom w:val="0"/>
      <w:divBdr>
        <w:top w:val="none" w:sz="0" w:space="0" w:color="auto"/>
        <w:left w:val="none" w:sz="0" w:space="0" w:color="auto"/>
        <w:bottom w:val="none" w:sz="0" w:space="0" w:color="auto"/>
        <w:right w:val="none" w:sz="0" w:space="0" w:color="auto"/>
      </w:divBdr>
    </w:div>
    <w:div w:id="560016995">
      <w:bodyDiv w:val="1"/>
      <w:marLeft w:val="0"/>
      <w:marRight w:val="0"/>
      <w:marTop w:val="0"/>
      <w:marBottom w:val="0"/>
      <w:divBdr>
        <w:top w:val="none" w:sz="0" w:space="0" w:color="auto"/>
        <w:left w:val="none" w:sz="0" w:space="0" w:color="auto"/>
        <w:bottom w:val="none" w:sz="0" w:space="0" w:color="auto"/>
        <w:right w:val="none" w:sz="0" w:space="0" w:color="auto"/>
      </w:divBdr>
      <w:divsChild>
        <w:div w:id="485051068">
          <w:marLeft w:val="0"/>
          <w:marRight w:val="0"/>
          <w:marTop w:val="0"/>
          <w:marBottom w:val="0"/>
          <w:divBdr>
            <w:top w:val="single" w:sz="6" w:space="6" w:color="CCCCCC"/>
            <w:left w:val="none" w:sz="0" w:space="0" w:color="auto"/>
            <w:bottom w:val="single" w:sz="6" w:space="6" w:color="CCCCCC"/>
            <w:right w:val="none" w:sz="0" w:space="0" w:color="auto"/>
          </w:divBdr>
          <w:divsChild>
            <w:div w:id="620915787">
              <w:marLeft w:val="0"/>
              <w:marRight w:val="0"/>
              <w:marTop w:val="0"/>
              <w:marBottom w:val="0"/>
              <w:divBdr>
                <w:top w:val="none" w:sz="0" w:space="0" w:color="auto"/>
                <w:left w:val="none" w:sz="0" w:space="0" w:color="auto"/>
                <w:bottom w:val="none" w:sz="0" w:space="0" w:color="auto"/>
                <w:right w:val="none" w:sz="0" w:space="0" w:color="auto"/>
              </w:divBdr>
              <w:divsChild>
                <w:div w:id="761947714">
                  <w:blockQuote w:val="1"/>
                  <w:marLeft w:val="600"/>
                  <w:marRight w:val="600"/>
                  <w:marTop w:val="240"/>
                  <w:marBottom w:val="240"/>
                  <w:divBdr>
                    <w:top w:val="none" w:sz="0" w:space="0" w:color="auto"/>
                    <w:left w:val="none" w:sz="0" w:space="0" w:color="auto"/>
                    <w:bottom w:val="none" w:sz="0" w:space="0" w:color="auto"/>
                    <w:right w:val="none" w:sz="0" w:space="0" w:color="auto"/>
                  </w:divBdr>
                  <w:divsChild>
                    <w:div w:id="187449276">
                      <w:marLeft w:val="0"/>
                      <w:marRight w:val="0"/>
                      <w:marTop w:val="0"/>
                      <w:marBottom w:val="0"/>
                      <w:divBdr>
                        <w:top w:val="none" w:sz="0" w:space="0" w:color="auto"/>
                        <w:left w:val="none" w:sz="0" w:space="0" w:color="auto"/>
                        <w:bottom w:val="none" w:sz="0" w:space="0" w:color="auto"/>
                        <w:right w:val="none" w:sz="0" w:space="0" w:color="auto"/>
                      </w:divBdr>
                      <w:divsChild>
                        <w:div w:id="6834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949687">
      <w:bodyDiv w:val="1"/>
      <w:marLeft w:val="0"/>
      <w:marRight w:val="0"/>
      <w:marTop w:val="0"/>
      <w:marBottom w:val="0"/>
      <w:divBdr>
        <w:top w:val="none" w:sz="0" w:space="0" w:color="auto"/>
        <w:left w:val="none" w:sz="0" w:space="0" w:color="auto"/>
        <w:bottom w:val="none" w:sz="0" w:space="0" w:color="auto"/>
        <w:right w:val="none" w:sz="0" w:space="0" w:color="auto"/>
      </w:divBdr>
    </w:div>
    <w:div w:id="712317015">
      <w:bodyDiv w:val="1"/>
      <w:marLeft w:val="0"/>
      <w:marRight w:val="0"/>
      <w:marTop w:val="0"/>
      <w:marBottom w:val="0"/>
      <w:divBdr>
        <w:top w:val="none" w:sz="0" w:space="0" w:color="auto"/>
        <w:left w:val="none" w:sz="0" w:space="0" w:color="auto"/>
        <w:bottom w:val="none" w:sz="0" w:space="0" w:color="auto"/>
        <w:right w:val="none" w:sz="0" w:space="0" w:color="auto"/>
      </w:divBdr>
      <w:divsChild>
        <w:div w:id="557862915">
          <w:marLeft w:val="0"/>
          <w:marRight w:val="0"/>
          <w:marTop w:val="0"/>
          <w:marBottom w:val="0"/>
          <w:divBdr>
            <w:top w:val="none" w:sz="0" w:space="0" w:color="auto"/>
            <w:left w:val="none" w:sz="0" w:space="0" w:color="auto"/>
            <w:bottom w:val="none" w:sz="0" w:space="0" w:color="auto"/>
            <w:right w:val="none" w:sz="0" w:space="0" w:color="auto"/>
          </w:divBdr>
          <w:divsChild>
            <w:div w:id="1388408267">
              <w:marLeft w:val="0"/>
              <w:marRight w:val="0"/>
              <w:marTop w:val="0"/>
              <w:marBottom w:val="0"/>
              <w:divBdr>
                <w:top w:val="none" w:sz="0" w:space="0" w:color="auto"/>
                <w:left w:val="none" w:sz="0" w:space="0" w:color="auto"/>
                <w:bottom w:val="none" w:sz="0" w:space="0" w:color="auto"/>
                <w:right w:val="none" w:sz="0" w:space="0" w:color="auto"/>
              </w:divBdr>
              <w:divsChild>
                <w:div w:id="19096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57637">
      <w:bodyDiv w:val="1"/>
      <w:marLeft w:val="0"/>
      <w:marRight w:val="0"/>
      <w:marTop w:val="0"/>
      <w:marBottom w:val="0"/>
      <w:divBdr>
        <w:top w:val="none" w:sz="0" w:space="0" w:color="auto"/>
        <w:left w:val="none" w:sz="0" w:space="0" w:color="auto"/>
        <w:bottom w:val="none" w:sz="0" w:space="0" w:color="auto"/>
        <w:right w:val="none" w:sz="0" w:space="0" w:color="auto"/>
      </w:divBdr>
    </w:div>
    <w:div w:id="910846587">
      <w:bodyDiv w:val="1"/>
      <w:marLeft w:val="0"/>
      <w:marRight w:val="0"/>
      <w:marTop w:val="0"/>
      <w:marBottom w:val="0"/>
      <w:divBdr>
        <w:top w:val="none" w:sz="0" w:space="0" w:color="auto"/>
        <w:left w:val="none" w:sz="0" w:space="0" w:color="auto"/>
        <w:bottom w:val="none" w:sz="0" w:space="0" w:color="auto"/>
        <w:right w:val="none" w:sz="0" w:space="0" w:color="auto"/>
      </w:divBdr>
      <w:divsChild>
        <w:div w:id="155876583">
          <w:marLeft w:val="0"/>
          <w:marRight w:val="0"/>
          <w:marTop w:val="0"/>
          <w:marBottom w:val="0"/>
          <w:divBdr>
            <w:top w:val="none" w:sz="0" w:space="0" w:color="auto"/>
            <w:left w:val="none" w:sz="0" w:space="0" w:color="auto"/>
            <w:bottom w:val="none" w:sz="0" w:space="0" w:color="auto"/>
            <w:right w:val="none" w:sz="0" w:space="0" w:color="auto"/>
          </w:divBdr>
        </w:div>
        <w:div w:id="1656908809">
          <w:marLeft w:val="0"/>
          <w:marRight w:val="0"/>
          <w:marTop w:val="0"/>
          <w:marBottom w:val="0"/>
          <w:divBdr>
            <w:top w:val="none" w:sz="0" w:space="0" w:color="auto"/>
            <w:left w:val="none" w:sz="0" w:space="0" w:color="auto"/>
            <w:bottom w:val="none" w:sz="0" w:space="0" w:color="auto"/>
            <w:right w:val="none" w:sz="0" w:space="0" w:color="auto"/>
          </w:divBdr>
        </w:div>
      </w:divsChild>
    </w:div>
    <w:div w:id="1034118308">
      <w:bodyDiv w:val="1"/>
      <w:marLeft w:val="0"/>
      <w:marRight w:val="0"/>
      <w:marTop w:val="0"/>
      <w:marBottom w:val="0"/>
      <w:divBdr>
        <w:top w:val="none" w:sz="0" w:space="0" w:color="auto"/>
        <w:left w:val="none" w:sz="0" w:space="0" w:color="auto"/>
        <w:bottom w:val="none" w:sz="0" w:space="0" w:color="auto"/>
        <w:right w:val="none" w:sz="0" w:space="0" w:color="auto"/>
      </w:divBdr>
      <w:divsChild>
        <w:div w:id="319041935">
          <w:marLeft w:val="0"/>
          <w:marRight w:val="0"/>
          <w:marTop w:val="0"/>
          <w:marBottom w:val="0"/>
          <w:divBdr>
            <w:top w:val="none" w:sz="0" w:space="0" w:color="auto"/>
            <w:left w:val="none" w:sz="0" w:space="0" w:color="auto"/>
            <w:bottom w:val="none" w:sz="0" w:space="0" w:color="auto"/>
            <w:right w:val="none" w:sz="0" w:space="0" w:color="auto"/>
          </w:divBdr>
        </w:div>
        <w:div w:id="1961914712">
          <w:marLeft w:val="0"/>
          <w:marRight w:val="0"/>
          <w:marTop w:val="0"/>
          <w:marBottom w:val="0"/>
          <w:divBdr>
            <w:top w:val="none" w:sz="0" w:space="0" w:color="auto"/>
            <w:left w:val="none" w:sz="0" w:space="0" w:color="auto"/>
            <w:bottom w:val="none" w:sz="0" w:space="0" w:color="auto"/>
            <w:right w:val="none" w:sz="0" w:space="0" w:color="auto"/>
          </w:divBdr>
          <w:divsChild>
            <w:div w:id="107283266">
              <w:marLeft w:val="0"/>
              <w:marRight w:val="0"/>
              <w:marTop w:val="0"/>
              <w:marBottom w:val="0"/>
              <w:divBdr>
                <w:top w:val="none" w:sz="0" w:space="0" w:color="auto"/>
                <w:left w:val="none" w:sz="0" w:space="0" w:color="auto"/>
                <w:bottom w:val="none" w:sz="0" w:space="0" w:color="auto"/>
                <w:right w:val="none" w:sz="0" w:space="0" w:color="auto"/>
              </w:divBdr>
              <w:divsChild>
                <w:div w:id="15200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665544">
      <w:bodyDiv w:val="1"/>
      <w:marLeft w:val="0"/>
      <w:marRight w:val="0"/>
      <w:marTop w:val="0"/>
      <w:marBottom w:val="0"/>
      <w:divBdr>
        <w:top w:val="none" w:sz="0" w:space="0" w:color="auto"/>
        <w:left w:val="none" w:sz="0" w:space="0" w:color="auto"/>
        <w:bottom w:val="none" w:sz="0" w:space="0" w:color="auto"/>
        <w:right w:val="none" w:sz="0" w:space="0" w:color="auto"/>
      </w:divBdr>
      <w:divsChild>
        <w:div w:id="891886135">
          <w:marLeft w:val="0"/>
          <w:marRight w:val="0"/>
          <w:marTop w:val="0"/>
          <w:marBottom w:val="0"/>
          <w:divBdr>
            <w:top w:val="none" w:sz="0" w:space="0" w:color="auto"/>
            <w:left w:val="none" w:sz="0" w:space="0" w:color="auto"/>
            <w:bottom w:val="none" w:sz="0" w:space="0" w:color="auto"/>
            <w:right w:val="none" w:sz="0" w:space="0" w:color="auto"/>
          </w:divBdr>
        </w:div>
        <w:div w:id="1233585382">
          <w:marLeft w:val="0"/>
          <w:marRight w:val="0"/>
          <w:marTop w:val="0"/>
          <w:marBottom w:val="0"/>
          <w:divBdr>
            <w:top w:val="none" w:sz="0" w:space="0" w:color="auto"/>
            <w:left w:val="none" w:sz="0" w:space="0" w:color="auto"/>
            <w:bottom w:val="none" w:sz="0" w:space="0" w:color="auto"/>
            <w:right w:val="none" w:sz="0" w:space="0" w:color="auto"/>
          </w:divBdr>
        </w:div>
        <w:div w:id="1887063337">
          <w:marLeft w:val="0"/>
          <w:marRight w:val="0"/>
          <w:marTop w:val="0"/>
          <w:marBottom w:val="0"/>
          <w:divBdr>
            <w:top w:val="none" w:sz="0" w:space="0" w:color="auto"/>
            <w:left w:val="none" w:sz="0" w:space="0" w:color="auto"/>
            <w:bottom w:val="none" w:sz="0" w:space="0" w:color="auto"/>
            <w:right w:val="none" w:sz="0" w:space="0" w:color="auto"/>
          </w:divBdr>
        </w:div>
      </w:divsChild>
    </w:div>
    <w:div w:id="1224487601">
      <w:bodyDiv w:val="1"/>
      <w:marLeft w:val="0"/>
      <w:marRight w:val="0"/>
      <w:marTop w:val="0"/>
      <w:marBottom w:val="0"/>
      <w:divBdr>
        <w:top w:val="none" w:sz="0" w:space="0" w:color="auto"/>
        <w:left w:val="none" w:sz="0" w:space="0" w:color="auto"/>
        <w:bottom w:val="none" w:sz="0" w:space="0" w:color="auto"/>
        <w:right w:val="none" w:sz="0" w:space="0" w:color="auto"/>
      </w:divBdr>
    </w:div>
    <w:div w:id="1227448522">
      <w:bodyDiv w:val="1"/>
      <w:marLeft w:val="0"/>
      <w:marRight w:val="0"/>
      <w:marTop w:val="0"/>
      <w:marBottom w:val="0"/>
      <w:divBdr>
        <w:top w:val="none" w:sz="0" w:space="0" w:color="auto"/>
        <w:left w:val="none" w:sz="0" w:space="0" w:color="auto"/>
        <w:bottom w:val="none" w:sz="0" w:space="0" w:color="auto"/>
        <w:right w:val="none" w:sz="0" w:space="0" w:color="auto"/>
      </w:divBdr>
    </w:div>
    <w:div w:id="1251158633">
      <w:bodyDiv w:val="1"/>
      <w:marLeft w:val="0"/>
      <w:marRight w:val="0"/>
      <w:marTop w:val="0"/>
      <w:marBottom w:val="0"/>
      <w:divBdr>
        <w:top w:val="none" w:sz="0" w:space="0" w:color="auto"/>
        <w:left w:val="none" w:sz="0" w:space="0" w:color="auto"/>
        <w:bottom w:val="none" w:sz="0" w:space="0" w:color="auto"/>
        <w:right w:val="none" w:sz="0" w:space="0" w:color="auto"/>
      </w:divBdr>
      <w:divsChild>
        <w:div w:id="1456484594">
          <w:marLeft w:val="0"/>
          <w:marRight w:val="0"/>
          <w:marTop w:val="0"/>
          <w:marBottom w:val="0"/>
          <w:divBdr>
            <w:top w:val="none" w:sz="0" w:space="0" w:color="auto"/>
            <w:left w:val="none" w:sz="0" w:space="0" w:color="auto"/>
            <w:bottom w:val="none" w:sz="0" w:space="0" w:color="auto"/>
            <w:right w:val="none" w:sz="0" w:space="0" w:color="auto"/>
          </w:divBdr>
          <w:divsChild>
            <w:div w:id="610815951">
              <w:marLeft w:val="0"/>
              <w:marRight w:val="0"/>
              <w:marTop w:val="0"/>
              <w:marBottom w:val="0"/>
              <w:divBdr>
                <w:top w:val="none" w:sz="0" w:space="0" w:color="auto"/>
                <w:left w:val="none" w:sz="0" w:space="0" w:color="auto"/>
                <w:bottom w:val="none" w:sz="0" w:space="0" w:color="auto"/>
                <w:right w:val="none" w:sz="0" w:space="0" w:color="auto"/>
              </w:divBdr>
              <w:divsChild>
                <w:div w:id="981541518">
                  <w:marLeft w:val="0"/>
                  <w:marRight w:val="0"/>
                  <w:marTop w:val="0"/>
                  <w:marBottom w:val="0"/>
                  <w:divBdr>
                    <w:top w:val="none" w:sz="0" w:space="0" w:color="auto"/>
                    <w:left w:val="none" w:sz="0" w:space="0" w:color="auto"/>
                    <w:bottom w:val="none" w:sz="0" w:space="0" w:color="auto"/>
                    <w:right w:val="none" w:sz="0" w:space="0" w:color="auto"/>
                  </w:divBdr>
                  <w:divsChild>
                    <w:div w:id="964776537">
                      <w:marLeft w:val="0"/>
                      <w:marRight w:val="0"/>
                      <w:marTop w:val="0"/>
                      <w:marBottom w:val="0"/>
                      <w:divBdr>
                        <w:top w:val="none" w:sz="0" w:space="0" w:color="auto"/>
                        <w:left w:val="none" w:sz="0" w:space="0" w:color="auto"/>
                        <w:bottom w:val="none" w:sz="0" w:space="0" w:color="auto"/>
                        <w:right w:val="none" w:sz="0" w:space="0" w:color="auto"/>
                      </w:divBdr>
                      <w:divsChild>
                        <w:div w:id="2015064043">
                          <w:marLeft w:val="0"/>
                          <w:marRight w:val="0"/>
                          <w:marTop w:val="0"/>
                          <w:marBottom w:val="0"/>
                          <w:divBdr>
                            <w:top w:val="none" w:sz="0" w:space="0" w:color="auto"/>
                            <w:left w:val="none" w:sz="0" w:space="0" w:color="auto"/>
                            <w:bottom w:val="none" w:sz="0" w:space="0" w:color="auto"/>
                            <w:right w:val="none" w:sz="0" w:space="0" w:color="auto"/>
                          </w:divBdr>
                          <w:divsChild>
                            <w:div w:id="274562470">
                              <w:marLeft w:val="0"/>
                              <w:marRight w:val="300"/>
                              <w:marTop w:val="225"/>
                              <w:marBottom w:val="0"/>
                              <w:divBdr>
                                <w:top w:val="none" w:sz="0" w:space="0" w:color="auto"/>
                                <w:left w:val="none" w:sz="0" w:space="0" w:color="auto"/>
                                <w:bottom w:val="none" w:sz="0" w:space="0" w:color="auto"/>
                                <w:right w:val="none" w:sz="0" w:space="0" w:color="auto"/>
                              </w:divBdr>
                              <w:divsChild>
                                <w:div w:id="1985622517">
                                  <w:marLeft w:val="0"/>
                                  <w:marRight w:val="0"/>
                                  <w:marTop w:val="0"/>
                                  <w:marBottom w:val="0"/>
                                  <w:divBdr>
                                    <w:top w:val="none" w:sz="0" w:space="0" w:color="auto"/>
                                    <w:left w:val="none" w:sz="0" w:space="0" w:color="auto"/>
                                    <w:bottom w:val="none" w:sz="0" w:space="0" w:color="auto"/>
                                    <w:right w:val="none" w:sz="0" w:space="0" w:color="auto"/>
                                  </w:divBdr>
                                  <w:divsChild>
                                    <w:div w:id="19481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104007">
      <w:bodyDiv w:val="1"/>
      <w:marLeft w:val="0"/>
      <w:marRight w:val="0"/>
      <w:marTop w:val="0"/>
      <w:marBottom w:val="0"/>
      <w:divBdr>
        <w:top w:val="none" w:sz="0" w:space="0" w:color="auto"/>
        <w:left w:val="none" w:sz="0" w:space="0" w:color="auto"/>
        <w:bottom w:val="none" w:sz="0" w:space="0" w:color="auto"/>
        <w:right w:val="none" w:sz="0" w:space="0" w:color="auto"/>
      </w:divBdr>
    </w:div>
    <w:div w:id="1496340764">
      <w:bodyDiv w:val="1"/>
      <w:marLeft w:val="0"/>
      <w:marRight w:val="0"/>
      <w:marTop w:val="0"/>
      <w:marBottom w:val="0"/>
      <w:divBdr>
        <w:top w:val="none" w:sz="0" w:space="0" w:color="auto"/>
        <w:left w:val="none" w:sz="0" w:space="0" w:color="auto"/>
        <w:bottom w:val="none" w:sz="0" w:space="0" w:color="auto"/>
        <w:right w:val="none" w:sz="0" w:space="0" w:color="auto"/>
      </w:divBdr>
      <w:divsChild>
        <w:div w:id="1137993704">
          <w:marLeft w:val="0"/>
          <w:marRight w:val="0"/>
          <w:marTop w:val="0"/>
          <w:marBottom w:val="0"/>
          <w:divBdr>
            <w:top w:val="none" w:sz="0" w:space="0" w:color="auto"/>
            <w:left w:val="none" w:sz="0" w:space="0" w:color="auto"/>
            <w:bottom w:val="none" w:sz="0" w:space="0" w:color="auto"/>
            <w:right w:val="none" w:sz="0" w:space="0" w:color="auto"/>
          </w:divBdr>
        </w:div>
        <w:div w:id="1584993944">
          <w:marLeft w:val="0"/>
          <w:marRight w:val="0"/>
          <w:marTop w:val="0"/>
          <w:marBottom w:val="0"/>
          <w:divBdr>
            <w:top w:val="none" w:sz="0" w:space="0" w:color="auto"/>
            <w:left w:val="none" w:sz="0" w:space="0" w:color="auto"/>
            <w:bottom w:val="none" w:sz="0" w:space="0" w:color="auto"/>
            <w:right w:val="none" w:sz="0" w:space="0" w:color="auto"/>
          </w:divBdr>
        </w:div>
        <w:div w:id="1954163297">
          <w:marLeft w:val="0"/>
          <w:marRight w:val="0"/>
          <w:marTop w:val="0"/>
          <w:marBottom w:val="0"/>
          <w:divBdr>
            <w:top w:val="none" w:sz="0" w:space="0" w:color="auto"/>
            <w:left w:val="none" w:sz="0" w:space="0" w:color="auto"/>
            <w:bottom w:val="none" w:sz="0" w:space="0" w:color="auto"/>
            <w:right w:val="none" w:sz="0" w:space="0" w:color="auto"/>
          </w:divBdr>
        </w:div>
      </w:divsChild>
    </w:div>
    <w:div w:id="1526209375">
      <w:bodyDiv w:val="1"/>
      <w:marLeft w:val="0"/>
      <w:marRight w:val="0"/>
      <w:marTop w:val="0"/>
      <w:marBottom w:val="0"/>
      <w:divBdr>
        <w:top w:val="none" w:sz="0" w:space="0" w:color="auto"/>
        <w:left w:val="none" w:sz="0" w:space="0" w:color="auto"/>
        <w:bottom w:val="none" w:sz="0" w:space="0" w:color="auto"/>
        <w:right w:val="none" w:sz="0" w:space="0" w:color="auto"/>
      </w:divBdr>
    </w:div>
    <w:div w:id="1536775650">
      <w:bodyDiv w:val="1"/>
      <w:marLeft w:val="0"/>
      <w:marRight w:val="0"/>
      <w:marTop w:val="0"/>
      <w:marBottom w:val="0"/>
      <w:divBdr>
        <w:top w:val="none" w:sz="0" w:space="0" w:color="auto"/>
        <w:left w:val="none" w:sz="0" w:space="0" w:color="auto"/>
        <w:bottom w:val="none" w:sz="0" w:space="0" w:color="auto"/>
        <w:right w:val="none" w:sz="0" w:space="0" w:color="auto"/>
      </w:divBdr>
      <w:divsChild>
        <w:div w:id="500897913">
          <w:marLeft w:val="0"/>
          <w:marRight w:val="0"/>
          <w:marTop w:val="0"/>
          <w:marBottom w:val="0"/>
          <w:divBdr>
            <w:top w:val="none" w:sz="0" w:space="0" w:color="auto"/>
            <w:left w:val="none" w:sz="0" w:space="0" w:color="auto"/>
            <w:bottom w:val="none" w:sz="0" w:space="0" w:color="auto"/>
            <w:right w:val="none" w:sz="0" w:space="0" w:color="auto"/>
          </w:divBdr>
          <w:divsChild>
            <w:div w:id="294410597">
              <w:marLeft w:val="0"/>
              <w:marRight w:val="0"/>
              <w:marTop w:val="0"/>
              <w:marBottom w:val="0"/>
              <w:divBdr>
                <w:top w:val="none" w:sz="0" w:space="0" w:color="auto"/>
                <w:left w:val="none" w:sz="0" w:space="0" w:color="auto"/>
                <w:bottom w:val="none" w:sz="0" w:space="0" w:color="auto"/>
                <w:right w:val="none" w:sz="0" w:space="0" w:color="auto"/>
              </w:divBdr>
            </w:div>
            <w:div w:id="19323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4299">
      <w:bodyDiv w:val="1"/>
      <w:marLeft w:val="0"/>
      <w:marRight w:val="0"/>
      <w:marTop w:val="0"/>
      <w:marBottom w:val="0"/>
      <w:divBdr>
        <w:top w:val="none" w:sz="0" w:space="0" w:color="auto"/>
        <w:left w:val="none" w:sz="0" w:space="0" w:color="auto"/>
        <w:bottom w:val="none" w:sz="0" w:space="0" w:color="auto"/>
        <w:right w:val="none" w:sz="0" w:space="0" w:color="auto"/>
      </w:divBdr>
    </w:div>
    <w:div w:id="1590386833">
      <w:bodyDiv w:val="1"/>
      <w:marLeft w:val="0"/>
      <w:marRight w:val="0"/>
      <w:marTop w:val="0"/>
      <w:marBottom w:val="0"/>
      <w:divBdr>
        <w:top w:val="none" w:sz="0" w:space="0" w:color="auto"/>
        <w:left w:val="none" w:sz="0" w:space="0" w:color="auto"/>
        <w:bottom w:val="none" w:sz="0" w:space="0" w:color="auto"/>
        <w:right w:val="none" w:sz="0" w:space="0" w:color="auto"/>
      </w:divBdr>
      <w:divsChild>
        <w:div w:id="298456868">
          <w:marLeft w:val="0"/>
          <w:marRight w:val="0"/>
          <w:marTop w:val="0"/>
          <w:marBottom w:val="0"/>
          <w:divBdr>
            <w:top w:val="single" w:sz="6" w:space="6" w:color="CCCCCC"/>
            <w:left w:val="none" w:sz="0" w:space="0" w:color="auto"/>
            <w:bottom w:val="single" w:sz="6" w:space="6" w:color="CCCCCC"/>
            <w:right w:val="none" w:sz="0" w:space="0" w:color="auto"/>
          </w:divBdr>
          <w:divsChild>
            <w:div w:id="1508784106">
              <w:marLeft w:val="0"/>
              <w:marRight w:val="0"/>
              <w:marTop w:val="0"/>
              <w:marBottom w:val="0"/>
              <w:divBdr>
                <w:top w:val="none" w:sz="0" w:space="0" w:color="auto"/>
                <w:left w:val="none" w:sz="0" w:space="0" w:color="auto"/>
                <w:bottom w:val="none" w:sz="0" w:space="0" w:color="auto"/>
                <w:right w:val="none" w:sz="0" w:space="0" w:color="auto"/>
              </w:divBdr>
              <w:divsChild>
                <w:div w:id="116497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13573">
      <w:bodyDiv w:val="1"/>
      <w:marLeft w:val="0"/>
      <w:marRight w:val="0"/>
      <w:marTop w:val="0"/>
      <w:marBottom w:val="0"/>
      <w:divBdr>
        <w:top w:val="none" w:sz="0" w:space="0" w:color="auto"/>
        <w:left w:val="none" w:sz="0" w:space="0" w:color="auto"/>
        <w:bottom w:val="none" w:sz="0" w:space="0" w:color="auto"/>
        <w:right w:val="none" w:sz="0" w:space="0" w:color="auto"/>
      </w:divBdr>
      <w:divsChild>
        <w:div w:id="22750700">
          <w:marLeft w:val="0"/>
          <w:marRight w:val="0"/>
          <w:marTop w:val="0"/>
          <w:marBottom w:val="0"/>
          <w:divBdr>
            <w:top w:val="none" w:sz="0" w:space="0" w:color="auto"/>
            <w:left w:val="none" w:sz="0" w:space="0" w:color="auto"/>
            <w:bottom w:val="none" w:sz="0" w:space="0" w:color="auto"/>
            <w:right w:val="none" w:sz="0" w:space="0" w:color="auto"/>
          </w:divBdr>
        </w:div>
        <w:div w:id="1704788701">
          <w:marLeft w:val="0"/>
          <w:marRight w:val="0"/>
          <w:marTop w:val="0"/>
          <w:marBottom w:val="0"/>
          <w:divBdr>
            <w:top w:val="none" w:sz="0" w:space="0" w:color="auto"/>
            <w:left w:val="none" w:sz="0" w:space="0" w:color="auto"/>
            <w:bottom w:val="none" w:sz="0" w:space="0" w:color="auto"/>
            <w:right w:val="none" w:sz="0" w:space="0" w:color="auto"/>
          </w:divBdr>
        </w:div>
      </w:divsChild>
    </w:div>
    <w:div w:id="1628048966">
      <w:bodyDiv w:val="1"/>
      <w:marLeft w:val="0"/>
      <w:marRight w:val="0"/>
      <w:marTop w:val="0"/>
      <w:marBottom w:val="0"/>
      <w:divBdr>
        <w:top w:val="none" w:sz="0" w:space="0" w:color="auto"/>
        <w:left w:val="none" w:sz="0" w:space="0" w:color="auto"/>
        <w:bottom w:val="none" w:sz="0" w:space="0" w:color="auto"/>
        <w:right w:val="none" w:sz="0" w:space="0" w:color="auto"/>
      </w:divBdr>
      <w:divsChild>
        <w:div w:id="1176311835">
          <w:marLeft w:val="0"/>
          <w:marRight w:val="0"/>
          <w:marTop w:val="0"/>
          <w:marBottom w:val="0"/>
          <w:divBdr>
            <w:top w:val="none" w:sz="0" w:space="0" w:color="auto"/>
            <w:left w:val="none" w:sz="0" w:space="0" w:color="auto"/>
            <w:bottom w:val="none" w:sz="0" w:space="0" w:color="auto"/>
            <w:right w:val="none" w:sz="0" w:space="0" w:color="auto"/>
          </w:divBdr>
          <w:divsChild>
            <w:div w:id="1208301510">
              <w:marLeft w:val="0"/>
              <w:marRight w:val="0"/>
              <w:marTop w:val="0"/>
              <w:marBottom w:val="0"/>
              <w:divBdr>
                <w:top w:val="none" w:sz="0" w:space="0" w:color="auto"/>
                <w:left w:val="none" w:sz="0" w:space="0" w:color="auto"/>
                <w:bottom w:val="none" w:sz="0" w:space="0" w:color="auto"/>
                <w:right w:val="none" w:sz="0" w:space="0" w:color="auto"/>
              </w:divBdr>
              <w:divsChild>
                <w:div w:id="716660821">
                  <w:marLeft w:val="0"/>
                  <w:marRight w:val="0"/>
                  <w:marTop w:val="0"/>
                  <w:marBottom w:val="0"/>
                  <w:divBdr>
                    <w:top w:val="none" w:sz="0" w:space="0" w:color="auto"/>
                    <w:left w:val="none" w:sz="0" w:space="0" w:color="auto"/>
                    <w:bottom w:val="none" w:sz="0" w:space="0" w:color="auto"/>
                    <w:right w:val="none" w:sz="0" w:space="0" w:color="auto"/>
                  </w:divBdr>
                  <w:divsChild>
                    <w:div w:id="264849871">
                      <w:marLeft w:val="0"/>
                      <w:marRight w:val="0"/>
                      <w:marTop w:val="0"/>
                      <w:marBottom w:val="0"/>
                      <w:divBdr>
                        <w:top w:val="none" w:sz="0" w:space="0" w:color="auto"/>
                        <w:left w:val="none" w:sz="0" w:space="0" w:color="auto"/>
                        <w:bottom w:val="none" w:sz="0" w:space="0" w:color="auto"/>
                        <w:right w:val="none" w:sz="0" w:space="0" w:color="auto"/>
                      </w:divBdr>
                      <w:divsChild>
                        <w:div w:id="392319429">
                          <w:marLeft w:val="0"/>
                          <w:marRight w:val="0"/>
                          <w:marTop w:val="0"/>
                          <w:marBottom w:val="0"/>
                          <w:divBdr>
                            <w:top w:val="none" w:sz="0" w:space="0" w:color="auto"/>
                            <w:left w:val="none" w:sz="0" w:space="0" w:color="auto"/>
                            <w:bottom w:val="none" w:sz="0" w:space="0" w:color="auto"/>
                            <w:right w:val="none" w:sz="0" w:space="0" w:color="auto"/>
                          </w:divBdr>
                          <w:divsChild>
                            <w:div w:id="426467312">
                              <w:marLeft w:val="0"/>
                              <w:marRight w:val="0"/>
                              <w:marTop w:val="0"/>
                              <w:marBottom w:val="0"/>
                              <w:divBdr>
                                <w:top w:val="none" w:sz="0" w:space="0" w:color="auto"/>
                                <w:left w:val="none" w:sz="0" w:space="0" w:color="auto"/>
                                <w:bottom w:val="none" w:sz="0" w:space="0" w:color="auto"/>
                                <w:right w:val="none" w:sz="0" w:space="0" w:color="auto"/>
                              </w:divBdr>
                              <w:divsChild>
                                <w:div w:id="156579594">
                                  <w:marLeft w:val="0"/>
                                  <w:marRight w:val="0"/>
                                  <w:marTop w:val="0"/>
                                  <w:marBottom w:val="0"/>
                                  <w:divBdr>
                                    <w:top w:val="none" w:sz="0" w:space="0" w:color="auto"/>
                                    <w:left w:val="none" w:sz="0" w:space="0" w:color="auto"/>
                                    <w:bottom w:val="none" w:sz="0" w:space="0" w:color="auto"/>
                                    <w:right w:val="none" w:sz="0" w:space="0" w:color="auto"/>
                                  </w:divBdr>
                                  <w:divsChild>
                                    <w:div w:id="1897860461">
                                      <w:marLeft w:val="0"/>
                                      <w:marRight w:val="0"/>
                                      <w:marTop w:val="0"/>
                                      <w:marBottom w:val="0"/>
                                      <w:divBdr>
                                        <w:top w:val="none" w:sz="0" w:space="0" w:color="auto"/>
                                        <w:left w:val="none" w:sz="0" w:space="0" w:color="auto"/>
                                        <w:bottom w:val="none" w:sz="0" w:space="0" w:color="auto"/>
                                        <w:right w:val="none" w:sz="0" w:space="0" w:color="auto"/>
                                      </w:divBdr>
                                      <w:divsChild>
                                        <w:div w:id="1972831392">
                                          <w:marLeft w:val="0"/>
                                          <w:marRight w:val="0"/>
                                          <w:marTop w:val="0"/>
                                          <w:marBottom w:val="0"/>
                                          <w:divBdr>
                                            <w:top w:val="none" w:sz="0" w:space="0" w:color="auto"/>
                                            <w:left w:val="none" w:sz="0" w:space="0" w:color="auto"/>
                                            <w:bottom w:val="none" w:sz="0" w:space="0" w:color="auto"/>
                                            <w:right w:val="none" w:sz="0" w:space="0" w:color="auto"/>
                                          </w:divBdr>
                                          <w:divsChild>
                                            <w:div w:id="913592665">
                                              <w:marLeft w:val="0"/>
                                              <w:marRight w:val="0"/>
                                              <w:marTop w:val="0"/>
                                              <w:marBottom w:val="0"/>
                                              <w:divBdr>
                                                <w:top w:val="single" w:sz="12" w:space="2" w:color="FFFFCC"/>
                                                <w:left w:val="single" w:sz="12" w:space="2" w:color="FFFFCC"/>
                                                <w:bottom w:val="single" w:sz="12" w:space="2" w:color="FFFFCC"/>
                                                <w:right w:val="single" w:sz="12" w:space="0" w:color="FFFFCC"/>
                                              </w:divBdr>
                                              <w:divsChild>
                                                <w:div w:id="1511338769">
                                                  <w:marLeft w:val="0"/>
                                                  <w:marRight w:val="0"/>
                                                  <w:marTop w:val="0"/>
                                                  <w:marBottom w:val="0"/>
                                                  <w:divBdr>
                                                    <w:top w:val="none" w:sz="0" w:space="0" w:color="auto"/>
                                                    <w:left w:val="none" w:sz="0" w:space="0" w:color="auto"/>
                                                    <w:bottom w:val="none" w:sz="0" w:space="0" w:color="auto"/>
                                                    <w:right w:val="none" w:sz="0" w:space="0" w:color="auto"/>
                                                  </w:divBdr>
                                                  <w:divsChild>
                                                    <w:div w:id="1039160111">
                                                      <w:marLeft w:val="0"/>
                                                      <w:marRight w:val="0"/>
                                                      <w:marTop w:val="0"/>
                                                      <w:marBottom w:val="0"/>
                                                      <w:divBdr>
                                                        <w:top w:val="none" w:sz="0" w:space="0" w:color="auto"/>
                                                        <w:left w:val="none" w:sz="0" w:space="0" w:color="auto"/>
                                                        <w:bottom w:val="none" w:sz="0" w:space="0" w:color="auto"/>
                                                        <w:right w:val="none" w:sz="0" w:space="0" w:color="auto"/>
                                                      </w:divBdr>
                                                      <w:divsChild>
                                                        <w:div w:id="138965138">
                                                          <w:marLeft w:val="0"/>
                                                          <w:marRight w:val="0"/>
                                                          <w:marTop w:val="0"/>
                                                          <w:marBottom w:val="0"/>
                                                          <w:divBdr>
                                                            <w:top w:val="none" w:sz="0" w:space="0" w:color="auto"/>
                                                            <w:left w:val="none" w:sz="0" w:space="0" w:color="auto"/>
                                                            <w:bottom w:val="none" w:sz="0" w:space="0" w:color="auto"/>
                                                            <w:right w:val="none" w:sz="0" w:space="0" w:color="auto"/>
                                                          </w:divBdr>
                                                          <w:divsChild>
                                                            <w:div w:id="1590120163">
                                                              <w:marLeft w:val="0"/>
                                                              <w:marRight w:val="0"/>
                                                              <w:marTop w:val="0"/>
                                                              <w:marBottom w:val="0"/>
                                                              <w:divBdr>
                                                                <w:top w:val="none" w:sz="0" w:space="0" w:color="auto"/>
                                                                <w:left w:val="none" w:sz="0" w:space="0" w:color="auto"/>
                                                                <w:bottom w:val="none" w:sz="0" w:space="0" w:color="auto"/>
                                                                <w:right w:val="none" w:sz="0" w:space="0" w:color="auto"/>
                                                              </w:divBdr>
                                                              <w:divsChild>
                                                                <w:div w:id="327946400">
                                                                  <w:marLeft w:val="0"/>
                                                                  <w:marRight w:val="0"/>
                                                                  <w:marTop w:val="0"/>
                                                                  <w:marBottom w:val="0"/>
                                                                  <w:divBdr>
                                                                    <w:top w:val="none" w:sz="0" w:space="0" w:color="auto"/>
                                                                    <w:left w:val="none" w:sz="0" w:space="0" w:color="auto"/>
                                                                    <w:bottom w:val="none" w:sz="0" w:space="0" w:color="auto"/>
                                                                    <w:right w:val="none" w:sz="0" w:space="0" w:color="auto"/>
                                                                  </w:divBdr>
                                                                  <w:divsChild>
                                                                    <w:div w:id="1766071658">
                                                                      <w:marLeft w:val="0"/>
                                                                      <w:marRight w:val="0"/>
                                                                      <w:marTop w:val="0"/>
                                                                      <w:marBottom w:val="0"/>
                                                                      <w:divBdr>
                                                                        <w:top w:val="none" w:sz="0" w:space="0" w:color="auto"/>
                                                                        <w:left w:val="none" w:sz="0" w:space="0" w:color="auto"/>
                                                                        <w:bottom w:val="none" w:sz="0" w:space="0" w:color="auto"/>
                                                                        <w:right w:val="none" w:sz="0" w:space="0" w:color="auto"/>
                                                                      </w:divBdr>
                                                                      <w:divsChild>
                                                                        <w:div w:id="1339577005">
                                                                          <w:marLeft w:val="0"/>
                                                                          <w:marRight w:val="0"/>
                                                                          <w:marTop w:val="0"/>
                                                                          <w:marBottom w:val="0"/>
                                                                          <w:divBdr>
                                                                            <w:top w:val="none" w:sz="0" w:space="0" w:color="auto"/>
                                                                            <w:left w:val="none" w:sz="0" w:space="0" w:color="auto"/>
                                                                            <w:bottom w:val="none" w:sz="0" w:space="0" w:color="auto"/>
                                                                            <w:right w:val="none" w:sz="0" w:space="0" w:color="auto"/>
                                                                          </w:divBdr>
                                                                          <w:divsChild>
                                                                            <w:div w:id="2118520038">
                                                                              <w:marLeft w:val="0"/>
                                                                              <w:marRight w:val="0"/>
                                                                              <w:marTop w:val="0"/>
                                                                              <w:marBottom w:val="0"/>
                                                                              <w:divBdr>
                                                                                <w:top w:val="none" w:sz="0" w:space="0" w:color="auto"/>
                                                                                <w:left w:val="none" w:sz="0" w:space="0" w:color="auto"/>
                                                                                <w:bottom w:val="none" w:sz="0" w:space="0" w:color="auto"/>
                                                                                <w:right w:val="none" w:sz="0" w:space="0" w:color="auto"/>
                                                                              </w:divBdr>
                                                                              <w:divsChild>
                                                                                <w:div w:id="1454667711">
                                                                                  <w:marLeft w:val="0"/>
                                                                                  <w:marRight w:val="0"/>
                                                                                  <w:marTop w:val="0"/>
                                                                                  <w:marBottom w:val="0"/>
                                                                                  <w:divBdr>
                                                                                    <w:top w:val="none" w:sz="0" w:space="0" w:color="auto"/>
                                                                                    <w:left w:val="none" w:sz="0" w:space="0" w:color="auto"/>
                                                                                    <w:bottom w:val="none" w:sz="0" w:space="0" w:color="auto"/>
                                                                                    <w:right w:val="none" w:sz="0" w:space="0" w:color="auto"/>
                                                                                  </w:divBdr>
                                                                                  <w:divsChild>
                                                                                    <w:div w:id="889612494">
                                                                                      <w:marLeft w:val="0"/>
                                                                                      <w:marRight w:val="0"/>
                                                                                      <w:marTop w:val="0"/>
                                                                                      <w:marBottom w:val="0"/>
                                                                                      <w:divBdr>
                                                                                        <w:top w:val="none" w:sz="0" w:space="0" w:color="auto"/>
                                                                                        <w:left w:val="none" w:sz="0" w:space="0" w:color="auto"/>
                                                                                        <w:bottom w:val="none" w:sz="0" w:space="0" w:color="auto"/>
                                                                                        <w:right w:val="none" w:sz="0" w:space="0" w:color="auto"/>
                                                                                      </w:divBdr>
                                                                                      <w:divsChild>
                                                                                        <w:div w:id="1344042751">
                                                                                          <w:marLeft w:val="0"/>
                                                                                          <w:marRight w:val="120"/>
                                                                                          <w:marTop w:val="0"/>
                                                                                          <w:marBottom w:val="150"/>
                                                                                          <w:divBdr>
                                                                                            <w:top w:val="single" w:sz="2" w:space="0" w:color="EFEFEF"/>
                                                                                            <w:left w:val="single" w:sz="6" w:space="0" w:color="EFEFEF"/>
                                                                                            <w:bottom w:val="single" w:sz="6" w:space="0" w:color="E2E2E2"/>
                                                                                            <w:right w:val="single" w:sz="6" w:space="0" w:color="EFEFEF"/>
                                                                                          </w:divBdr>
                                                                                          <w:divsChild>
                                                                                            <w:div w:id="39794534">
                                                                                              <w:marLeft w:val="0"/>
                                                                                              <w:marRight w:val="0"/>
                                                                                              <w:marTop w:val="0"/>
                                                                                              <w:marBottom w:val="0"/>
                                                                                              <w:divBdr>
                                                                                                <w:top w:val="none" w:sz="0" w:space="0" w:color="auto"/>
                                                                                                <w:left w:val="none" w:sz="0" w:space="0" w:color="auto"/>
                                                                                                <w:bottom w:val="none" w:sz="0" w:space="0" w:color="auto"/>
                                                                                                <w:right w:val="none" w:sz="0" w:space="0" w:color="auto"/>
                                                                                              </w:divBdr>
                                                                                              <w:divsChild>
                                                                                                <w:div w:id="1110706630">
                                                                                                  <w:marLeft w:val="0"/>
                                                                                                  <w:marRight w:val="0"/>
                                                                                                  <w:marTop w:val="0"/>
                                                                                                  <w:marBottom w:val="0"/>
                                                                                                  <w:divBdr>
                                                                                                    <w:top w:val="none" w:sz="0" w:space="0" w:color="auto"/>
                                                                                                    <w:left w:val="none" w:sz="0" w:space="0" w:color="auto"/>
                                                                                                    <w:bottom w:val="none" w:sz="0" w:space="0" w:color="auto"/>
                                                                                                    <w:right w:val="none" w:sz="0" w:space="0" w:color="auto"/>
                                                                                                  </w:divBdr>
                                                                                                  <w:divsChild>
                                                                                                    <w:div w:id="1796942599">
                                                                                                      <w:marLeft w:val="0"/>
                                                                                                      <w:marRight w:val="0"/>
                                                                                                      <w:marTop w:val="0"/>
                                                                                                      <w:marBottom w:val="0"/>
                                                                                                      <w:divBdr>
                                                                                                        <w:top w:val="none" w:sz="0" w:space="0" w:color="auto"/>
                                                                                                        <w:left w:val="none" w:sz="0" w:space="0" w:color="auto"/>
                                                                                                        <w:bottom w:val="none" w:sz="0" w:space="0" w:color="auto"/>
                                                                                                        <w:right w:val="none" w:sz="0" w:space="0" w:color="auto"/>
                                                                                                      </w:divBdr>
                                                                                                      <w:divsChild>
                                                                                                        <w:div w:id="921330149">
                                                                                                          <w:marLeft w:val="0"/>
                                                                                                          <w:marRight w:val="0"/>
                                                                                                          <w:marTop w:val="0"/>
                                                                                                          <w:marBottom w:val="0"/>
                                                                                                          <w:divBdr>
                                                                                                            <w:top w:val="none" w:sz="0" w:space="0" w:color="auto"/>
                                                                                                            <w:left w:val="none" w:sz="0" w:space="0" w:color="auto"/>
                                                                                                            <w:bottom w:val="none" w:sz="0" w:space="0" w:color="auto"/>
                                                                                                            <w:right w:val="none" w:sz="0" w:space="0" w:color="auto"/>
                                                                                                          </w:divBdr>
                                                                                                          <w:divsChild>
                                                                                                            <w:div w:id="778069110">
                                                                                                              <w:marLeft w:val="0"/>
                                                                                                              <w:marRight w:val="0"/>
                                                                                                              <w:marTop w:val="0"/>
                                                                                                              <w:marBottom w:val="0"/>
                                                                                                              <w:divBdr>
                                                                                                                <w:top w:val="single" w:sz="2" w:space="4" w:color="D8D8D8"/>
                                                                                                                <w:left w:val="single" w:sz="2" w:space="0" w:color="D8D8D8"/>
                                                                                                                <w:bottom w:val="single" w:sz="2" w:space="4" w:color="D8D8D8"/>
                                                                                                                <w:right w:val="single" w:sz="2" w:space="0" w:color="D8D8D8"/>
                                                                                                              </w:divBdr>
                                                                                                              <w:divsChild>
                                                                                                                <w:div w:id="1959332339">
                                                                                                                  <w:marLeft w:val="225"/>
                                                                                                                  <w:marRight w:val="225"/>
                                                                                                                  <w:marTop w:val="75"/>
                                                                                                                  <w:marBottom w:val="75"/>
                                                                                                                  <w:divBdr>
                                                                                                                    <w:top w:val="none" w:sz="0" w:space="0" w:color="auto"/>
                                                                                                                    <w:left w:val="none" w:sz="0" w:space="0" w:color="auto"/>
                                                                                                                    <w:bottom w:val="none" w:sz="0" w:space="0" w:color="auto"/>
                                                                                                                    <w:right w:val="none" w:sz="0" w:space="0" w:color="auto"/>
                                                                                                                  </w:divBdr>
                                                                                                                  <w:divsChild>
                                                                                                                    <w:div w:id="1628270916">
                                                                                                                      <w:marLeft w:val="0"/>
                                                                                                                      <w:marRight w:val="0"/>
                                                                                                                      <w:marTop w:val="0"/>
                                                                                                                      <w:marBottom w:val="0"/>
                                                                                                                      <w:divBdr>
                                                                                                                        <w:top w:val="single" w:sz="6" w:space="0" w:color="auto"/>
                                                                                                                        <w:left w:val="single" w:sz="6" w:space="0" w:color="auto"/>
                                                                                                                        <w:bottom w:val="single" w:sz="6" w:space="0" w:color="auto"/>
                                                                                                                        <w:right w:val="single" w:sz="6" w:space="0" w:color="auto"/>
                                                                                                                      </w:divBdr>
                                                                                                                      <w:divsChild>
                                                                                                                        <w:div w:id="1199929869">
                                                                                                                          <w:marLeft w:val="0"/>
                                                                                                                          <w:marRight w:val="0"/>
                                                                                                                          <w:marTop w:val="0"/>
                                                                                                                          <w:marBottom w:val="0"/>
                                                                                                                          <w:divBdr>
                                                                                                                            <w:top w:val="none" w:sz="0" w:space="0" w:color="auto"/>
                                                                                                                            <w:left w:val="none" w:sz="0" w:space="0" w:color="auto"/>
                                                                                                                            <w:bottom w:val="none" w:sz="0" w:space="0" w:color="auto"/>
                                                                                                                            <w:right w:val="none" w:sz="0" w:space="0" w:color="auto"/>
                                                                                                                          </w:divBdr>
                                                                                                                          <w:divsChild>
                                                                                                                            <w:div w:id="18385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356831">
                                                                                                          <w:marLeft w:val="0"/>
                                                                                                          <w:marRight w:val="0"/>
                                                                                                          <w:marTop w:val="0"/>
                                                                                                          <w:marBottom w:val="0"/>
                                                                                                          <w:divBdr>
                                                                                                            <w:top w:val="single" w:sz="6" w:space="0" w:color="E5E5E5"/>
                                                                                                            <w:left w:val="none" w:sz="0" w:space="0" w:color="auto"/>
                                                                                                            <w:bottom w:val="none" w:sz="0" w:space="0" w:color="auto"/>
                                                                                                            <w:right w:val="none" w:sz="0" w:space="0" w:color="auto"/>
                                                                                                          </w:divBdr>
                                                                                                          <w:divsChild>
                                                                                                            <w:div w:id="1418482937">
                                                                                                              <w:marLeft w:val="0"/>
                                                                                                              <w:marRight w:val="0"/>
                                                                                                              <w:marTop w:val="0"/>
                                                                                                              <w:marBottom w:val="0"/>
                                                                                                              <w:divBdr>
                                                                                                                <w:top w:val="single" w:sz="6" w:space="9" w:color="D8D8D8"/>
                                                                                                                <w:left w:val="none" w:sz="0" w:space="0" w:color="auto"/>
                                                                                                                <w:bottom w:val="none" w:sz="0" w:space="0" w:color="auto"/>
                                                                                                                <w:right w:val="none" w:sz="0" w:space="0" w:color="auto"/>
                                                                                                              </w:divBdr>
                                                                                                              <w:divsChild>
                                                                                                                <w:div w:id="740443137">
                                                                                                                  <w:marLeft w:val="0"/>
                                                                                                                  <w:marRight w:val="0"/>
                                                                                                                  <w:marTop w:val="0"/>
                                                                                                                  <w:marBottom w:val="0"/>
                                                                                                                  <w:divBdr>
                                                                                                                    <w:top w:val="none" w:sz="0" w:space="0" w:color="auto"/>
                                                                                                                    <w:left w:val="none" w:sz="0" w:space="0" w:color="auto"/>
                                                                                                                    <w:bottom w:val="none" w:sz="0" w:space="0" w:color="auto"/>
                                                                                                                    <w:right w:val="none" w:sz="0" w:space="0" w:color="auto"/>
                                                                                                                  </w:divBdr>
                                                                                                                </w:div>
                                                                                                                <w:div w:id="1107889891">
                                                                                                                  <w:marLeft w:val="0"/>
                                                                                                                  <w:marRight w:val="0"/>
                                                                                                                  <w:marTop w:val="0"/>
                                                                                                                  <w:marBottom w:val="0"/>
                                                                                                                  <w:divBdr>
                                                                                                                    <w:top w:val="none" w:sz="0" w:space="0" w:color="auto"/>
                                                                                                                    <w:left w:val="none" w:sz="0" w:space="0" w:color="auto"/>
                                                                                                                    <w:bottom w:val="none" w:sz="0" w:space="0" w:color="auto"/>
                                                                                                                    <w:right w:val="none" w:sz="0" w:space="0" w:color="auto"/>
                                                                                                                  </w:divBdr>
                                                                                                                </w:div>
                                                                                                                <w:div w:id="1440025309">
                                                                                                                  <w:marLeft w:val="0"/>
                                                                                                                  <w:marRight w:val="0"/>
                                                                                                                  <w:marTop w:val="0"/>
                                                                                                                  <w:marBottom w:val="0"/>
                                                                                                                  <w:divBdr>
                                                                                                                    <w:top w:val="none" w:sz="0" w:space="0" w:color="auto"/>
                                                                                                                    <w:left w:val="none" w:sz="0" w:space="0" w:color="auto"/>
                                                                                                                    <w:bottom w:val="none" w:sz="0" w:space="0" w:color="auto"/>
                                                                                                                    <w:right w:val="none" w:sz="0" w:space="0" w:color="auto"/>
                                                                                                                  </w:divBdr>
                                                                                                                  <w:divsChild>
                                                                                                                    <w:div w:id="1892306668">
                                                                                                                      <w:marLeft w:val="0"/>
                                                                                                                      <w:marRight w:val="0"/>
                                                                                                                      <w:marTop w:val="0"/>
                                                                                                                      <w:marBottom w:val="0"/>
                                                                                                                      <w:divBdr>
                                                                                                                        <w:top w:val="none" w:sz="0" w:space="0" w:color="auto"/>
                                                                                                                        <w:left w:val="none" w:sz="0" w:space="0" w:color="auto"/>
                                                                                                                        <w:bottom w:val="none" w:sz="0" w:space="0" w:color="auto"/>
                                                                                                                        <w:right w:val="none" w:sz="0" w:space="0" w:color="auto"/>
                                                                                                                      </w:divBdr>
                                                                                                                      <w:divsChild>
                                                                                                                        <w:div w:id="720206644">
                                                                                                                          <w:marLeft w:val="15"/>
                                                                                                                          <w:marRight w:val="15"/>
                                                                                                                          <w:marTop w:val="15"/>
                                                                                                                          <w:marBottom w:val="15"/>
                                                                                                                          <w:divBdr>
                                                                                                                            <w:top w:val="single" w:sz="6" w:space="0" w:color="666666"/>
                                                                                                                            <w:left w:val="single" w:sz="6" w:space="0" w:color="CCCCCC"/>
                                                                                                                            <w:bottom w:val="single" w:sz="6" w:space="0" w:color="CCCCCC"/>
                                                                                                                            <w:right w:val="single" w:sz="6" w:space="0" w:color="CCCCCC"/>
                                                                                                                          </w:divBdr>
                                                                                                                          <w:divsChild>
                                                                                                                            <w:div w:id="208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0836104">
      <w:bodyDiv w:val="1"/>
      <w:marLeft w:val="0"/>
      <w:marRight w:val="0"/>
      <w:marTop w:val="0"/>
      <w:marBottom w:val="0"/>
      <w:divBdr>
        <w:top w:val="none" w:sz="0" w:space="0" w:color="auto"/>
        <w:left w:val="none" w:sz="0" w:space="0" w:color="auto"/>
        <w:bottom w:val="none" w:sz="0" w:space="0" w:color="auto"/>
        <w:right w:val="none" w:sz="0" w:space="0" w:color="auto"/>
      </w:divBdr>
    </w:div>
    <w:div w:id="1755545397">
      <w:bodyDiv w:val="1"/>
      <w:marLeft w:val="0"/>
      <w:marRight w:val="0"/>
      <w:marTop w:val="0"/>
      <w:marBottom w:val="0"/>
      <w:divBdr>
        <w:top w:val="none" w:sz="0" w:space="0" w:color="auto"/>
        <w:left w:val="none" w:sz="0" w:space="0" w:color="auto"/>
        <w:bottom w:val="none" w:sz="0" w:space="0" w:color="auto"/>
        <w:right w:val="none" w:sz="0" w:space="0" w:color="auto"/>
      </w:divBdr>
    </w:div>
    <w:div w:id="1757902880">
      <w:bodyDiv w:val="1"/>
      <w:marLeft w:val="0"/>
      <w:marRight w:val="0"/>
      <w:marTop w:val="0"/>
      <w:marBottom w:val="0"/>
      <w:divBdr>
        <w:top w:val="none" w:sz="0" w:space="0" w:color="auto"/>
        <w:left w:val="none" w:sz="0" w:space="0" w:color="auto"/>
        <w:bottom w:val="none" w:sz="0" w:space="0" w:color="auto"/>
        <w:right w:val="none" w:sz="0" w:space="0" w:color="auto"/>
      </w:divBdr>
      <w:divsChild>
        <w:div w:id="773522855">
          <w:marLeft w:val="0"/>
          <w:marRight w:val="0"/>
          <w:marTop w:val="0"/>
          <w:marBottom w:val="0"/>
          <w:divBdr>
            <w:top w:val="none" w:sz="0" w:space="0" w:color="auto"/>
            <w:left w:val="none" w:sz="0" w:space="0" w:color="auto"/>
            <w:bottom w:val="none" w:sz="0" w:space="0" w:color="auto"/>
            <w:right w:val="none" w:sz="0" w:space="0" w:color="auto"/>
          </w:divBdr>
          <w:divsChild>
            <w:div w:id="1483739305">
              <w:marLeft w:val="0"/>
              <w:marRight w:val="0"/>
              <w:marTop w:val="0"/>
              <w:marBottom w:val="0"/>
              <w:divBdr>
                <w:top w:val="none" w:sz="0" w:space="0" w:color="auto"/>
                <w:left w:val="none" w:sz="0" w:space="0" w:color="auto"/>
                <w:bottom w:val="none" w:sz="0" w:space="0" w:color="auto"/>
                <w:right w:val="none" w:sz="0" w:space="0" w:color="auto"/>
              </w:divBdr>
              <w:divsChild>
                <w:div w:id="637299885">
                  <w:marLeft w:val="0"/>
                  <w:marRight w:val="0"/>
                  <w:marTop w:val="0"/>
                  <w:marBottom w:val="0"/>
                  <w:divBdr>
                    <w:top w:val="none" w:sz="0" w:space="0" w:color="auto"/>
                    <w:left w:val="none" w:sz="0" w:space="0" w:color="auto"/>
                    <w:bottom w:val="none" w:sz="0" w:space="0" w:color="auto"/>
                    <w:right w:val="none" w:sz="0" w:space="0" w:color="auto"/>
                  </w:divBdr>
                  <w:divsChild>
                    <w:div w:id="8588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159272">
      <w:bodyDiv w:val="1"/>
      <w:marLeft w:val="0"/>
      <w:marRight w:val="0"/>
      <w:marTop w:val="0"/>
      <w:marBottom w:val="0"/>
      <w:divBdr>
        <w:top w:val="none" w:sz="0" w:space="0" w:color="auto"/>
        <w:left w:val="none" w:sz="0" w:space="0" w:color="auto"/>
        <w:bottom w:val="none" w:sz="0" w:space="0" w:color="auto"/>
        <w:right w:val="none" w:sz="0" w:space="0" w:color="auto"/>
      </w:divBdr>
    </w:div>
    <w:div w:id="1940985010">
      <w:bodyDiv w:val="1"/>
      <w:marLeft w:val="0"/>
      <w:marRight w:val="0"/>
      <w:marTop w:val="0"/>
      <w:marBottom w:val="0"/>
      <w:divBdr>
        <w:top w:val="none" w:sz="0" w:space="0" w:color="auto"/>
        <w:left w:val="none" w:sz="0" w:space="0" w:color="auto"/>
        <w:bottom w:val="none" w:sz="0" w:space="0" w:color="auto"/>
        <w:right w:val="none" w:sz="0" w:space="0" w:color="auto"/>
      </w:divBdr>
      <w:divsChild>
        <w:div w:id="1749108877">
          <w:marLeft w:val="0"/>
          <w:marRight w:val="0"/>
          <w:marTop w:val="0"/>
          <w:marBottom w:val="0"/>
          <w:divBdr>
            <w:top w:val="none" w:sz="0" w:space="0" w:color="auto"/>
            <w:left w:val="none" w:sz="0" w:space="0" w:color="auto"/>
            <w:bottom w:val="none" w:sz="0" w:space="0" w:color="auto"/>
            <w:right w:val="none" w:sz="0" w:space="0" w:color="auto"/>
          </w:divBdr>
        </w:div>
      </w:divsChild>
    </w:div>
    <w:div w:id="1975328373">
      <w:bodyDiv w:val="1"/>
      <w:marLeft w:val="0"/>
      <w:marRight w:val="0"/>
      <w:marTop w:val="0"/>
      <w:marBottom w:val="0"/>
      <w:divBdr>
        <w:top w:val="none" w:sz="0" w:space="0" w:color="auto"/>
        <w:left w:val="none" w:sz="0" w:space="0" w:color="auto"/>
        <w:bottom w:val="none" w:sz="0" w:space="0" w:color="auto"/>
        <w:right w:val="none" w:sz="0" w:space="0" w:color="auto"/>
      </w:divBdr>
      <w:divsChild>
        <w:div w:id="1374846951">
          <w:marLeft w:val="0"/>
          <w:marRight w:val="0"/>
          <w:marTop w:val="0"/>
          <w:marBottom w:val="0"/>
          <w:divBdr>
            <w:top w:val="none" w:sz="0" w:space="0" w:color="auto"/>
            <w:left w:val="none" w:sz="0" w:space="0" w:color="auto"/>
            <w:bottom w:val="none" w:sz="0" w:space="0" w:color="auto"/>
            <w:right w:val="none" w:sz="0" w:space="0" w:color="auto"/>
          </w:divBdr>
        </w:div>
      </w:divsChild>
    </w:div>
    <w:div w:id="2021732826">
      <w:bodyDiv w:val="1"/>
      <w:marLeft w:val="0"/>
      <w:marRight w:val="0"/>
      <w:marTop w:val="0"/>
      <w:marBottom w:val="0"/>
      <w:divBdr>
        <w:top w:val="none" w:sz="0" w:space="0" w:color="auto"/>
        <w:left w:val="none" w:sz="0" w:space="0" w:color="auto"/>
        <w:bottom w:val="none" w:sz="0" w:space="0" w:color="auto"/>
        <w:right w:val="none" w:sz="0" w:space="0" w:color="auto"/>
      </w:divBdr>
      <w:divsChild>
        <w:div w:id="129594656">
          <w:marLeft w:val="0"/>
          <w:marRight w:val="0"/>
          <w:marTop w:val="0"/>
          <w:marBottom w:val="0"/>
          <w:divBdr>
            <w:top w:val="none" w:sz="0" w:space="0" w:color="auto"/>
            <w:left w:val="none" w:sz="0" w:space="0" w:color="auto"/>
            <w:bottom w:val="none" w:sz="0" w:space="0" w:color="auto"/>
            <w:right w:val="none" w:sz="0" w:space="0" w:color="auto"/>
          </w:divBdr>
        </w:div>
        <w:div w:id="1665354747">
          <w:marLeft w:val="0"/>
          <w:marRight w:val="0"/>
          <w:marTop w:val="0"/>
          <w:marBottom w:val="0"/>
          <w:divBdr>
            <w:top w:val="none" w:sz="0" w:space="0" w:color="auto"/>
            <w:left w:val="none" w:sz="0" w:space="0" w:color="auto"/>
            <w:bottom w:val="none" w:sz="0" w:space="0" w:color="auto"/>
            <w:right w:val="none" w:sz="0" w:space="0" w:color="auto"/>
          </w:divBdr>
        </w:div>
      </w:divsChild>
    </w:div>
    <w:div w:id="2031569173">
      <w:bodyDiv w:val="1"/>
      <w:marLeft w:val="0"/>
      <w:marRight w:val="0"/>
      <w:marTop w:val="0"/>
      <w:marBottom w:val="0"/>
      <w:divBdr>
        <w:top w:val="none" w:sz="0" w:space="0" w:color="auto"/>
        <w:left w:val="none" w:sz="0" w:space="0" w:color="auto"/>
        <w:bottom w:val="none" w:sz="0" w:space="0" w:color="auto"/>
        <w:right w:val="none" w:sz="0" w:space="0" w:color="auto"/>
      </w:divBdr>
    </w:div>
    <w:div w:id="2112966867">
      <w:bodyDiv w:val="1"/>
      <w:marLeft w:val="0"/>
      <w:marRight w:val="0"/>
      <w:marTop w:val="0"/>
      <w:marBottom w:val="0"/>
      <w:divBdr>
        <w:top w:val="none" w:sz="0" w:space="0" w:color="auto"/>
        <w:left w:val="none" w:sz="0" w:space="0" w:color="auto"/>
        <w:bottom w:val="none" w:sz="0" w:space="0" w:color="auto"/>
        <w:right w:val="none" w:sz="0" w:space="0" w:color="auto"/>
      </w:divBdr>
      <w:divsChild>
        <w:div w:id="1216817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jasa.krenn@ds-rs.s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oji%20dokumenti\(AAA)%204.%20SLOBIOM%20KONFERENCA\2007\program\VABILO%20IN%20PROGRAM%20SLOBIOM%202007.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3EEB9B6-397D-4A7C-805F-C03DF648B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VABILO IN PROGRAM SLOBIOM 2007</Template>
  <TotalTime>107</TotalTime>
  <Pages>2</Pages>
  <Words>594</Words>
  <Characters>3391</Characters>
  <Application>Microsoft Office Word</Application>
  <DocSecurity>0</DocSecurity>
  <Lines>28</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zunanje zadeve</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Krenn</cp:lastModifiedBy>
  <cp:revision>8</cp:revision>
  <cp:lastPrinted>2016-11-09T09:45:00Z</cp:lastPrinted>
  <dcterms:created xsi:type="dcterms:W3CDTF">2016-10-27T08:30:00Z</dcterms:created>
  <dcterms:modified xsi:type="dcterms:W3CDTF">2016-11-09T10:34:00Z</dcterms:modified>
</cp:coreProperties>
</file>