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DAEF" w14:textId="4E943280" w:rsidR="009E7FDF" w:rsidRDefault="007C21F6" w:rsidP="00AF5FCB">
      <w:pPr>
        <w:spacing w:after="0"/>
        <w:jc w:val="center"/>
      </w:pPr>
      <w:r>
        <w:rPr>
          <w:b/>
          <w:sz w:val="28"/>
          <w:szCs w:val="28"/>
        </w:rPr>
        <w:t xml:space="preserve">VABILO NA </w:t>
      </w:r>
      <w:r w:rsidR="00151176">
        <w:rPr>
          <w:b/>
          <w:sz w:val="28"/>
          <w:szCs w:val="28"/>
        </w:rPr>
        <w:t xml:space="preserve">DELAVNICO SOUSTVARJANJA </w:t>
      </w:r>
      <w:r w:rsidR="007653CF">
        <w:rPr>
          <w:b/>
          <w:sz w:val="28"/>
          <w:szCs w:val="28"/>
        </w:rPr>
        <w:t>NACIONALNEGA PROGRAMA ZA KULTURO 2020</w:t>
      </w:r>
      <w:r w:rsidR="00953CF5">
        <w:rPr>
          <w:b/>
          <w:sz w:val="28"/>
          <w:szCs w:val="28"/>
        </w:rPr>
        <w:t>–</w:t>
      </w:r>
      <w:r w:rsidR="007653CF">
        <w:rPr>
          <w:b/>
          <w:sz w:val="28"/>
          <w:szCs w:val="28"/>
        </w:rPr>
        <w:t>2027</w:t>
      </w:r>
      <w:r w:rsidR="00953CF5">
        <w:rPr>
          <w:b/>
          <w:sz w:val="28"/>
          <w:szCs w:val="28"/>
        </w:rPr>
        <w:t xml:space="preserve"> </w:t>
      </w:r>
    </w:p>
    <w:p w14:paraId="6B7AF264" w14:textId="77777777" w:rsidR="00A438A3" w:rsidRDefault="00A438A3" w:rsidP="00EF08DE">
      <w:pPr>
        <w:spacing w:after="0"/>
        <w:jc w:val="center"/>
      </w:pPr>
    </w:p>
    <w:p w14:paraId="66B1D1EC" w14:textId="4AA9D108" w:rsidR="00C223FF" w:rsidRDefault="006C381C" w:rsidP="00EF08DE">
      <w:pPr>
        <w:spacing w:after="0"/>
        <w:jc w:val="center"/>
      </w:pPr>
      <w:r>
        <w:t>»Velike stvari so posledica kopice majhnih stvari</w:t>
      </w:r>
      <w:r w:rsidR="00FD077B">
        <w:t>, ki jih združimo</w:t>
      </w:r>
      <w:r w:rsidR="00EF08DE">
        <w:t>.</w:t>
      </w:r>
      <w:r w:rsidR="00FD077B">
        <w:t>«</w:t>
      </w:r>
    </w:p>
    <w:p w14:paraId="7890DCE2" w14:textId="2290E5B6" w:rsidR="00FD077B" w:rsidRDefault="00FD077B" w:rsidP="00EF08DE">
      <w:pPr>
        <w:spacing w:after="0"/>
        <w:jc w:val="center"/>
      </w:pPr>
      <w:r>
        <w:t xml:space="preserve">(Vincent van </w:t>
      </w:r>
      <w:proofErr w:type="spellStart"/>
      <w:r>
        <w:t>Gogh</w:t>
      </w:r>
      <w:proofErr w:type="spellEnd"/>
      <w:r>
        <w:t>)</w:t>
      </w:r>
    </w:p>
    <w:p w14:paraId="094071B1" w14:textId="77777777" w:rsidR="006C381C" w:rsidRDefault="006C381C" w:rsidP="00D77187">
      <w:pPr>
        <w:spacing w:after="0"/>
        <w:jc w:val="center"/>
      </w:pPr>
    </w:p>
    <w:p w14:paraId="4ECF44A4" w14:textId="13B7B8FC" w:rsidR="001F6B58" w:rsidRDefault="001F6B58" w:rsidP="00D77187">
      <w:pPr>
        <w:spacing w:after="0"/>
        <w:jc w:val="center"/>
      </w:pPr>
      <w:r>
        <w:t>Spoštovani</w:t>
      </w:r>
      <w:r w:rsidR="00581025">
        <w:t>!</w:t>
      </w:r>
    </w:p>
    <w:p w14:paraId="008935BA" w14:textId="2C55F5BB" w:rsidR="000D07F6" w:rsidRDefault="000D07F6" w:rsidP="00D77187">
      <w:pPr>
        <w:spacing w:after="0"/>
        <w:jc w:val="center"/>
      </w:pPr>
    </w:p>
    <w:p w14:paraId="434008D0" w14:textId="3C4B0D94" w:rsidR="00D77187" w:rsidRDefault="00C15FA4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Ministrstvo za kulturo </w:t>
      </w:r>
      <w:r w:rsidR="003219A3">
        <w:rPr>
          <w:rFonts w:cstheme="minorHAnsi"/>
        </w:rPr>
        <w:t>pripravlja ključni strateški dokument</w:t>
      </w:r>
      <w:r>
        <w:rPr>
          <w:rFonts w:cstheme="minorHAnsi"/>
        </w:rPr>
        <w:t>, ki</w:t>
      </w:r>
      <w:r w:rsidR="003219A3">
        <w:rPr>
          <w:rFonts w:cstheme="minorHAnsi"/>
        </w:rPr>
        <w:t xml:space="preserve"> bo opredelil</w:t>
      </w:r>
      <w:r>
        <w:rPr>
          <w:rFonts w:cstheme="minorHAnsi"/>
        </w:rPr>
        <w:t xml:space="preserve"> razvoj kulture in umetnosti. </w:t>
      </w:r>
      <w:r w:rsidR="00632D5A">
        <w:rPr>
          <w:rFonts w:cstheme="minorHAnsi"/>
        </w:rPr>
        <w:t>Pripravili ga bomo</w:t>
      </w:r>
      <w:r>
        <w:rPr>
          <w:rFonts w:cstheme="minorHAnsi"/>
        </w:rPr>
        <w:t xml:space="preserve"> </w:t>
      </w:r>
      <w:r w:rsidRPr="006067B6">
        <w:rPr>
          <w:rFonts w:cstheme="minorHAnsi"/>
          <w:b/>
        </w:rPr>
        <w:t>do konca leta 2019</w:t>
      </w:r>
      <w:r w:rsidR="00FD077B" w:rsidRPr="00FD077B">
        <w:rPr>
          <w:rFonts w:cstheme="minorHAnsi"/>
        </w:rPr>
        <w:t>.</w:t>
      </w:r>
    </w:p>
    <w:p w14:paraId="0EF4EF5C" w14:textId="77777777" w:rsidR="00D77187" w:rsidRDefault="00D77187" w:rsidP="00D77187">
      <w:pPr>
        <w:spacing w:after="0" w:line="240" w:lineRule="auto"/>
        <w:jc w:val="center"/>
        <w:rPr>
          <w:rFonts w:cstheme="minorHAnsi"/>
        </w:rPr>
      </w:pPr>
    </w:p>
    <w:p w14:paraId="7379C69F" w14:textId="453975ED" w:rsidR="00E6111B" w:rsidRDefault="00632D5A" w:rsidP="00AF1B3B">
      <w:pPr>
        <w:spacing w:after="0" w:line="240" w:lineRule="auto"/>
        <w:jc w:val="center"/>
        <w:rPr>
          <w:rFonts w:cstheme="minorHAnsi"/>
        </w:rPr>
      </w:pPr>
      <w:r w:rsidRPr="00632D5A">
        <w:rPr>
          <w:rFonts w:cstheme="minorHAnsi"/>
        </w:rPr>
        <w:t>Resolucija nacionalnega programa za kulturo 2020</w:t>
      </w:r>
      <w:r w:rsidR="00953CF5" w:rsidRPr="00953CF5">
        <w:t>–</w:t>
      </w:r>
      <w:r w:rsidRPr="00632D5A">
        <w:rPr>
          <w:rFonts w:cstheme="minorHAnsi"/>
        </w:rPr>
        <w:t xml:space="preserve">2027 je dokument z </w:t>
      </w:r>
      <w:r w:rsidRPr="00E6111B">
        <w:rPr>
          <w:rFonts w:cstheme="minorHAnsi"/>
          <w:b/>
        </w:rPr>
        <w:t>dolgoročno vizijo</w:t>
      </w:r>
      <w:r w:rsidRPr="00632D5A">
        <w:rPr>
          <w:rFonts w:cstheme="minorHAnsi"/>
        </w:rPr>
        <w:t xml:space="preserve"> za </w:t>
      </w:r>
      <w:r w:rsidRPr="00E6111B">
        <w:rPr>
          <w:rFonts w:cstheme="minorHAnsi"/>
          <w:b/>
        </w:rPr>
        <w:t>obdobje 8 let in akcijskim načrtom za prihodnja 4 leta</w:t>
      </w:r>
      <w:r w:rsidRPr="00632D5A">
        <w:rPr>
          <w:rFonts w:cstheme="minorHAnsi"/>
        </w:rPr>
        <w:t xml:space="preserve">. </w:t>
      </w:r>
      <w:r>
        <w:rPr>
          <w:rFonts w:cstheme="minorHAnsi"/>
        </w:rPr>
        <w:t>Je ključna podlaga za delo številnih v kulturi, zato ga želimo sooblikovati v so</w:t>
      </w:r>
      <w:r w:rsidR="003B5642">
        <w:rPr>
          <w:rFonts w:cstheme="minorHAnsi"/>
        </w:rPr>
        <w:t xml:space="preserve">delovanju s širokim krogom </w:t>
      </w:r>
      <w:r w:rsidR="00D67C4D">
        <w:rPr>
          <w:rFonts w:cstheme="minorHAnsi"/>
        </w:rPr>
        <w:t>zainteresirane javnosti.</w:t>
      </w:r>
    </w:p>
    <w:p w14:paraId="6AEA8A7D" w14:textId="77777777" w:rsidR="00AF1B3B" w:rsidRDefault="00AF1B3B" w:rsidP="00AF1B3B">
      <w:pPr>
        <w:spacing w:after="0" w:line="240" w:lineRule="auto"/>
        <w:jc w:val="center"/>
        <w:rPr>
          <w:rFonts w:cstheme="minorHAnsi"/>
        </w:rPr>
      </w:pPr>
    </w:p>
    <w:p w14:paraId="0452283D" w14:textId="327E0B56" w:rsidR="00AF1B3B" w:rsidRDefault="00E6111B" w:rsidP="00AF1B3B">
      <w:pPr>
        <w:spacing w:after="0" w:line="240" w:lineRule="auto"/>
        <w:jc w:val="center"/>
        <w:rPr>
          <w:rFonts w:cstheme="minorHAnsi"/>
        </w:rPr>
      </w:pPr>
      <w:r w:rsidRPr="00E6111B">
        <w:rPr>
          <w:rFonts w:cstheme="minorHAnsi"/>
          <w:b/>
        </w:rPr>
        <w:t>S</w:t>
      </w:r>
      <w:r w:rsidR="007653CF" w:rsidRPr="006067B6">
        <w:rPr>
          <w:rFonts w:cstheme="minorHAnsi"/>
          <w:b/>
        </w:rPr>
        <w:t xml:space="preserve">lišati </w:t>
      </w:r>
      <w:r>
        <w:rPr>
          <w:rFonts w:cstheme="minorHAnsi"/>
          <w:b/>
        </w:rPr>
        <w:t xml:space="preserve">želimo </w:t>
      </w:r>
      <w:r w:rsidR="007653CF" w:rsidRPr="006067B6">
        <w:rPr>
          <w:rFonts w:cstheme="minorHAnsi"/>
          <w:b/>
        </w:rPr>
        <w:t>vaš pogled</w:t>
      </w:r>
      <w:r w:rsidR="00AF1B3B" w:rsidRPr="006067B6">
        <w:rPr>
          <w:rFonts w:cstheme="minorHAnsi"/>
          <w:b/>
        </w:rPr>
        <w:t xml:space="preserve"> in </w:t>
      </w:r>
      <w:r w:rsidR="007653CF" w:rsidRPr="006067B6">
        <w:rPr>
          <w:rFonts w:cstheme="minorHAnsi"/>
          <w:b/>
        </w:rPr>
        <w:t>vaše razmišljanje</w:t>
      </w:r>
      <w:r w:rsidR="007653CF">
        <w:rPr>
          <w:rFonts w:cstheme="minorHAnsi"/>
        </w:rPr>
        <w:t xml:space="preserve"> o aktualnih </w:t>
      </w:r>
      <w:r w:rsidR="006067B6">
        <w:rPr>
          <w:rFonts w:cstheme="minorHAnsi"/>
        </w:rPr>
        <w:t>temah</w:t>
      </w:r>
      <w:r w:rsidR="007653CF">
        <w:rPr>
          <w:rFonts w:cstheme="minorHAnsi"/>
        </w:rPr>
        <w:t xml:space="preserve"> danes in v prihodnje iz različnih področij kulture. </w:t>
      </w:r>
      <w:r w:rsidR="006067B6">
        <w:rPr>
          <w:rFonts w:cstheme="minorHAnsi"/>
        </w:rPr>
        <w:t>Prav tako želimo spodbuditi</w:t>
      </w:r>
      <w:r w:rsidR="00AF1B3B">
        <w:rPr>
          <w:rFonts w:cstheme="minorHAnsi"/>
        </w:rPr>
        <w:t xml:space="preserve"> dialog med različnimi deležniki in s tem sprožiti konstruktivni razmislek</w:t>
      </w:r>
      <w:r w:rsidR="006067B6">
        <w:rPr>
          <w:rFonts w:cstheme="minorHAnsi"/>
        </w:rPr>
        <w:t xml:space="preserve"> o ključnih vsebinah resolucije</w:t>
      </w:r>
      <w:r w:rsidR="00AF5FCB">
        <w:rPr>
          <w:rFonts w:cstheme="minorHAnsi"/>
        </w:rPr>
        <w:t>.</w:t>
      </w:r>
    </w:p>
    <w:p w14:paraId="69038767" w14:textId="476E797F" w:rsidR="00EF08DE" w:rsidRDefault="00EF08DE" w:rsidP="00AF1B3B">
      <w:pPr>
        <w:spacing w:after="0" w:line="240" w:lineRule="auto"/>
        <w:rPr>
          <w:rFonts w:cstheme="minorHAnsi"/>
        </w:rPr>
      </w:pPr>
    </w:p>
    <w:p w14:paraId="7437D95F" w14:textId="39CB3A63" w:rsidR="00EF08DE" w:rsidRDefault="00EF08DE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Iz teh razlogov vas vabimo na</w:t>
      </w:r>
    </w:p>
    <w:p w14:paraId="58BB2F65" w14:textId="20161826" w:rsidR="00D77187" w:rsidRDefault="00D77187" w:rsidP="00EF08DE">
      <w:pPr>
        <w:spacing w:after="0" w:line="240" w:lineRule="auto"/>
        <w:rPr>
          <w:rFonts w:cstheme="minorHAnsi"/>
        </w:rPr>
      </w:pPr>
    </w:p>
    <w:p w14:paraId="31A95701" w14:textId="25B29FD3" w:rsidR="00EF08DE" w:rsidRDefault="00AF1B3B" w:rsidP="00D77187">
      <w:pPr>
        <w:spacing w:after="0" w:line="240" w:lineRule="auto"/>
        <w:jc w:val="center"/>
        <w:rPr>
          <w:rFonts w:cstheme="minorHAnsi"/>
        </w:rPr>
      </w:pPr>
      <w:r w:rsidRPr="00632D5A">
        <w:rPr>
          <w:rFonts w:cstheme="minorHAnsi"/>
          <w:b/>
        </w:rPr>
        <w:t>delavnico soustvarjanja NPK 2020</w:t>
      </w:r>
      <w:r w:rsidR="00953CF5" w:rsidRPr="00953CF5">
        <w:rPr>
          <w:b/>
        </w:rPr>
        <w:t>–</w:t>
      </w:r>
      <w:r w:rsidRPr="00632D5A">
        <w:rPr>
          <w:rFonts w:cstheme="minorHAnsi"/>
          <w:b/>
        </w:rPr>
        <w:t>20</w:t>
      </w:r>
      <w:r w:rsidR="00632D5A" w:rsidRPr="00632D5A">
        <w:rPr>
          <w:rFonts w:cstheme="minorHAnsi"/>
          <w:b/>
        </w:rPr>
        <w:t>2</w:t>
      </w:r>
      <w:r w:rsidRPr="00632D5A">
        <w:rPr>
          <w:rFonts w:cstheme="minorHAnsi"/>
          <w:b/>
        </w:rPr>
        <w:t>7</w:t>
      </w:r>
      <w:r w:rsidR="00EF08DE">
        <w:rPr>
          <w:rFonts w:cstheme="minorHAnsi"/>
        </w:rPr>
        <w:t xml:space="preserve">, </w:t>
      </w:r>
    </w:p>
    <w:p w14:paraId="28A92E87" w14:textId="77777777" w:rsidR="00EF08DE" w:rsidRDefault="00EF08DE" w:rsidP="00D77187">
      <w:pPr>
        <w:spacing w:after="0" w:line="240" w:lineRule="auto"/>
        <w:jc w:val="center"/>
        <w:rPr>
          <w:rFonts w:cstheme="minorHAnsi"/>
        </w:rPr>
      </w:pPr>
    </w:p>
    <w:p w14:paraId="0AA93736" w14:textId="23DA8665" w:rsidR="00D77187" w:rsidRDefault="00EF08DE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ki</w:t>
      </w:r>
      <w:r w:rsidR="00D77187">
        <w:rPr>
          <w:rFonts w:cstheme="minorHAnsi"/>
        </w:rPr>
        <w:t xml:space="preserve"> bo potekal</w:t>
      </w:r>
      <w:r w:rsidR="00AF1B3B">
        <w:rPr>
          <w:rFonts w:cstheme="minorHAnsi"/>
        </w:rPr>
        <w:t>a</w:t>
      </w:r>
    </w:p>
    <w:p w14:paraId="5CECF577" w14:textId="0991C221" w:rsidR="00D77187" w:rsidRDefault="00D77187" w:rsidP="00EF08DE">
      <w:pPr>
        <w:spacing w:after="0" w:line="240" w:lineRule="auto"/>
        <w:rPr>
          <w:rFonts w:cstheme="minorHAnsi"/>
        </w:rPr>
      </w:pPr>
    </w:p>
    <w:p w14:paraId="37D1350B" w14:textId="1F950DAA" w:rsidR="00D77187" w:rsidRPr="00D16085" w:rsidRDefault="005620B0" w:rsidP="00D7718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3</w:t>
      </w:r>
      <w:r w:rsidR="00632D5A" w:rsidRPr="00D16085">
        <w:rPr>
          <w:rFonts w:cstheme="minorHAnsi"/>
          <w:b/>
        </w:rPr>
        <w:t xml:space="preserve">. </w:t>
      </w:r>
      <w:r>
        <w:rPr>
          <w:rFonts w:cstheme="minorHAnsi"/>
          <w:b/>
        </w:rPr>
        <w:t>7</w:t>
      </w:r>
      <w:r w:rsidR="00632D5A" w:rsidRPr="00D16085">
        <w:rPr>
          <w:rFonts w:cstheme="minorHAnsi"/>
          <w:b/>
        </w:rPr>
        <w:t>. 2019</w:t>
      </w:r>
      <w:r w:rsidR="00775595" w:rsidRPr="00D16085">
        <w:rPr>
          <w:rFonts w:cstheme="minorHAnsi"/>
          <w:b/>
        </w:rPr>
        <w:t>,</w:t>
      </w:r>
    </w:p>
    <w:p w14:paraId="6FC0F3EF" w14:textId="585B0DD6" w:rsidR="00D77187" w:rsidRPr="00D16085" w:rsidRDefault="00D77187" w:rsidP="00D77187">
      <w:pPr>
        <w:spacing w:after="0" w:line="240" w:lineRule="auto"/>
        <w:jc w:val="center"/>
        <w:rPr>
          <w:rFonts w:cstheme="minorHAnsi"/>
          <w:b/>
        </w:rPr>
      </w:pPr>
    </w:p>
    <w:p w14:paraId="382EA7E1" w14:textId="36778616" w:rsidR="00D77187" w:rsidRPr="00D16085" w:rsidRDefault="00632D5A" w:rsidP="00D77187">
      <w:pPr>
        <w:spacing w:after="0" w:line="240" w:lineRule="auto"/>
        <w:jc w:val="center"/>
        <w:rPr>
          <w:rFonts w:cstheme="minorHAnsi"/>
          <w:b/>
        </w:rPr>
      </w:pPr>
      <w:r w:rsidRPr="00D16085">
        <w:rPr>
          <w:rFonts w:cstheme="minorHAnsi"/>
          <w:b/>
        </w:rPr>
        <w:t xml:space="preserve">v </w:t>
      </w:r>
      <w:r w:rsidR="00F63B20">
        <w:rPr>
          <w:rFonts w:cstheme="minorHAnsi"/>
          <w:b/>
        </w:rPr>
        <w:t>Gledališču Koper</w:t>
      </w:r>
      <w:r w:rsidR="00667F94">
        <w:rPr>
          <w:rFonts w:cstheme="minorHAnsi"/>
          <w:b/>
        </w:rPr>
        <w:t>,</w:t>
      </w:r>
    </w:p>
    <w:p w14:paraId="75C5734E" w14:textId="32E56F39" w:rsidR="00D77187" w:rsidRPr="00D16085" w:rsidRDefault="00D77187" w:rsidP="00D77187">
      <w:pPr>
        <w:spacing w:after="0" w:line="240" w:lineRule="auto"/>
        <w:jc w:val="center"/>
        <w:rPr>
          <w:rFonts w:cstheme="minorHAnsi"/>
          <w:b/>
        </w:rPr>
      </w:pPr>
    </w:p>
    <w:p w14:paraId="26E8A929" w14:textId="30C8C3FC" w:rsidR="00D77187" w:rsidRDefault="00D77187" w:rsidP="00D77187">
      <w:pPr>
        <w:spacing w:after="0" w:line="240" w:lineRule="auto"/>
        <w:jc w:val="center"/>
        <w:rPr>
          <w:rFonts w:cstheme="minorHAnsi"/>
          <w:b/>
        </w:rPr>
      </w:pPr>
      <w:r w:rsidRPr="00D16085">
        <w:rPr>
          <w:rFonts w:cstheme="minorHAnsi"/>
          <w:b/>
        </w:rPr>
        <w:t xml:space="preserve">od </w:t>
      </w:r>
      <w:r w:rsidR="00D67C4D" w:rsidRPr="00D16085">
        <w:rPr>
          <w:rFonts w:cstheme="minorHAnsi"/>
          <w:b/>
        </w:rPr>
        <w:t>9</w:t>
      </w:r>
      <w:r w:rsidRPr="00D16085">
        <w:rPr>
          <w:rFonts w:cstheme="minorHAnsi"/>
          <w:b/>
        </w:rPr>
        <w:t>.00 do 1</w:t>
      </w:r>
      <w:r w:rsidR="00AF1B3B" w:rsidRPr="00D16085">
        <w:rPr>
          <w:rFonts w:cstheme="minorHAnsi"/>
          <w:b/>
        </w:rPr>
        <w:t>4</w:t>
      </w:r>
      <w:r w:rsidRPr="00D16085">
        <w:rPr>
          <w:rFonts w:cstheme="minorHAnsi"/>
          <w:b/>
        </w:rPr>
        <w:t>.</w:t>
      </w:r>
      <w:r w:rsidR="00AF1B3B" w:rsidRPr="00D16085">
        <w:rPr>
          <w:rFonts w:cstheme="minorHAnsi"/>
          <w:b/>
        </w:rPr>
        <w:t>0</w:t>
      </w:r>
      <w:r w:rsidRPr="00D16085">
        <w:rPr>
          <w:rFonts w:cstheme="minorHAnsi"/>
          <w:b/>
        </w:rPr>
        <w:t>0</w:t>
      </w:r>
      <w:r w:rsidR="00775595" w:rsidRPr="00D16085">
        <w:rPr>
          <w:rFonts w:cstheme="minorHAnsi"/>
          <w:b/>
        </w:rPr>
        <w:t>.</w:t>
      </w:r>
    </w:p>
    <w:p w14:paraId="211356CB" w14:textId="77777777" w:rsidR="0048227C" w:rsidRPr="00D16085" w:rsidRDefault="0048227C" w:rsidP="00D77187">
      <w:pPr>
        <w:spacing w:after="0" w:line="240" w:lineRule="auto"/>
        <w:jc w:val="center"/>
        <w:rPr>
          <w:rFonts w:cstheme="minorHAnsi"/>
          <w:b/>
        </w:rPr>
      </w:pPr>
    </w:p>
    <w:p w14:paraId="1A569F91" w14:textId="77777777" w:rsidR="00D77187" w:rsidRPr="00D16085" w:rsidRDefault="00D77187" w:rsidP="00D77187">
      <w:pPr>
        <w:spacing w:after="0" w:line="240" w:lineRule="auto"/>
        <w:jc w:val="center"/>
        <w:rPr>
          <w:rFonts w:cstheme="minorHAnsi"/>
        </w:rPr>
      </w:pPr>
    </w:p>
    <w:p w14:paraId="38D49092" w14:textId="68BC8AD7" w:rsidR="00667F94" w:rsidRDefault="00D67C4D" w:rsidP="00D77187">
      <w:pPr>
        <w:spacing w:after="0" w:line="240" w:lineRule="auto"/>
        <w:jc w:val="center"/>
        <w:rPr>
          <w:rFonts w:cstheme="minorHAnsi"/>
        </w:rPr>
      </w:pPr>
      <w:r w:rsidRPr="00D16085">
        <w:rPr>
          <w:rFonts w:cstheme="minorHAnsi"/>
        </w:rPr>
        <w:t>D</w:t>
      </w:r>
      <w:r w:rsidR="00775595" w:rsidRPr="00D16085">
        <w:rPr>
          <w:rFonts w:cstheme="minorHAnsi"/>
        </w:rPr>
        <w:t xml:space="preserve">elavnico bomo posvetili </w:t>
      </w:r>
      <w:r w:rsidR="00060ECD" w:rsidRPr="00060ECD">
        <w:rPr>
          <w:rFonts w:cstheme="minorHAnsi"/>
          <w:b/>
        </w:rPr>
        <w:t>iskanju novih oblik sodelovanja med javnim</w:t>
      </w:r>
      <w:r w:rsidR="00216738">
        <w:rPr>
          <w:rFonts w:cstheme="minorHAnsi"/>
          <w:b/>
        </w:rPr>
        <w:t xml:space="preserve"> sektorjem</w:t>
      </w:r>
      <w:bookmarkStart w:id="0" w:name="_GoBack"/>
      <w:bookmarkEnd w:id="0"/>
      <w:r w:rsidR="00060ECD" w:rsidRPr="00060ECD">
        <w:rPr>
          <w:rFonts w:cstheme="minorHAnsi"/>
          <w:b/>
        </w:rPr>
        <w:t>, nevladnimi organizacijami, samostojnimi ustvarjalci v kulturi in zasebnim sektorjem</w:t>
      </w:r>
      <w:r w:rsidR="00775595" w:rsidRPr="00D16085">
        <w:rPr>
          <w:rFonts w:cstheme="minorHAnsi"/>
          <w:b/>
        </w:rPr>
        <w:t>.</w:t>
      </w:r>
      <w:r w:rsidR="00775595" w:rsidRPr="00D16085">
        <w:rPr>
          <w:rFonts w:cstheme="minorHAnsi"/>
        </w:rPr>
        <w:t xml:space="preserve"> </w:t>
      </w:r>
    </w:p>
    <w:p w14:paraId="597FB598" w14:textId="2A6326CF" w:rsidR="00D77187" w:rsidRPr="00D16085" w:rsidRDefault="003D446C" w:rsidP="00D77187">
      <w:pPr>
        <w:spacing w:after="0" w:line="240" w:lineRule="auto"/>
        <w:jc w:val="center"/>
        <w:rPr>
          <w:rFonts w:cstheme="minorHAnsi"/>
        </w:rPr>
      </w:pPr>
      <w:r w:rsidRPr="00D16085">
        <w:rPr>
          <w:rFonts w:cstheme="minorHAnsi"/>
        </w:rPr>
        <w:t>Skozi proces soustvarjanja nas bo vodila ekipa moderatorjev</w:t>
      </w:r>
      <w:r w:rsidR="006D41C6" w:rsidRPr="00D16085">
        <w:rPr>
          <w:rFonts w:cstheme="minorHAnsi"/>
        </w:rPr>
        <w:t>, ki delujejo pod okriljem projekta Inovativen.si Ministrstva za javno upravo.</w:t>
      </w:r>
      <w:r w:rsidR="00775595" w:rsidRPr="00D16085">
        <w:rPr>
          <w:rFonts w:cstheme="minorHAnsi"/>
        </w:rPr>
        <w:t xml:space="preserve"> </w:t>
      </w:r>
      <w:r w:rsidR="006D41C6" w:rsidRPr="00D16085">
        <w:rPr>
          <w:rFonts w:cstheme="minorHAnsi"/>
        </w:rPr>
        <w:t>Delavnico bodo vodili s</w:t>
      </w:r>
      <w:r w:rsidR="00775595" w:rsidRPr="00D16085">
        <w:rPr>
          <w:rFonts w:cstheme="minorHAnsi"/>
        </w:rPr>
        <w:t xml:space="preserve"> pomočjo metod, ki spodbujajo široko razmišljanje, dialog in soustvarjanje</w:t>
      </w:r>
      <w:r w:rsidRPr="00D16085">
        <w:rPr>
          <w:rFonts w:cstheme="minorHAnsi"/>
        </w:rPr>
        <w:t>.</w:t>
      </w:r>
    </w:p>
    <w:p w14:paraId="720E543A" w14:textId="77777777" w:rsidR="00D77187" w:rsidRPr="00D16085" w:rsidRDefault="00D77187" w:rsidP="00EF08DE">
      <w:pPr>
        <w:spacing w:after="0"/>
        <w:rPr>
          <w:rFonts w:cstheme="minorHAnsi"/>
        </w:rPr>
      </w:pPr>
    </w:p>
    <w:p w14:paraId="3FAF4996" w14:textId="7F632B20" w:rsidR="00DC7710" w:rsidRDefault="00EF08DE" w:rsidP="00314D4D">
      <w:pPr>
        <w:spacing w:after="0"/>
        <w:jc w:val="center"/>
      </w:pPr>
      <w:r w:rsidRPr="00D16085">
        <w:t>Svojo udeležbo nam</w:t>
      </w:r>
      <w:r w:rsidR="00581025" w:rsidRPr="00D16085">
        <w:t>,</w:t>
      </w:r>
      <w:r w:rsidRPr="00D16085">
        <w:t xml:space="preserve"> prosimo</w:t>
      </w:r>
      <w:r w:rsidR="00581025" w:rsidRPr="00D16085">
        <w:t>,</w:t>
      </w:r>
      <w:r w:rsidRPr="00D16085">
        <w:t xml:space="preserve"> potrdite na </w:t>
      </w:r>
      <w:r w:rsidR="00581025" w:rsidRPr="00D16085">
        <w:t>e-naslov</w:t>
      </w:r>
      <w:r w:rsidRPr="00D16085">
        <w:t xml:space="preserve"> </w:t>
      </w:r>
      <w:hyperlink r:id="rId7" w:history="1">
        <w:r w:rsidR="00D67C4D" w:rsidRPr="00D16085">
          <w:rPr>
            <w:rStyle w:val="Hiperpovezava"/>
          </w:rPr>
          <w:t>eva.zorko</w:t>
        </w:r>
        <w:r w:rsidR="00D67C4D" w:rsidRPr="00D16085">
          <w:rPr>
            <w:rStyle w:val="Hiperpovezava"/>
            <w:rFonts w:cstheme="minorHAnsi"/>
          </w:rPr>
          <w:t>@</w:t>
        </w:r>
        <w:r w:rsidR="00D67C4D" w:rsidRPr="00D16085">
          <w:rPr>
            <w:rStyle w:val="Hiperpovezava"/>
          </w:rPr>
          <w:t>gov.si</w:t>
        </w:r>
      </w:hyperlink>
      <w:r w:rsidR="00D67C4D" w:rsidRPr="00D16085">
        <w:t xml:space="preserve"> </w:t>
      </w:r>
      <w:r w:rsidR="00474985" w:rsidRPr="00D16085">
        <w:t>n</w:t>
      </w:r>
      <w:r w:rsidRPr="00D16085">
        <w:t>ajkasneje do</w:t>
      </w:r>
      <w:r w:rsidR="00B84E6E" w:rsidRPr="00D16085">
        <w:t xml:space="preserve"> </w:t>
      </w:r>
      <w:r w:rsidR="00314D4D">
        <w:t>ponedeljka</w:t>
      </w:r>
      <w:r w:rsidR="00D16085">
        <w:t>, 1</w:t>
      </w:r>
      <w:r w:rsidR="00060ECD">
        <w:t>. 7</w:t>
      </w:r>
      <w:r w:rsidR="00581025" w:rsidRPr="00D16085">
        <w:t xml:space="preserve">. </w:t>
      </w:r>
      <w:r w:rsidR="00993D4A">
        <w:t>2</w:t>
      </w:r>
      <w:r w:rsidR="00581025" w:rsidRPr="00D16085">
        <w:t>019</w:t>
      </w:r>
      <w:r w:rsidR="001E32B1">
        <w:t xml:space="preserve"> do 13.00</w:t>
      </w:r>
      <w:r w:rsidRPr="00D16085">
        <w:t>.</w:t>
      </w:r>
      <w:r w:rsidR="00653064">
        <w:t xml:space="preserve"> Že v</w:t>
      </w:r>
      <w:r w:rsidR="003D446C" w:rsidRPr="00D16085">
        <w:t>naprej se vam z</w:t>
      </w:r>
      <w:r w:rsidR="00B5535E" w:rsidRPr="00D16085">
        <w:t xml:space="preserve">ahvaljujemo </w:t>
      </w:r>
      <w:r w:rsidR="003D446C" w:rsidRPr="00D16085">
        <w:t>za</w:t>
      </w:r>
      <w:r w:rsidR="00B5535E" w:rsidRPr="00D16085">
        <w:t xml:space="preserve"> udeležbo</w:t>
      </w:r>
      <w:r w:rsidR="00474985" w:rsidRPr="00D16085">
        <w:t xml:space="preserve"> in vaše prispevke na delavnici</w:t>
      </w:r>
      <w:r w:rsidR="00B5535E" w:rsidRPr="00D16085">
        <w:t>.</w:t>
      </w:r>
    </w:p>
    <w:p w14:paraId="4EF81B20" w14:textId="77777777" w:rsidR="00691E81" w:rsidRDefault="00691E81" w:rsidP="003D446C">
      <w:pPr>
        <w:spacing w:after="0"/>
        <w:jc w:val="center"/>
      </w:pPr>
    </w:p>
    <w:p w14:paraId="509AD2E7" w14:textId="77777777" w:rsidR="00691E81" w:rsidRDefault="00691E81" w:rsidP="003D446C">
      <w:pPr>
        <w:spacing w:after="0"/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6C34F2" w14:paraId="2EB224AF" w14:textId="77777777" w:rsidTr="00691E81">
        <w:tc>
          <w:tcPr>
            <w:tcW w:w="4508" w:type="dxa"/>
          </w:tcPr>
          <w:p w14:paraId="4AAB74F1" w14:textId="747DF5D2" w:rsidR="006C34F2" w:rsidRDefault="006C34F2" w:rsidP="000C0C52">
            <w:pPr>
              <w:jc w:val="center"/>
            </w:pPr>
          </w:p>
        </w:tc>
      </w:tr>
    </w:tbl>
    <w:p w14:paraId="34C602B2" w14:textId="3276B53C" w:rsidR="00581025" w:rsidRPr="003D446C" w:rsidRDefault="00581025" w:rsidP="003D446C">
      <w:pPr>
        <w:spacing w:after="0"/>
        <w:jc w:val="center"/>
      </w:pPr>
    </w:p>
    <w:sectPr w:rsidR="00581025" w:rsidRPr="003D446C" w:rsidSect="00691E81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25186" w14:textId="77777777" w:rsidR="00DF455B" w:rsidRDefault="00DF455B" w:rsidP="00785CCD">
      <w:pPr>
        <w:spacing w:after="0" w:line="240" w:lineRule="auto"/>
      </w:pPr>
      <w:r>
        <w:separator/>
      </w:r>
    </w:p>
  </w:endnote>
  <w:endnote w:type="continuationSeparator" w:id="0">
    <w:p w14:paraId="44C86EA8" w14:textId="77777777" w:rsidR="00DF455B" w:rsidRDefault="00DF455B" w:rsidP="0078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E620" w14:textId="11BF90FF" w:rsidR="00B82CA1" w:rsidRPr="00B82CA1" w:rsidRDefault="00B82CA1" w:rsidP="006F7816">
    <w:pPr>
      <w:pStyle w:val="Noga"/>
      <w:jc w:val="center"/>
      <w:rPr>
        <w:sz w:val="20"/>
        <w:szCs w:val="20"/>
      </w:rPr>
    </w:pPr>
    <w:r w:rsidRPr="00B82CA1">
      <w:rPr>
        <w:rFonts w:eastAsia="Times New Roman"/>
        <w:sz w:val="20"/>
        <w:szCs w:val="20"/>
      </w:rPr>
      <w:t>Projekt Inovativen.si sofinancirata Republika Slovenija in Evropska unija iz Evropskega socialnega sklada.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9EDD" w14:textId="77777777" w:rsidR="00DF455B" w:rsidRDefault="00DF455B" w:rsidP="00785CCD">
      <w:pPr>
        <w:spacing w:after="0" w:line="240" w:lineRule="auto"/>
      </w:pPr>
      <w:r>
        <w:separator/>
      </w:r>
    </w:p>
  </w:footnote>
  <w:footnote w:type="continuationSeparator" w:id="0">
    <w:p w14:paraId="4835C683" w14:textId="77777777" w:rsidR="00DF455B" w:rsidRDefault="00DF455B" w:rsidP="0078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82CA1" w14:paraId="45316866" w14:textId="77777777" w:rsidTr="00B82CA1">
      <w:tc>
        <w:tcPr>
          <w:tcW w:w="3005" w:type="dxa"/>
        </w:tcPr>
        <w:p w14:paraId="0CBDD22D" w14:textId="6FC30B38" w:rsidR="00785CCD" w:rsidRDefault="00785CCD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76212679" wp14:editId="7A3727AA">
                <wp:extent cx="1487331" cy="838200"/>
                <wp:effectExtent l="0" t="0" r="0" b="0"/>
                <wp:docPr id="13" name="Picture 13" descr="Rezultat iskanja slik za ministrstvo za kulturo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iskanja slik za ministrstvo za kulturo logot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391" cy="84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934D1DA" w14:textId="4B6AD08F" w:rsidR="00785CCD" w:rsidRDefault="00785CCD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5BCFE7BF" wp14:editId="1BBA01E0">
                <wp:simplePos x="0" y="0"/>
                <wp:positionH relativeFrom="column">
                  <wp:posOffset>58420</wp:posOffset>
                </wp:positionH>
                <wp:positionV relativeFrom="paragraph">
                  <wp:posOffset>67945</wp:posOffset>
                </wp:positionV>
                <wp:extent cx="1685925" cy="561975"/>
                <wp:effectExtent l="0" t="0" r="9525" b="9525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6" w:type="dxa"/>
        </w:tcPr>
        <w:p w14:paraId="2A63794E" w14:textId="7995EE7B" w:rsidR="00785CCD" w:rsidRDefault="00B82CA1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07EAE2CB" wp14:editId="2F5D5D46">
                <wp:simplePos x="0" y="0"/>
                <wp:positionH relativeFrom="column">
                  <wp:posOffset>325120</wp:posOffset>
                </wp:positionH>
                <wp:positionV relativeFrom="paragraph">
                  <wp:posOffset>0</wp:posOffset>
                </wp:positionV>
                <wp:extent cx="1494790" cy="723265"/>
                <wp:effectExtent l="0" t="0" r="0" b="635"/>
                <wp:wrapSquare wrapText="bothSides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479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341CFAE" w14:textId="77777777" w:rsidR="00785CCD" w:rsidRDefault="00785CCD" w:rsidP="00AF5F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7EA"/>
    <w:multiLevelType w:val="hybridMultilevel"/>
    <w:tmpl w:val="72EE80CE"/>
    <w:lvl w:ilvl="0" w:tplc="0CD0D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6F92"/>
    <w:multiLevelType w:val="hybridMultilevel"/>
    <w:tmpl w:val="86004D14"/>
    <w:lvl w:ilvl="0" w:tplc="216CA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403F"/>
    <w:multiLevelType w:val="hybridMultilevel"/>
    <w:tmpl w:val="31840832"/>
    <w:lvl w:ilvl="0" w:tplc="0CD0D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5E5"/>
    <w:multiLevelType w:val="multilevel"/>
    <w:tmpl w:val="EAE0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644C1"/>
    <w:multiLevelType w:val="hybridMultilevel"/>
    <w:tmpl w:val="DD2ED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88"/>
    <w:rsid w:val="00060ECD"/>
    <w:rsid w:val="000C0C52"/>
    <w:rsid w:val="000D07F6"/>
    <w:rsid w:val="000F4B24"/>
    <w:rsid w:val="00151176"/>
    <w:rsid w:val="00174FA6"/>
    <w:rsid w:val="001A3A9B"/>
    <w:rsid w:val="001E32B1"/>
    <w:rsid w:val="001F6B58"/>
    <w:rsid w:val="00216738"/>
    <w:rsid w:val="002811C6"/>
    <w:rsid w:val="002F72BA"/>
    <w:rsid w:val="00314D4D"/>
    <w:rsid w:val="003219A3"/>
    <w:rsid w:val="0034094A"/>
    <w:rsid w:val="00363678"/>
    <w:rsid w:val="00370676"/>
    <w:rsid w:val="003B5642"/>
    <w:rsid w:val="003D446C"/>
    <w:rsid w:val="003D536A"/>
    <w:rsid w:val="00470ACB"/>
    <w:rsid w:val="00474985"/>
    <w:rsid w:val="0047633A"/>
    <w:rsid w:val="0048227C"/>
    <w:rsid w:val="005077F7"/>
    <w:rsid w:val="005159AF"/>
    <w:rsid w:val="005620B0"/>
    <w:rsid w:val="0056650E"/>
    <w:rsid w:val="00581025"/>
    <w:rsid w:val="00593469"/>
    <w:rsid w:val="005E2310"/>
    <w:rsid w:val="005F7427"/>
    <w:rsid w:val="00601C8B"/>
    <w:rsid w:val="006067B6"/>
    <w:rsid w:val="00632D5A"/>
    <w:rsid w:val="00653064"/>
    <w:rsid w:val="00667F94"/>
    <w:rsid w:val="00684988"/>
    <w:rsid w:val="0068770B"/>
    <w:rsid w:val="00691E81"/>
    <w:rsid w:val="006C34F2"/>
    <w:rsid w:val="006C381C"/>
    <w:rsid w:val="006D41C6"/>
    <w:rsid w:val="006F7816"/>
    <w:rsid w:val="00710A5C"/>
    <w:rsid w:val="007438CB"/>
    <w:rsid w:val="007653CF"/>
    <w:rsid w:val="00771A5C"/>
    <w:rsid w:val="00775595"/>
    <w:rsid w:val="00785CCD"/>
    <w:rsid w:val="00796A53"/>
    <w:rsid w:val="007B3CAD"/>
    <w:rsid w:val="007C21F6"/>
    <w:rsid w:val="007E0989"/>
    <w:rsid w:val="008214DB"/>
    <w:rsid w:val="00821658"/>
    <w:rsid w:val="008400C7"/>
    <w:rsid w:val="008864EE"/>
    <w:rsid w:val="008A0519"/>
    <w:rsid w:val="00953CF5"/>
    <w:rsid w:val="00986392"/>
    <w:rsid w:val="00992AB1"/>
    <w:rsid w:val="00993D4A"/>
    <w:rsid w:val="009E7FDF"/>
    <w:rsid w:val="009F394E"/>
    <w:rsid w:val="00A1166E"/>
    <w:rsid w:val="00A438A3"/>
    <w:rsid w:val="00A930BB"/>
    <w:rsid w:val="00AB4076"/>
    <w:rsid w:val="00AD0F22"/>
    <w:rsid w:val="00AE0EF0"/>
    <w:rsid w:val="00AE7425"/>
    <w:rsid w:val="00AF1B3B"/>
    <w:rsid w:val="00AF5FCB"/>
    <w:rsid w:val="00B24BC2"/>
    <w:rsid w:val="00B34AA7"/>
    <w:rsid w:val="00B34AB9"/>
    <w:rsid w:val="00B5535E"/>
    <w:rsid w:val="00B82CA1"/>
    <w:rsid w:val="00B84E6E"/>
    <w:rsid w:val="00B97B73"/>
    <w:rsid w:val="00BE1DA3"/>
    <w:rsid w:val="00BF3C65"/>
    <w:rsid w:val="00C15FA4"/>
    <w:rsid w:val="00C223FF"/>
    <w:rsid w:val="00C92E5E"/>
    <w:rsid w:val="00CA24F5"/>
    <w:rsid w:val="00CE21CB"/>
    <w:rsid w:val="00CE62B8"/>
    <w:rsid w:val="00D16085"/>
    <w:rsid w:val="00D17763"/>
    <w:rsid w:val="00D631C0"/>
    <w:rsid w:val="00D67C4D"/>
    <w:rsid w:val="00D70EEF"/>
    <w:rsid w:val="00D77187"/>
    <w:rsid w:val="00DC7710"/>
    <w:rsid w:val="00DD16A6"/>
    <w:rsid w:val="00DF455B"/>
    <w:rsid w:val="00E0285E"/>
    <w:rsid w:val="00E53FED"/>
    <w:rsid w:val="00E6111B"/>
    <w:rsid w:val="00E95E1F"/>
    <w:rsid w:val="00EA1B05"/>
    <w:rsid w:val="00EF08DE"/>
    <w:rsid w:val="00F00738"/>
    <w:rsid w:val="00F63B20"/>
    <w:rsid w:val="00FA1B42"/>
    <w:rsid w:val="00FD077B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AAE36"/>
  <w15:chartTrackingRefBased/>
  <w15:docId w15:val="{BED9C0F8-9F79-4B37-91CE-3567220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7FD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7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AD0F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0F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0F22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0F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0F22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0F22"/>
    <w:rPr>
      <w:rFonts w:ascii="Segoe U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58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8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5CC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8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5CCD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D67C4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6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zorko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BFA962C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Luka Kropivnik</cp:lastModifiedBy>
  <cp:revision>5</cp:revision>
  <cp:lastPrinted>2019-06-03T05:53:00Z</cp:lastPrinted>
  <dcterms:created xsi:type="dcterms:W3CDTF">2019-06-17T09:22:00Z</dcterms:created>
  <dcterms:modified xsi:type="dcterms:W3CDTF">2019-06-19T10:12:00Z</dcterms:modified>
</cp:coreProperties>
</file>